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9092283" w:displacedByCustomXml="next"/>
    <w:sdt>
      <w:sdtPr>
        <w:rPr>
          <w:bCs w:val="0"/>
          <w:color w:val="000000" w:themeColor="text1"/>
          <w:sz w:val="20"/>
          <w:szCs w:val="20"/>
        </w:rPr>
        <w:id w:val="-1649280474"/>
        <w:docPartObj>
          <w:docPartGallery w:val="Cover Pages"/>
          <w:docPartUnique/>
        </w:docPartObj>
      </w:sdtPr>
      <w:sdtEndPr>
        <w:rPr>
          <w:b/>
        </w:rPr>
      </w:sdtEndPr>
      <w:sdtContent>
        <w:p w14:paraId="328A011C" w14:textId="4398D4DB" w:rsidR="002A5EE5" w:rsidRDefault="005B79BD" w:rsidP="00FF3017">
          <w:pPr>
            <w:pStyle w:val="Heading1"/>
            <w:jc w:val="center"/>
          </w:pPr>
          <w:r>
            <w:rPr>
              <w:noProof/>
            </w:rPr>
            <mc:AlternateContent>
              <mc:Choice Requires="wpg">
                <w:drawing>
                  <wp:anchor distT="0" distB="0" distL="114300" distR="114300" simplePos="0" relativeHeight="251663360" behindDoc="0" locked="0" layoutInCell="1" allowOverlap="1" wp14:anchorId="4FE2C976" wp14:editId="4A579832">
                    <wp:simplePos x="0" y="0"/>
                    <wp:positionH relativeFrom="column">
                      <wp:posOffset>-530860</wp:posOffset>
                    </wp:positionH>
                    <wp:positionV relativeFrom="paragraph">
                      <wp:posOffset>-1120938</wp:posOffset>
                    </wp:positionV>
                    <wp:extent cx="7369521" cy="1195058"/>
                    <wp:effectExtent l="0" t="0" r="3175" b="5715"/>
                    <wp:wrapNone/>
                    <wp:docPr id="19566465" name="Group 19566465" descr="Masthead banner with Austrade and Nation Brand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369521" cy="1195058"/>
                              <a:chOff x="0" y="0"/>
                              <a:chExt cx="7246620" cy="1108710"/>
                            </a:xfrm>
                          </wpg:grpSpPr>
                          <pic:pic xmlns:pic="http://schemas.openxmlformats.org/drawingml/2006/picture">
                            <pic:nvPicPr>
                              <pic:cNvPr id="1081112415" name="Picture 1081112415" descr="Graphical user interface, application&#10;&#10;Description automatically generated"/>
                              <pic:cNvPicPr>
                                <a:picLocks noChangeAspect="1"/>
                              </pic:cNvPicPr>
                            </pic:nvPicPr>
                            <pic:blipFill rotWithShape="1">
                              <a:blip r:embed="rId11"/>
                              <a:srcRect l="22744" t="26765" r="22921" b="57941"/>
                              <a:stretch/>
                            </pic:blipFill>
                            <pic:spPr bwMode="auto">
                              <a:xfrm>
                                <a:off x="0" y="0"/>
                                <a:ext cx="7246620" cy="11087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73968704" name="Picture 1473968704" descr="Text&#10;&#10;Description automatically generated with medium confidence"/>
                              <pic:cNvPicPr>
                                <a:picLocks noChangeAspect="1"/>
                              </pic:cNvPicPr>
                            </pic:nvPicPr>
                            <pic:blipFill>
                              <a:blip r:embed="rId12"/>
                              <a:stretch>
                                <a:fillRect/>
                              </a:stretch>
                            </pic:blipFill>
                            <pic:spPr>
                              <a:xfrm>
                                <a:off x="443133" y="351693"/>
                                <a:ext cx="2857500" cy="4514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FC7A27" id="Group 19566465" o:spid="_x0000_s1026" alt="Masthead banner with Austrade and Nation Brand logo" style="position:absolute;margin-left:-41.8pt;margin-top:-88.25pt;width:580.3pt;height:94.1pt;z-index:251663360;mso-width-relative:margin;mso-height-relative:margin" coordsize="72466,11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htcC5paWQ6&#10;YmVjNmNmZmEtMjc3Mi00ODA5LThiMDEtOWI0NGU1OWExYzZkPC9zdFJlZjppbnN0YW5jZUlEPgog&#10;ICAgICAgICAgICA8c3RSZWY6ZG9jdW1lbnRJRD54bXAuZGlkOmJlYzZjZmZhLTI3NzItNDgwOS04&#10;YjAxLTliNDRlNTlhMWM2ZD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ODkxYTk0NDYtZjlmZi00ODYxLWI2YzMtNGVh&#10;YjE4YjMzZmU3PC9zdEV2dDppbnN0YW5jZUlEPgogICAgICAgICAgICAgICAgICA8c3RFdnQ6d2hl&#10;bj4yMDE1LTA2LTAxVDEwOjM5OjQzKzEwOjAwPC9zdEV2dDp3aGVuPgogICAgICAgICAgICAgICAg&#10;ICA8c3RFdnQ6c29mdHdhcmVBZ2VudD5BZG9iZSBJbGx1c3RyYXRvciBDQyAyMDE0IChNYWNpbnRv&#10;c2gp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o1MjY0NzIxNC02NmMwLTQ0OTItOTIyMy1iZGQzZjEyNjlhYjY8&#10;L3N0RXZ0Omluc3RhbmNlSUQ+CiAgICAgICAgICAgICAgICAgIDxzdEV2dDp3aGVuPjIwMTUtMDYt&#10;MDFUMTA6NTY6MjArMTA6MDA8L3N0RXZ0OndoZW4+CiAgICAgICAgICAgICAgICAgIDxzdEV2dDpz&#10;b2Z0d2FyZUFnZW50PkFkb2JlIElsbHVzdHJhdG9yIENDIDIwMTQgKE1hY2ludG9zaC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DQ5&#10;N2RlYTktYzZlYy00ZTgyLTkwYjktYTQ0MzgzZjlmMjNlPC9zdEV2dDppbnN0YW5jZUlEPgogICAg&#10;ICAgICAgICAgICAgICA8c3RFdnQ6d2hlbj4yMDE1LTA5LTE4VDE0OjUyOjM3KzEwOjAwPC9zdEV2&#10;dDp3aGVuPgogICAgICAgICAgICAgICAgICA8c3RFdnQ6c29mdHdhcmVBZ2VudD5BZG9iZSBJbGx1&#10;c3RyYXRvciBDQyAyMDE1IChNYWNpbnRvc2g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MC4wMDAwMDA8&#10;L3htcEc6bWFnZW50YT4KICAgICAgICAgICAgICAgICAgICAgICAgICAgPHhtcEc6eWVsbG93Pj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1112415" o:spid="_x0000_s1027" type="#_x0000_t75" alt="Graphical user interface, application&#10;&#10;Description automatically generated" style="position:absolute;width:72466;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">
                      <v:imagedata r:id="rId13" o:title="Graphical user interface, application&#10;&#10;Description automatically generated" croptop="17541f" cropbottom="37972f" cropleft="14906f" cropright="15022f"/>
                    </v:shape>
                    <v:shape id="Picture 1473968704" o:spid="_x0000_s1028" type="#_x0000_t75" alt="Text&#10;&#10;Description automatically generated with medium confidence" style="position:absolute;left:4431;top:3516;width:28575;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">
                      <v:imagedata r:id="rId14" o:title="Text&#10;&#10;Description automatically generated with medium confidence"/>
                    </v:shape>
                  </v:group>
                </w:pict>
              </mc:Fallback>
            </mc:AlternateContent>
          </w:r>
          <w:r w:rsidR="002A5EE5" w:rsidRPr="00FB606A">
            <w:rPr>
              <w:rStyle w:val="Heading2Char"/>
              <w:noProof/>
              <w:lang w:eastAsia="en-AU"/>
            </w:rPr>
            <w:drawing>
              <wp:anchor distT="0" distB="0" distL="114300" distR="114300" simplePos="0" relativeHeight="251660288" behindDoc="0" locked="0" layoutInCell="1" allowOverlap="1" wp14:anchorId="1D769853" wp14:editId="69BE59AD">
                <wp:simplePos x="0" y="0"/>
                <wp:positionH relativeFrom="margin">
                  <wp:posOffset>-118110</wp:posOffset>
                </wp:positionH>
                <wp:positionV relativeFrom="paragraph">
                  <wp:posOffset>-1042670</wp:posOffset>
                </wp:positionV>
                <wp:extent cx="2857500" cy="823595"/>
                <wp:effectExtent l="0" t="0" r="0" b="0"/>
                <wp:wrapNone/>
                <wp:docPr id="4" name="Picture 4"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d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EE5" w:rsidRPr="00FB606A">
            <w:rPr>
              <w:rStyle w:val="Heading2Char"/>
              <w:noProof/>
              <w:lang w:eastAsia="en-AU"/>
            </w:rPr>
            <w:drawing>
              <wp:anchor distT="0" distB="0" distL="114300" distR="114300" simplePos="0" relativeHeight="251661312" behindDoc="0" locked="0" layoutInCell="1" allowOverlap="1" wp14:anchorId="46834486" wp14:editId="34E89A21">
                <wp:simplePos x="0" y="0"/>
                <wp:positionH relativeFrom="column">
                  <wp:posOffset>4801870</wp:posOffset>
                </wp:positionH>
                <wp:positionV relativeFrom="page">
                  <wp:posOffset>509905</wp:posOffset>
                </wp:positionV>
                <wp:extent cx="1476375" cy="1549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209092284"/>
          <w:bookmarkEnd w:id="0"/>
          <w:r w:rsidR="00E2374B">
            <w:t>Australian Quantum Technology Industry Capability Report</w:t>
          </w:r>
          <w:bookmarkEnd w:id="1"/>
        </w:p>
        <w:p w14:paraId="7359571A" w14:textId="77777777" w:rsidR="002A5EE5" w:rsidRDefault="002A5EE5" w:rsidP="002A5EE5">
          <w:pPr>
            <w:spacing w:before="0" w:after="160" w:line="259" w:lineRule="auto"/>
          </w:pPr>
          <w:r>
            <w:rPr>
              <w:b/>
              <w:bCs/>
            </w:rPr>
            <w:br w:type="page"/>
          </w:r>
        </w:p>
      </w:sdtContent>
    </w:sdt>
    <w:p w14:paraId="456F68AC" w14:textId="4801D1A3" w:rsidR="002A5EE5" w:rsidRDefault="00F74C36" w:rsidP="002A5EE5">
      <w:pPr>
        <w:pStyle w:val="Heading2"/>
      </w:pPr>
      <w:bookmarkStart w:id="2" w:name="_Toc209092285"/>
      <w:r>
        <w:lastRenderedPageBreak/>
        <w:t>About Austrade</w:t>
      </w:r>
      <w:bookmarkEnd w:id="2"/>
    </w:p>
    <w:p w14:paraId="4CD7BFFA" w14:textId="77777777" w:rsidR="00C56B28" w:rsidRDefault="00C56B28" w:rsidP="00C56B28">
      <w:r>
        <w:t xml:space="preserve">The Australian Trade and Investment Commission (Austrade) is Australia’s national trade and investment promotion agency. </w:t>
      </w:r>
    </w:p>
    <w:p w14:paraId="0BECCAD1" w14:textId="77777777" w:rsidR="00C56B28" w:rsidRDefault="00C56B28" w:rsidP="00C56B28">
      <w:r>
        <w:t>Austrade connects global businesses to Australian opportunities, including supporting international businesses seeking to source Australian quantum products and services, or to invest in the local Australian quantum technology industry. Through tailored assistance, Austrade can connect you with leading quantum companies, research institutions, and emerging startups, provide market intelligence on capabilities and trends, and guide you through collaboration, trade and investment opportunities.</w:t>
      </w:r>
    </w:p>
    <w:p w14:paraId="162D641C" w14:textId="77777777" w:rsidR="00C56B28" w:rsidRDefault="00C56B28" w:rsidP="00C56B28">
      <w:r>
        <w:t>Whether you are looking to procure quantum technology products and services, partner with Australian universities on research initiatives, invest in an Australian quantum technology presence, or engage in talent exchange, there are numerous pathways to participate.</w:t>
      </w:r>
    </w:p>
    <w:p w14:paraId="5E0F5B6F" w14:textId="7990948D" w:rsidR="002A5EE5" w:rsidRDefault="00C56B28" w:rsidP="00C56B28">
      <w:r>
        <w:t>To explore opportunities in Australia’s quantum technology ecosystem, visit www.Austrade.gov.au. Our team is ready to help you tap into the potential of Australian quantum and build impactful international partnerships</w:t>
      </w:r>
      <w:r w:rsidR="002A5EE5">
        <w:t>.</w:t>
      </w:r>
    </w:p>
    <w:p w14:paraId="48695F44" w14:textId="77777777" w:rsidR="001A5F51" w:rsidRDefault="001A5F51" w:rsidP="00C56B28"/>
    <w:p w14:paraId="66EBDBBB" w14:textId="0BB132B4" w:rsidR="00F74C36" w:rsidRDefault="00F74C36" w:rsidP="00F74C36">
      <w:pPr>
        <w:pStyle w:val="Heading2"/>
      </w:pPr>
      <w:bookmarkStart w:id="3" w:name="_Toc209092286"/>
      <w:r>
        <w:t>Quantum Australia</w:t>
      </w:r>
      <w:bookmarkEnd w:id="3"/>
    </w:p>
    <w:p w14:paraId="1DA53DAB" w14:textId="1EC7C152" w:rsidR="002B651D" w:rsidRDefault="000C0384" w:rsidP="009617C1">
      <w:r>
        <w:t xml:space="preserve">This report was developed </w:t>
      </w:r>
      <w:r w:rsidR="003B2E69">
        <w:t>by Quantum Australia in partnership with Austrade.</w:t>
      </w:r>
      <w:r w:rsidR="00F74C36">
        <w:t xml:space="preserve"> </w:t>
      </w:r>
      <w:r w:rsidRPr="000C0384">
        <w:t>Quantum Australia is the national centre for Australia's quantum growth, a government-funded consortium established to advance the nation's quantum technology sector. It serves as a hub connecting industry, research, and government, aiming to accelerate the development and adoption of quantum technologies.</w:t>
      </w:r>
    </w:p>
    <w:p w14:paraId="6F9811B8" w14:textId="77777777" w:rsidR="002B651D" w:rsidRDefault="002B651D">
      <w:pPr>
        <w:spacing w:before="0" w:after="160" w:line="259" w:lineRule="auto"/>
      </w:pPr>
      <w:r>
        <w:br w:type="page"/>
      </w:r>
    </w:p>
    <w:sdt>
      <w:sdtPr>
        <w:rPr>
          <w:rFonts w:ascii="Verdana" w:eastAsiaTheme="minorHAnsi" w:hAnsi="Verdana" w:cstheme="minorBidi"/>
          <w:color w:val="000000" w:themeColor="text1"/>
          <w:sz w:val="20"/>
          <w:szCs w:val="20"/>
          <w:lang w:val="en-AU"/>
        </w:rPr>
        <w:id w:val="-260770124"/>
        <w:docPartObj>
          <w:docPartGallery w:val="Table of Contents"/>
          <w:docPartUnique/>
        </w:docPartObj>
      </w:sdtPr>
      <w:sdtEndPr>
        <w:rPr>
          <w:b/>
          <w:bCs/>
          <w:noProof/>
        </w:rPr>
      </w:sdtEndPr>
      <w:sdtContent>
        <w:p w14:paraId="0EAB1497" w14:textId="6760661F" w:rsidR="000404B0" w:rsidRDefault="000404B0" w:rsidP="00774935">
          <w:pPr>
            <w:pStyle w:val="TOCHeading"/>
          </w:pPr>
          <w:r>
            <w:t>Contents</w:t>
          </w:r>
        </w:p>
        <w:p w14:paraId="6B9138B9" w14:textId="5548AD30" w:rsidR="00D3293C" w:rsidRDefault="00D3293C">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"1-2" \h \z \u </w:instrText>
          </w:r>
          <w:r>
            <w:fldChar w:fldCharType="separate"/>
          </w:r>
          <w:hyperlink w:anchor="_Toc209092284" w:history="1">
            <w:r w:rsidRPr="009535B2">
              <w:rPr>
                <w:rStyle w:val="Hyperlink"/>
                <w:noProof/>
              </w:rPr>
              <w:t>Australian Quantum Technology Industry Capability Report</w:t>
            </w:r>
            <w:r>
              <w:rPr>
                <w:noProof/>
                <w:webHidden/>
              </w:rPr>
              <w:tab/>
            </w:r>
            <w:r>
              <w:rPr>
                <w:noProof/>
                <w:webHidden/>
              </w:rPr>
              <w:fldChar w:fldCharType="begin"/>
            </w:r>
            <w:r>
              <w:rPr>
                <w:noProof/>
                <w:webHidden/>
              </w:rPr>
              <w:instrText xml:space="preserve"> PAGEREF _Toc209092284 \h </w:instrText>
            </w:r>
            <w:r>
              <w:rPr>
                <w:noProof/>
                <w:webHidden/>
              </w:rPr>
            </w:r>
            <w:r>
              <w:rPr>
                <w:noProof/>
                <w:webHidden/>
              </w:rPr>
              <w:fldChar w:fldCharType="separate"/>
            </w:r>
            <w:r>
              <w:rPr>
                <w:noProof/>
                <w:webHidden/>
              </w:rPr>
              <w:t>0</w:t>
            </w:r>
            <w:r>
              <w:rPr>
                <w:noProof/>
                <w:webHidden/>
              </w:rPr>
              <w:fldChar w:fldCharType="end"/>
            </w:r>
          </w:hyperlink>
        </w:p>
        <w:p w14:paraId="3D39F6A9" w14:textId="1B39D35B"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85" w:history="1">
            <w:r w:rsidRPr="009535B2">
              <w:rPr>
                <w:rStyle w:val="Hyperlink"/>
                <w:noProof/>
              </w:rPr>
              <w:t>About Austrade</w:t>
            </w:r>
            <w:r>
              <w:rPr>
                <w:noProof/>
                <w:webHidden/>
              </w:rPr>
              <w:tab/>
            </w:r>
            <w:r>
              <w:rPr>
                <w:noProof/>
                <w:webHidden/>
              </w:rPr>
              <w:fldChar w:fldCharType="begin"/>
            </w:r>
            <w:r>
              <w:rPr>
                <w:noProof/>
                <w:webHidden/>
              </w:rPr>
              <w:instrText xml:space="preserve"> PAGEREF _Toc209092285 \h </w:instrText>
            </w:r>
            <w:r>
              <w:rPr>
                <w:noProof/>
                <w:webHidden/>
              </w:rPr>
            </w:r>
            <w:r>
              <w:rPr>
                <w:noProof/>
                <w:webHidden/>
              </w:rPr>
              <w:fldChar w:fldCharType="separate"/>
            </w:r>
            <w:r>
              <w:rPr>
                <w:noProof/>
                <w:webHidden/>
              </w:rPr>
              <w:t>1</w:t>
            </w:r>
            <w:r>
              <w:rPr>
                <w:noProof/>
                <w:webHidden/>
              </w:rPr>
              <w:fldChar w:fldCharType="end"/>
            </w:r>
          </w:hyperlink>
        </w:p>
        <w:p w14:paraId="73B88922" w14:textId="5EC8F2B8"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86" w:history="1">
            <w:r w:rsidRPr="009535B2">
              <w:rPr>
                <w:rStyle w:val="Hyperlink"/>
                <w:noProof/>
              </w:rPr>
              <w:t>Quantum Australia</w:t>
            </w:r>
            <w:r>
              <w:rPr>
                <w:noProof/>
                <w:webHidden/>
              </w:rPr>
              <w:tab/>
            </w:r>
            <w:r>
              <w:rPr>
                <w:noProof/>
                <w:webHidden/>
              </w:rPr>
              <w:fldChar w:fldCharType="begin"/>
            </w:r>
            <w:r>
              <w:rPr>
                <w:noProof/>
                <w:webHidden/>
              </w:rPr>
              <w:instrText xml:space="preserve"> PAGEREF _Toc209092286 \h </w:instrText>
            </w:r>
            <w:r>
              <w:rPr>
                <w:noProof/>
                <w:webHidden/>
              </w:rPr>
            </w:r>
            <w:r>
              <w:rPr>
                <w:noProof/>
                <w:webHidden/>
              </w:rPr>
              <w:fldChar w:fldCharType="separate"/>
            </w:r>
            <w:r>
              <w:rPr>
                <w:noProof/>
                <w:webHidden/>
              </w:rPr>
              <w:t>1</w:t>
            </w:r>
            <w:r>
              <w:rPr>
                <w:noProof/>
                <w:webHidden/>
              </w:rPr>
              <w:fldChar w:fldCharType="end"/>
            </w:r>
          </w:hyperlink>
        </w:p>
        <w:p w14:paraId="0971D218" w14:textId="4F50D219"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87" w:history="1">
            <w:r w:rsidRPr="009535B2">
              <w:rPr>
                <w:rStyle w:val="Hyperlink"/>
                <w:noProof/>
              </w:rPr>
              <w:t>Executive Summary</w:t>
            </w:r>
            <w:r>
              <w:rPr>
                <w:noProof/>
                <w:webHidden/>
              </w:rPr>
              <w:tab/>
            </w:r>
            <w:r>
              <w:rPr>
                <w:noProof/>
                <w:webHidden/>
              </w:rPr>
              <w:fldChar w:fldCharType="begin"/>
            </w:r>
            <w:r>
              <w:rPr>
                <w:noProof/>
                <w:webHidden/>
              </w:rPr>
              <w:instrText xml:space="preserve"> PAGEREF _Toc209092287 \h </w:instrText>
            </w:r>
            <w:r>
              <w:rPr>
                <w:noProof/>
                <w:webHidden/>
              </w:rPr>
            </w:r>
            <w:r>
              <w:rPr>
                <w:noProof/>
                <w:webHidden/>
              </w:rPr>
              <w:fldChar w:fldCharType="separate"/>
            </w:r>
            <w:r>
              <w:rPr>
                <w:noProof/>
                <w:webHidden/>
              </w:rPr>
              <w:t>0</w:t>
            </w:r>
            <w:r>
              <w:rPr>
                <w:noProof/>
                <w:webHidden/>
              </w:rPr>
              <w:fldChar w:fldCharType="end"/>
            </w:r>
          </w:hyperlink>
        </w:p>
        <w:p w14:paraId="6E959631" w14:textId="04E4B951"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88" w:history="1">
            <w:r w:rsidRPr="009535B2">
              <w:rPr>
                <w:rStyle w:val="Hyperlink"/>
                <w:noProof/>
              </w:rPr>
              <w:t>Australia’s Quantum Competencies</w:t>
            </w:r>
            <w:r>
              <w:rPr>
                <w:noProof/>
                <w:webHidden/>
              </w:rPr>
              <w:tab/>
            </w:r>
            <w:r>
              <w:rPr>
                <w:noProof/>
                <w:webHidden/>
              </w:rPr>
              <w:fldChar w:fldCharType="begin"/>
            </w:r>
            <w:r>
              <w:rPr>
                <w:noProof/>
                <w:webHidden/>
              </w:rPr>
              <w:instrText xml:space="preserve"> PAGEREF _Toc209092288 \h </w:instrText>
            </w:r>
            <w:r>
              <w:rPr>
                <w:noProof/>
                <w:webHidden/>
              </w:rPr>
            </w:r>
            <w:r>
              <w:rPr>
                <w:noProof/>
                <w:webHidden/>
              </w:rPr>
              <w:fldChar w:fldCharType="separate"/>
            </w:r>
            <w:r>
              <w:rPr>
                <w:noProof/>
                <w:webHidden/>
              </w:rPr>
              <w:t>2</w:t>
            </w:r>
            <w:r>
              <w:rPr>
                <w:noProof/>
                <w:webHidden/>
              </w:rPr>
              <w:fldChar w:fldCharType="end"/>
            </w:r>
          </w:hyperlink>
        </w:p>
        <w:p w14:paraId="7BAFCDD5" w14:textId="5F4B8145"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89" w:history="1">
            <w:r w:rsidRPr="009535B2">
              <w:rPr>
                <w:rStyle w:val="Hyperlink"/>
                <w:noProof/>
              </w:rPr>
              <w:t>Australia’s National Capability</w:t>
            </w:r>
            <w:r>
              <w:rPr>
                <w:noProof/>
                <w:webHidden/>
              </w:rPr>
              <w:tab/>
            </w:r>
            <w:r>
              <w:rPr>
                <w:noProof/>
                <w:webHidden/>
              </w:rPr>
              <w:fldChar w:fldCharType="begin"/>
            </w:r>
            <w:r>
              <w:rPr>
                <w:noProof/>
                <w:webHidden/>
              </w:rPr>
              <w:instrText xml:space="preserve"> PAGEREF _Toc209092289 \h </w:instrText>
            </w:r>
            <w:r>
              <w:rPr>
                <w:noProof/>
                <w:webHidden/>
              </w:rPr>
            </w:r>
            <w:r>
              <w:rPr>
                <w:noProof/>
                <w:webHidden/>
              </w:rPr>
              <w:fldChar w:fldCharType="separate"/>
            </w:r>
            <w:r>
              <w:rPr>
                <w:noProof/>
                <w:webHidden/>
              </w:rPr>
              <w:t>4</w:t>
            </w:r>
            <w:r>
              <w:rPr>
                <w:noProof/>
                <w:webHidden/>
              </w:rPr>
              <w:fldChar w:fldCharType="end"/>
            </w:r>
          </w:hyperlink>
        </w:p>
        <w:p w14:paraId="22786449" w14:textId="32D133FF"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0" w:history="1">
            <w:r w:rsidRPr="009535B2">
              <w:rPr>
                <w:rStyle w:val="Hyperlink"/>
                <w:noProof/>
              </w:rPr>
              <w:t>Export Opportunities</w:t>
            </w:r>
            <w:r>
              <w:rPr>
                <w:noProof/>
                <w:webHidden/>
              </w:rPr>
              <w:tab/>
            </w:r>
            <w:r>
              <w:rPr>
                <w:noProof/>
                <w:webHidden/>
              </w:rPr>
              <w:fldChar w:fldCharType="begin"/>
            </w:r>
            <w:r>
              <w:rPr>
                <w:noProof/>
                <w:webHidden/>
              </w:rPr>
              <w:instrText xml:space="preserve"> PAGEREF _Toc209092290 \h </w:instrText>
            </w:r>
            <w:r>
              <w:rPr>
                <w:noProof/>
                <w:webHidden/>
              </w:rPr>
            </w:r>
            <w:r>
              <w:rPr>
                <w:noProof/>
                <w:webHidden/>
              </w:rPr>
              <w:fldChar w:fldCharType="separate"/>
            </w:r>
            <w:r>
              <w:rPr>
                <w:noProof/>
                <w:webHidden/>
              </w:rPr>
              <w:t>2</w:t>
            </w:r>
            <w:r>
              <w:rPr>
                <w:noProof/>
                <w:webHidden/>
              </w:rPr>
              <w:fldChar w:fldCharType="end"/>
            </w:r>
          </w:hyperlink>
        </w:p>
        <w:p w14:paraId="7FABFA64" w14:textId="77FC6917"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1" w:history="1">
            <w:r w:rsidRPr="009535B2">
              <w:rPr>
                <w:rStyle w:val="Hyperlink"/>
                <w:noProof/>
              </w:rPr>
              <w:t>Success Stories: Diraq</w:t>
            </w:r>
            <w:r>
              <w:rPr>
                <w:noProof/>
                <w:webHidden/>
              </w:rPr>
              <w:tab/>
            </w:r>
            <w:r>
              <w:rPr>
                <w:noProof/>
                <w:webHidden/>
              </w:rPr>
              <w:fldChar w:fldCharType="begin"/>
            </w:r>
            <w:r>
              <w:rPr>
                <w:noProof/>
                <w:webHidden/>
              </w:rPr>
              <w:instrText xml:space="preserve"> PAGEREF _Toc209092291 \h </w:instrText>
            </w:r>
            <w:r>
              <w:rPr>
                <w:noProof/>
                <w:webHidden/>
              </w:rPr>
            </w:r>
            <w:r>
              <w:rPr>
                <w:noProof/>
                <w:webHidden/>
              </w:rPr>
              <w:fldChar w:fldCharType="separate"/>
            </w:r>
            <w:r>
              <w:rPr>
                <w:noProof/>
                <w:webHidden/>
              </w:rPr>
              <w:t>9</w:t>
            </w:r>
            <w:r>
              <w:rPr>
                <w:noProof/>
                <w:webHidden/>
              </w:rPr>
              <w:fldChar w:fldCharType="end"/>
            </w:r>
          </w:hyperlink>
        </w:p>
        <w:p w14:paraId="03B1BF2D" w14:textId="475653B6"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2" w:history="1">
            <w:r w:rsidRPr="009535B2">
              <w:rPr>
                <w:rStyle w:val="Hyperlink"/>
                <w:noProof/>
              </w:rPr>
              <w:t>Success Stories: Eigensystems</w:t>
            </w:r>
            <w:r>
              <w:rPr>
                <w:noProof/>
                <w:webHidden/>
              </w:rPr>
              <w:tab/>
            </w:r>
            <w:r>
              <w:rPr>
                <w:noProof/>
                <w:webHidden/>
              </w:rPr>
              <w:fldChar w:fldCharType="begin"/>
            </w:r>
            <w:r>
              <w:rPr>
                <w:noProof/>
                <w:webHidden/>
              </w:rPr>
              <w:instrText xml:space="preserve"> PAGEREF _Toc209092292 \h </w:instrText>
            </w:r>
            <w:r>
              <w:rPr>
                <w:noProof/>
                <w:webHidden/>
              </w:rPr>
            </w:r>
            <w:r>
              <w:rPr>
                <w:noProof/>
                <w:webHidden/>
              </w:rPr>
              <w:fldChar w:fldCharType="separate"/>
            </w:r>
            <w:r>
              <w:rPr>
                <w:noProof/>
                <w:webHidden/>
              </w:rPr>
              <w:t>11</w:t>
            </w:r>
            <w:r>
              <w:rPr>
                <w:noProof/>
                <w:webHidden/>
              </w:rPr>
              <w:fldChar w:fldCharType="end"/>
            </w:r>
          </w:hyperlink>
        </w:p>
        <w:p w14:paraId="54FFC3BD" w14:textId="1A8C3E3C"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3" w:history="1">
            <w:r w:rsidRPr="009535B2">
              <w:rPr>
                <w:rStyle w:val="Hyperlink"/>
                <w:noProof/>
              </w:rPr>
              <w:t>Success Stories: QuantX Labs</w:t>
            </w:r>
            <w:r>
              <w:rPr>
                <w:noProof/>
                <w:webHidden/>
              </w:rPr>
              <w:tab/>
            </w:r>
            <w:r>
              <w:rPr>
                <w:noProof/>
                <w:webHidden/>
              </w:rPr>
              <w:fldChar w:fldCharType="begin"/>
            </w:r>
            <w:r>
              <w:rPr>
                <w:noProof/>
                <w:webHidden/>
              </w:rPr>
              <w:instrText xml:space="preserve"> PAGEREF _Toc209092293 \h </w:instrText>
            </w:r>
            <w:r>
              <w:rPr>
                <w:noProof/>
                <w:webHidden/>
              </w:rPr>
            </w:r>
            <w:r>
              <w:rPr>
                <w:noProof/>
                <w:webHidden/>
              </w:rPr>
              <w:fldChar w:fldCharType="separate"/>
            </w:r>
            <w:r>
              <w:rPr>
                <w:noProof/>
                <w:webHidden/>
              </w:rPr>
              <w:t>12</w:t>
            </w:r>
            <w:r>
              <w:rPr>
                <w:noProof/>
                <w:webHidden/>
              </w:rPr>
              <w:fldChar w:fldCharType="end"/>
            </w:r>
          </w:hyperlink>
        </w:p>
        <w:p w14:paraId="730511CF" w14:textId="52123CB5"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4" w:history="1">
            <w:r w:rsidRPr="009535B2">
              <w:rPr>
                <w:rStyle w:val="Hyperlink"/>
                <w:noProof/>
              </w:rPr>
              <w:t>Success Stories: Q-CTRL</w:t>
            </w:r>
            <w:r>
              <w:rPr>
                <w:noProof/>
                <w:webHidden/>
              </w:rPr>
              <w:tab/>
            </w:r>
            <w:r>
              <w:rPr>
                <w:noProof/>
                <w:webHidden/>
              </w:rPr>
              <w:fldChar w:fldCharType="begin"/>
            </w:r>
            <w:r>
              <w:rPr>
                <w:noProof/>
                <w:webHidden/>
              </w:rPr>
              <w:instrText xml:space="preserve"> PAGEREF _Toc209092294 \h </w:instrText>
            </w:r>
            <w:r>
              <w:rPr>
                <w:noProof/>
                <w:webHidden/>
              </w:rPr>
            </w:r>
            <w:r>
              <w:rPr>
                <w:noProof/>
                <w:webHidden/>
              </w:rPr>
              <w:fldChar w:fldCharType="separate"/>
            </w:r>
            <w:r>
              <w:rPr>
                <w:noProof/>
                <w:webHidden/>
              </w:rPr>
              <w:t>14</w:t>
            </w:r>
            <w:r>
              <w:rPr>
                <w:noProof/>
                <w:webHidden/>
              </w:rPr>
              <w:fldChar w:fldCharType="end"/>
            </w:r>
          </w:hyperlink>
        </w:p>
        <w:p w14:paraId="24891E79" w14:textId="13DCF724"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5" w:history="1">
            <w:r w:rsidRPr="009535B2">
              <w:rPr>
                <w:rStyle w:val="Hyperlink"/>
                <w:noProof/>
              </w:rPr>
              <w:t>Success Stories: QuintessenceLabs</w:t>
            </w:r>
            <w:r>
              <w:rPr>
                <w:noProof/>
                <w:webHidden/>
              </w:rPr>
              <w:tab/>
            </w:r>
            <w:r>
              <w:rPr>
                <w:noProof/>
                <w:webHidden/>
              </w:rPr>
              <w:fldChar w:fldCharType="begin"/>
            </w:r>
            <w:r>
              <w:rPr>
                <w:noProof/>
                <w:webHidden/>
              </w:rPr>
              <w:instrText xml:space="preserve"> PAGEREF _Toc209092295 \h </w:instrText>
            </w:r>
            <w:r>
              <w:rPr>
                <w:noProof/>
                <w:webHidden/>
              </w:rPr>
            </w:r>
            <w:r>
              <w:rPr>
                <w:noProof/>
                <w:webHidden/>
              </w:rPr>
              <w:fldChar w:fldCharType="separate"/>
            </w:r>
            <w:r>
              <w:rPr>
                <w:noProof/>
                <w:webHidden/>
              </w:rPr>
              <w:t>15</w:t>
            </w:r>
            <w:r>
              <w:rPr>
                <w:noProof/>
                <w:webHidden/>
              </w:rPr>
              <w:fldChar w:fldCharType="end"/>
            </w:r>
          </w:hyperlink>
        </w:p>
        <w:p w14:paraId="3B62CD91" w14:textId="267C44F9" w:rsidR="00D3293C" w:rsidRDefault="00D3293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09092296" w:history="1">
            <w:r w:rsidRPr="009535B2">
              <w:rPr>
                <w:rStyle w:val="Hyperlink"/>
                <w:noProof/>
              </w:rPr>
              <w:t>Appendix:</w:t>
            </w:r>
            <w:r>
              <w:rPr>
                <w:noProof/>
                <w:webHidden/>
              </w:rPr>
              <w:tab/>
            </w:r>
            <w:r>
              <w:rPr>
                <w:noProof/>
                <w:webHidden/>
              </w:rPr>
              <w:fldChar w:fldCharType="begin"/>
            </w:r>
            <w:r>
              <w:rPr>
                <w:noProof/>
                <w:webHidden/>
              </w:rPr>
              <w:instrText xml:space="preserve"> PAGEREF _Toc209092296 \h </w:instrText>
            </w:r>
            <w:r>
              <w:rPr>
                <w:noProof/>
                <w:webHidden/>
              </w:rPr>
            </w:r>
            <w:r>
              <w:rPr>
                <w:noProof/>
                <w:webHidden/>
              </w:rPr>
              <w:fldChar w:fldCharType="separate"/>
            </w:r>
            <w:r>
              <w:rPr>
                <w:noProof/>
                <w:webHidden/>
              </w:rPr>
              <w:t>17</w:t>
            </w:r>
            <w:r>
              <w:rPr>
                <w:noProof/>
                <w:webHidden/>
              </w:rPr>
              <w:fldChar w:fldCharType="end"/>
            </w:r>
          </w:hyperlink>
        </w:p>
        <w:p w14:paraId="54419808" w14:textId="587503B3" w:rsidR="000404B0" w:rsidRDefault="00D3293C" w:rsidP="00774935">
          <w:r>
            <w:fldChar w:fldCharType="end"/>
          </w:r>
        </w:p>
      </w:sdtContent>
    </w:sdt>
    <w:p w14:paraId="761D6AD8" w14:textId="10970A9A" w:rsidR="0023145E" w:rsidRDefault="00667D8B">
      <w:pPr>
        <w:spacing w:before="0" w:after="160" w:line="259" w:lineRule="auto"/>
        <w:sectPr w:rsidR="0023145E" w:rsidSect="00501469">
          <w:headerReference w:type="first" r:id="rId17"/>
          <w:pgSz w:w="11906" w:h="16838"/>
          <w:pgMar w:top="851" w:right="945" w:bottom="993" w:left="993" w:header="708" w:footer="362" w:gutter="0"/>
          <w:pgNumType w:start="0"/>
          <w:cols w:space="708"/>
          <w:titlePg/>
          <w:docGrid w:linePitch="360"/>
        </w:sectPr>
      </w:pPr>
      <w:r>
        <w:br w:type="page"/>
      </w:r>
    </w:p>
    <w:p w14:paraId="3931C265" w14:textId="77777777" w:rsidR="000D6BE0" w:rsidRPr="000D6BE0" w:rsidRDefault="000D6BE0" w:rsidP="000D6BE0">
      <w:pPr>
        <w:rPr>
          <w:b/>
          <w:bCs/>
        </w:rPr>
      </w:pPr>
      <w:r w:rsidRPr="000D6BE0">
        <w:rPr>
          <w:b/>
          <w:bCs/>
        </w:rPr>
        <w:lastRenderedPageBreak/>
        <w:t>Disclaimer</w:t>
      </w:r>
    </w:p>
    <w:p w14:paraId="66146553" w14:textId="77777777" w:rsidR="00125F42" w:rsidRDefault="000D6BE0" w:rsidP="000D6BE0">
      <w: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w:t>
      </w:r>
      <w:r w:rsidR="00125F42">
        <w:t xml:space="preserve"> </w:t>
      </w:r>
    </w:p>
    <w:p w14:paraId="343A5C23" w14:textId="77777777" w:rsidR="00125F42" w:rsidRDefault="000D6BE0" w:rsidP="000D6BE0">
      <w:r>
        <w:t>While care has been taken to ensure the information in this</w:t>
      </w:r>
      <w:r w:rsidR="00125F42">
        <w:t xml:space="preserve"> </w:t>
      </w:r>
      <w:r>
        <w:t>report is accurate, the Commonwealth does not accept any</w:t>
      </w:r>
      <w:r w:rsidR="00125F42">
        <w:t xml:space="preserve"> </w:t>
      </w:r>
      <w:r>
        <w:t>liability for any loss arising from reliance on the information, or</w:t>
      </w:r>
      <w:r w:rsidR="00125F42">
        <w:t xml:space="preserve"> </w:t>
      </w:r>
      <w:r>
        <w:t>from any error or omission, in the report.</w:t>
      </w:r>
      <w:r w:rsidR="00125F42">
        <w:t xml:space="preserve"> </w:t>
      </w:r>
    </w:p>
    <w:p w14:paraId="60A3CBBE" w14:textId="0429A9A6" w:rsidR="000D6BE0" w:rsidRDefault="000D6BE0" w:rsidP="000D6BE0">
      <w:r>
        <w:t>Any person relying on this information does so at their own</w:t>
      </w:r>
      <w:r w:rsidR="00125F42">
        <w:t xml:space="preserve"> </w:t>
      </w:r>
      <w:r>
        <w:t>risk. The Commonwealth recommends the person exercise</w:t>
      </w:r>
      <w:r w:rsidR="00125F42">
        <w:t xml:space="preserve"> </w:t>
      </w:r>
      <w:r>
        <w:t>their own skill and care, including obtaining professional advice,</w:t>
      </w:r>
      <w:r w:rsidR="00125F42">
        <w:t xml:space="preserve"> </w:t>
      </w:r>
      <w:r>
        <w:t>in relation to their use of the information for their purposes.</w:t>
      </w:r>
      <w:r w:rsidR="00125F42">
        <w:t xml:space="preserve"> </w:t>
      </w:r>
      <w:r>
        <w:t>The Commonwealth does not endorse any company or activity</w:t>
      </w:r>
      <w:r w:rsidR="00125F42">
        <w:t xml:space="preserve"> </w:t>
      </w:r>
      <w:r>
        <w:t>referred to in the report and does not accept responsibility</w:t>
      </w:r>
      <w:r w:rsidR="00125F42">
        <w:t xml:space="preserve"> </w:t>
      </w:r>
      <w:r>
        <w:t>for any losses suffered in connection with any company or</w:t>
      </w:r>
      <w:r w:rsidR="00125F42">
        <w:t xml:space="preserve"> </w:t>
      </w:r>
      <w:r>
        <w:t>its activities.</w:t>
      </w:r>
    </w:p>
    <w:p w14:paraId="5229949C" w14:textId="77777777" w:rsidR="000D6BE0" w:rsidRPr="00125F42" w:rsidRDefault="000D6BE0" w:rsidP="000D6BE0">
      <w:pPr>
        <w:rPr>
          <w:b/>
          <w:bCs/>
        </w:rPr>
      </w:pPr>
      <w:r w:rsidRPr="00125F42">
        <w:rPr>
          <w:b/>
          <w:bCs/>
        </w:rPr>
        <w:t>Acknowledgement of Country</w:t>
      </w:r>
    </w:p>
    <w:p w14:paraId="591608DA" w14:textId="4C3F4A27" w:rsidR="000D6BE0" w:rsidRDefault="000D6BE0" w:rsidP="000D6BE0">
      <w:r>
        <w:t>We acknowledge the Traditional Custodians of lands</w:t>
      </w:r>
      <w:r w:rsidR="00125F42">
        <w:t xml:space="preserve"> </w:t>
      </w:r>
      <w:r>
        <w:t>throughout Australia and pay our respects to their Elders</w:t>
      </w:r>
      <w:r w:rsidR="00125F42">
        <w:t xml:space="preserve"> </w:t>
      </w:r>
      <w:r>
        <w:t>past and present. We recognise the enduring connection of</w:t>
      </w:r>
      <w:r w:rsidR="00125F42">
        <w:t xml:space="preserve"> </w:t>
      </w:r>
      <w:r>
        <w:t>First Nations people to land, sea and waters, and their deep</w:t>
      </w:r>
      <w:r w:rsidR="00125F42">
        <w:t xml:space="preserve"> </w:t>
      </w:r>
      <w:r>
        <w:t>care for Country over 65,000 years. We honour the enormous</w:t>
      </w:r>
      <w:r w:rsidR="00125F42">
        <w:t xml:space="preserve"> </w:t>
      </w:r>
      <w:r>
        <w:t>contribution First Nations cultures and traditions make to</w:t>
      </w:r>
      <w:r w:rsidR="00125F42">
        <w:t xml:space="preserve"> </w:t>
      </w:r>
      <w:r>
        <w:t xml:space="preserve">the visitor experience in </w:t>
      </w:r>
      <w:proofErr w:type="gramStart"/>
      <w:r>
        <w:t>Australia, and</w:t>
      </w:r>
      <w:proofErr w:type="gramEnd"/>
      <w:r>
        <w:t xml:space="preserve"> commit to protecting</w:t>
      </w:r>
      <w:r w:rsidR="00125F42">
        <w:t xml:space="preserve"> </w:t>
      </w:r>
      <w:r>
        <w:t>and nurturing these cultures in partnership with First</w:t>
      </w:r>
      <w:r w:rsidR="00125F42">
        <w:t xml:space="preserve"> </w:t>
      </w:r>
      <w:r>
        <w:t>Nations communities.</w:t>
      </w:r>
    </w:p>
    <w:p w14:paraId="06CC2353" w14:textId="77777777" w:rsidR="000D6BE0" w:rsidRPr="00125F42" w:rsidRDefault="000D6BE0" w:rsidP="000D6BE0">
      <w:pPr>
        <w:rPr>
          <w:b/>
          <w:bCs/>
        </w:rPr>
      </w:pPr>
      <w:r w:rsidRPr="00125F42">
        <w:rPr>
          <w:b/>
          <w:bCs/>
        </w:rPr>
        <w:t>Copyright © Commonwealth of Australia 2025</w:t>
      </w:r>
    </w:p>
    <w:p w14:paraId="4152A7D1" w14:textId="77777777" w:rsidR="00125F42" w:rsidRDefault="000D6BE0" w:rsidP="000D6BE0">
      <w:r>
        <w:t>The material in this document is licensed under a Creative</w:t>
      </w:r>
      <w:r w:rsidR="00125F42">
        <w:t xml:space="preserve"> </w:t>
      </w:r>
      <w:r>
        <w:t xml:space="preserve">Commons Attribution – 4.0 International licence, </w:t>
      </w:r>
      <w:proofErr w:type="gramStart"/>
      <w:r>
        <w:t>with the</w:t>
      </w:r>
      <w:r w:rsidR="00125F42">
        <w:t xml:space="preserve"> </w:t>
      </w:r>
      <w:r>
        <w:t>exception of</w:t>
      </w:r>
      <w:proofErr w:type="gramEnd"/>
      <w:r>
        <w:t>:</w:t>
      </w:r>
      <w:r w:rsidR="00125F42">
        <w:t xml:space="preserve"> </w:t>
      </w:r>
    </w:p>
    <w:p w14:paraId="6AB2FFB4" w14:textId="00A429DC" w:rsidR="00125F42" w:rsidRDefault="000D6BE0" w:rsidP="002B651D">
      <w:pPr>
        <w:pStyle w:val="ListParagraph"/>
        <w:numPr>
          <w:ilvl w:val="0"/>
          <w:numId w:val="41"/>
        </w:numPr>
      </w:pPr>
      <w:r>
        <w:t>the Commonwealth Coat of Arms</w:t>
      </w:r>
      <w:r w:rsidR="00125F42">
        <w:t xml:space="preserve"> </w:t>
      </w:r>
    </w:p>
    <w:p w14:paraId="7D9A7531" w14:textId="77777777" w:rsidR="002B651D" w:rsidRDefault="000D6BE0" w:rsidP="002B651D">
      <w:pPr>
        <w:pStyle w:val="ListParagraph"/>
        <w:numPr>
          <w:ilvl w:val="0"/>
          <w:numId w:val="41"/>
        </w:numPr>
      </w:pPr>
      <w:r>
        <w:t>the Australian Trade and Investment Commission’s logo</w:t>
      </w:r>
      <w:r w:rsidR="002B651D">
        <w:t xml:space="preserve"> </w:t>
      </w:r>
    </w:p>
    <w:p w14:paraId="1DB2F496" w14:textId="77777777" w:rsidR="002B651D" w:rsidRDefault="000D6BE0" w:rsidP="002B651D">
      <w:pPr>
        <w:pStyle w:val="ListParagraph"/>
        <w:numPr>
          <w:ilvl w:val="0"/>
          <w:numId w:val="41"/>
        </w:numPr>
      </w:pPr>
      <w:r>
        <w:t>any third-party material</w:t>
      </w:r>
      <w:r w:rsidR="002B651D">
        <w:t xml:space="preserve"> </w:t>
      </w:r>
    </w:p>
    <w:p w14:paraId="7F1066C7" w14:textId="77777777" w:rsidR="002B651D" w:rsidRDefault="000D6BE0" w:rsidP="002B651D">
      <w:pPr>
        <w:pStyle w:val="ListParagraph"/>
        <w:numPr>
          <w:ilvl w:val="0"/>
          <w:numId w:val="41"/>
        </w:numPr>
      </w:pPr>
      <w:r>
        <w:t xml:space="preserve">any material protected by a </w:t>
      </w:r>
      <w:proofErr w:type="gramStart"/>
      <w:r>
        <w:t>trade mark</w:t>
      </w:r>
      <w:proofErr w:type="gramEnd"/>
      <w:r w:rsidR="002B651D">
        <w:t xml:space="preserve"> </w:t>
      </w:r>
    </w:p>
    <w:p w14:paraId="08D69F4F" w14:textId="4D674120" w:rsidR="000D6BE0" w:rsidRDefault="000D6BE0" w:rsidP="002B651D">
      <w:pPr>
        <w:pStyle w:val="ListParagraph"/>
        <w:numPr>
          <w:ilvl w:val="0"/>
          <w:numId w:val="41"/>
        </w:numPr>
      </w:pPr>
      <w:r>
        <w:t>any images and photographs.</w:t>
      </w:r>
    </w:p>
    <w:p w14:paraId="5E824237" w14:textId="7325DAD6" w:rsidR="000D6BE0" w:rsidRDefault="000D6BE0" w:rsidP="000D6BE0">
      <w:r>
        <w:t>More information on this CC BY licence is set out at the creative</w:t>
      </w:r>
      <w:r w:rsidR="002B651D">
        <w:t xml:space="preserve"> </w:t>
      </w:r>
      <w:proofErr w:type="gramStart"/>
      <w:r>
        <w:t>commons</w:t>
      </w:r>
      <w:proofErr w:type="gramEnd"/>
      <w:r>
        <w:t xml:space="preserve"> website: </w:t>
      </w:r>
      <w:hyperlink r:id="rId18" w:history="1">
        <w:r w:rsidR="002B651D" w:rsidRPr="00523287">
          <w:rPr>
            <w:rStyle w:val="Hyperlink"/>
          </w:rPr>
          <w:t>https://creativecommons.org/licenses/by/4.0/legalcode</w:t>
        </w:r>
      </w:hyperlink>
      <w:r>
        <w:t>.</w:t>
      </w:r>
      <w:r w:rsidR="002B651D">
        <w:t xml:space="preserve"> </w:t>
      </w:r>
    </w:p>
    <w:p w14:paraId="46331963" w14:textId="77777777" w:rsidR="000D6BE0" w:rsidRPr="002B651D" w:rsidRDefault="000D6BE0" w:rsidP="000D6BE0">
      <w:pPr>
        <w:rPr>
          <w:b/>
          <w:bCs/>
        </w:rPr>
      </w:pPr>
      <w:r w:rsidRPr="002B651D">
        <w:rPr>
          <w:b/>
          <w:bCs/>
        </w:rPr>
        <w:t>Attribution</w:t>
      </w:r>
    </w:p>
    <w:p w14:paraId="2E94356E" w14:textId="4FF6CCF8" w:rsidR="000D6BE0" w:rsidRDefault="000D6BE0" w:rsidP="000D6BE0">
      <w:r>
        <w:t>Before reusing any part of this document, including</w:t>
      </w:r>
      <w:r w:rsidR="002B651D">
        <w:t xml:space="preserve"> </w:t>
      </w:r>
      <w:r>
        <w:t>reproduction, public display, public performance, distribution,</w:t>
      </w:r>
      <w:r w:rsidR="002B651D">
        <w:t xml:space="preserve"> </w:t>
      </w:r>
      <w:r>
        <w:t>dissemination, communication, or importation, you must comply</w:t>
      </w:r>
      <w:r w:rsidR="002B651D">
        <w:t xml:space="preserve"> </w:t>
      </w:r>
      <w:r>
        <w:t>with the Attribution requirements under the CC BY licence.</w:t>
      </w:r>
      <w:r w:rsidR="002B651D">
        <w:t xml:space="preserve"> </w:t>
      </w:r>
      <w:r>
        <w:t>Enquiries about this licence and any use of this document can</w:t>
      </w:r>
      <w:r w:rsidR="002B651D">
        <w:t xml:space="preserve"> </w:t>
      </w:r>
      <w:r>
        <w:t>be sent to: advisory@austrade.gov.au.</w:t>
      </w:r>
    </w:p>
    <w:p w14:paraId="4888F6ED" w14:textId="5212E4F5" w:rsidR="000D6BE0" w:rsidRPr="002B651D" w:rsidRDefault="000D6BE0" w:rsidP="000D6BE0">
      <w:pPr>
        <w:rPr>
          <w:b/>
          <w:bCs/>
        </w:rPr>
      </w:pPr>
      <w:r w:rsidRPr="002B651D">
        <w:rPr>
          <w:b/>
          <w:bCs/>
        </w:rPr>
        <w:t>Publication date: September 2025</w:t>
      </w:r>
    </w:p>
    <w:p w14:paraId="46EB1E83" w14:textId="77777777" w:rsidR="000D6BE0" w:rsidRDefault="000D6BE0" w:rsidP="000D6BE0"/>
    <w:p w14:paraId="6198C9D1" w14:textId="124BE618" w:rsidR="000D6BE0" w:rsidRPr="000D6BE0" w:rsidRDefault="000D6BE0" w:rsidP="000D6BE0">
      <w:pPr>
        <w:sectPr w:rsidR="000D6BE0" w:rsidRPr="000D6BE0" w:rsidSect="005932E4">
          <w:pgSz w:w="11906" w:h="16838"/>
          <w:pgMar w:top="851" w:right="947" w:bottom="992" w:left="992" w:header="709" w:footer="363" w:gutter="0"/>
          <w:pgNumType w:start="0"/>
          <w:cols w:space="708"/>
          <w:titlePg/>
          <w:docGrid w:linePitch="360"/>
        </w:sectPr>
      </w:pPr>
    </w:p>
    <w:p w14:paraId="692262F9" w14:textId="7C45726D" w:rsidR="001A5F51" w:rsidRDefault="001A5F51" w:rsidP="001A5F51">
      <w:pPr>
        <w:pStyle w:val="Heading2"/>
      </w:pPr>
      <w:bookmarkStart w:id="4" w:name="_Toc209092287"/>
      <w:r>
        <w:lastRenderedPageBreak/>
        <w:t>Executive Summary</w:t>
      </w:r>
      <w:bookmarkEnd w:id="4"/>
    </w:p>
    <w:p w14:paraId="074E8F2C" w14:textId="77777777" w:rsidR="005B0706" w:rsidRPr="008E47FB" w:rsidRDefault="005B0706" w:rsidP="005B0706">
      <w:pPr>
        <w:rPr>
          <w:b/>
          <w:bCs/>
        </w:rPr>
      </w:pPr>
      <w:r w:rsidRPr="008E47FB">
        <w:rPr>
          <w:b/>
          <w:bCs/>
        </w:rPr>
        <w:t xml:space="preserve">The Australian quantum technology ecosystem has benefitted from nearly 30 years of sustained direct investment by government and universities into the core building blocks of quantum devices. This long-term commitment has enabled Australian companies to commercialise and export quantum computing, communications and sensing technologies and services. </w:t>
      </w:r>
    </w:p>
    <w:p w14:paraId="7988EF78" w14:textId="77777777" w:rsidR="008E47FB" w:rsidRDefault="0075678C" w:rsidP="008E47FB">
      <w:r>
        <w:t xml:space="preserve">Australia’s quantum capability rests on a solid foundation of academic leadership, strategic national policy, and government support as well as focused commitment to translating innovation into investment and export-ready applications. </w:t>
      </w:r>
    </w:p>
    <w:p w14:paraId="64D337C9" w14:textId="77777777" w:rsidR="008E47FB" w:rsidRDefault="0075678C" w:rsidP="008E47FB">
      <w:r>
        <w:t xml:space="preserve">Australia’s quantum ecosystem spans the full value chain, consisting of a rapidly growing commercial sector, with more than 40 quantum-related businesses, 26 dedicated quantum research organisations, over 60 academic research groups conducting cutting-edge work, and 53 specialised facilities and labs advancing quantum R&amp;D. </w:t>
      </w:r>
    </w:p>
    <w:p w14:paraId="7FA312B7" w14:textId="77777777" w:rsidR="008E47FB" w:rsidRDefault="0075678C" w:rsidP="008E47FB">
      <w:r>
        <w:t xml:space="preserve">This report outlines Australia’s capabilities and expertise in quantum technology and highlights the achievements of Australian quantum technology companies. A diverse cohort of Australian quantum companies are delivering globally competitive solutions in sensing, communications and computing, as well as quantum enablers, adjacent ventures and those with education focused products. </w:t>
      </w:r>
    </w:p>
    <w:p w14:paraId="69E61A15" w14:textId="1610052B" w:rsidR="008E47FB" w:rsidRPr="002A5EE5" w:rsidRDefault="0075678C" w:rsidP="008E47FB">
      <w:r>
        <w:t xml:space="preserve">Backed by world-class research, a coherent national strategy and a growing cohort of export-focused companies, Australia is an ideal partner for next generation quantum </w:t>
      </w:r>
      <w:r w:rsidR="008E47FB">
        <w:t>technologies</w:t>
      </w:r>
      <w:r>
        <w:t>.</w:t>
      </w:r>
    </w:p>
    <w:p w14:paraId="40AD3796" w14:textId="4D305776" w:rsidR="008E47FB" w:rsidRDefault="008E47FB" w:rsidP="0075678C"/>
    <w:p w14:paraId="5298159E" w14:textId="77777777" w:rsidR="008E47FB" w:rsidRDefault="008E47FB">
      <w:pPr>
        <w:spacing w:before="0" w:after="160" w:line="259" w:lineRule="auto"/>
      </w:pPr>
      <w:r>
        <w:br w:type="page"/>
      </w:r>
    </w:p>
    <w:p w14:paraId="3540C45E" w14:textId="4120544F" w:rsidR="00C97DB6" w:rsidRDefault="00C97DB6" w:rsidP="00C97DB6">
      <w:pPr>
        <w:pStyle w:val="Heading3"/>
      </w:pPr>
      <w:r>
        <w:lastRenderedPageBreak/>
        <w:t>Key Quantum Definitions</w:t>
      </w:r>
    </w:p>
    <w:p w14:paraId="3476EFED" w14:textId="2306DCCE" w:rsidR="00796AA4" w:rsidRDefault="00796AA4" w:rsidP="00796AA4">
      <w:pPr>
        <w:pStyle w:val="ListParagraph"/>
        <w:numPr>
          <w:ilvl w:val="0"/>
          <w:numId w:val="9"/>
        </w:numPr>
      </w:pPr>
      <w:r w:rsidRPr="00796AA4">
        <w:rPr>
          <w:b/>
          <w:bCs/>
        </w:rPr>
        <w:t>Quantum Technologies:</w:t>
      </w:r>
      <w:r>
        <w:t xml:space="preserve"> Devices that utilise quantum mechanical effects for specific tasks, including computing, communications, sensing across first- and second-generation technologies. </w:t>
      </w:r>
    </w:p>
    <w:p w14:paraId="51DF1C42" w14:textId="77777777" w:rsidR="00796AA4" w:rsidRDefault="00796AA4" w:rsidP="00796AA4">
      <w:pPr>
        <w:pStyle w:val="ListParagraph"/>
        <w:numPr>
          <w:ilvl w:val="0"/>
          <w:numId w:val="9"/>
        </w:numPr>
      </w:pPr>
      <w:r w:rsidRPr="00796AA4">
        <w:rPr>
          <w:b/>
          <w:bCs/>
        </w:rPr>
        <w:t>Quantum Companies / Organisations:</w:t>
      </w:r>
      <w:r>
        <w:t xml:space="preserve"> Businesses whose primary mission, products, or services are directly focused on the development and commercialisation of quantum technologies. This includes quantum computing, sensing, and communications – which includes quantum cybersecurity.</w:t>
      </w:r>
    </w:p>
    <w:p w14:paraId="774BF38E" w14:textId="77777777" w:rsidR="00796AA4" w:rsidRDefault="00796AA4" w:rsidP="00796AA4">
      <w:pPr>
        <w:pStyle w:val="ListParagraph"/>
        <w:numPr>
          <w:ilvl w:val="0"/>
          <w:numId w:val="9"/>
        </w:numPr>
      </w:pPr>
      <w:r w:rsidRPr="00796AA4">
        <w:rPr>
          <w:b/>
          <w:bCs/>
        </w:rPr>
        <w:t>Quantum Enablers:</w:t>
      </w:r>
      <w:r>
        <w:t xml:space="preserve"> Businesses that are enabling the development of quantum technologies but do not develop full hardware or software stacks themselves. These organisations provide essential enabling tools, platforms, or services that directly support quantum research, development, deployment, or commercialisation. This includes fabrication, testing, control systems, and quantum-specific simulation or education platforms.</w:t>
      </w:r>
    </w:p>
    <w:p w14:paraId="37CB77C9" w14:textId="77777777" w:rsidR="00796AA4" w:rsidRDefault="00796AA4" w:rsidP="00796AA4">
      <w:pPr>
        <w:pStyle w:val="ListParagraph"/>
        <w:numPr>
          <w:ilvl w:val="0"/>
          <w:numId w:val="9"/>
        </w:numPr>
      </w:pPr>
      <w:r w:rsidRPr="00796AA4">
        <w:rPr>
          <w:b/>
          <w:bCs/>
        </w:rPr>
        <w:t>Quantum Adjacent:</w:t>
      </w:r>
      <w:r>
        <w:t xml:space="preserve"> Businesses that are not necessarily primarily focused on quantum technologies but are either key to the supply chain supporting quantum businesses or are integrators and solution providers incorporating quantum technologies into products or services.  These organisations often support quantum efforts through collaborations or secondary applications, such as advanced materials, photonics, metrology, or semiconductor manufacturing.</w:t>
      </w:r>
    </w:p>
    <w:p w14:paraId="13BF34C3" w14:textId="77777777" w:rsidR="00796AA4" w:rsidRDefault="00796AA4" w:rsidP="00796AA4">
      <w:pPr>
        <w:pStyle w:val="ListParagraph"/>
        <w:numPr>
          <w:ilvl w:val="0"/>
          <w:numId w:val="9"/>
        </w:numPr>
      </w:pPr>
      <w:r w:rsidRPr="00796AA4">
        <w:rPr>
          <w:b/>
          <w:bCs/>
        </w:rPr>
        <w:t>Quantum Ecosystem:</w:t>
      </w:r>
      <w:r>
        <w:t xml:space="preserve"> The collection of academic and commercial research, commercial products and services, consulting, government programs, standardisation, regulation and national security organisations looking to develop, deploy or utilise quantum technologies. </w:t>
      </w:r>
    </w:p>
    <w:p w14:paraId="2957CF0B" w14:textId="77777777" w:rsidR="00796AA4" w:rsidRDefault="00796AA4" w:rsidP="00796AA4">
      <w:pPr>
        <w:pStyle w:val="ListParagraph"/>
        <w:numPr>
          <w:ilvl w:val="0"/>
          <w:numId w:val="9"/>
        </w:numPr>
      </w:pPr>
      <w:r w:rsidRPr="00796AA4">
        <w:rPr>
          <w:b/>
          <w:bCs/>
        </w:rPr>
        <w:t>Quantum End Users:</w:t>
      </w:r>
      <w:r>
        <w:t xml:space="preserve"> Organisations or individuals who deploy and exploit quantum technologies to aid in other commercial activities.</w:t>
      </w:r>
    </w:p>
    <w:p w14:paraId="10BA2D6E" w14:textId="6B561A8C" w:rsidR="00C97DB6" w:rsidRPr="004767E6" w:rsidRDefault="00796AA4" w:rsidP="00796AA4">
      <w:pPr>
        <w:pStyle w:val="ListParagraph"/>
        <w:numPr>
          <w:ilvl w:val="0"/>
          <w:numId w:val="9"/>
        </w:numPr>
      </w:pPr>
      <w:r w:rsidRPr="00796AA4">
        <w:rPr>
          <w:b/>
          <w:bCs/>
        </w:rPr>
        <w:t>Quantum Education and Literacy:</w:t>
      </w:r>
      <w:r>
        <w:t xml:space="preserve"> Organisations or individuals who are deploying tools to educate users in quantum technology and build a future ready workforce to support the quantum ecosystem and foster widespread understanding and acceptance of quantum technologies across the general population</w:t>
      </w:r>
      <w:r w:rsidR="00C97DB6" w:rsidRPr="000C0384">
        <w:t>.</w:t>
      </w:r>
    </w:p>
    <w:p w14:paraId="3B37226C" w14:textId="04612D4F" w:rsidR="0027053D" w:rsidRDefault="0027053D" w:rsidP="0075678C"/>
    <w:p w14:paraId="1F13DA8D" w14:textId="77777777" w:rsidR="0027053D" w:rsidRDefault="0027053D">
      <w:pPr>
        <w:spacing w:before="0" w:after="160" w:line="259" w:lineRule="auto"/>
      </w:pPr>
      <w:r>
        <w:br w:type="page"/>
      </w:r>
    </w:p>
    <w:p w14:paraId="57B419E8" w14:textId="0831B194" w:rsidR="0027053D" w:rsidRDefault="0027053D" w:rsidP="0027053D">
      <w:pPr>
        <w:pStyle w:val="Heading2"/>
      </w:pPr>
      <w:bookmarkStart w:id="5" w:name="_Toc209092288"/>
      <w:r>
        <w:lastRenderedPageBreak/>
        <w:t>Australia’s Quantum Competencies</w:t>
      </w:r>
      <w:bookmarkEnd w:id="5"/>
    </w:p>
    <w:p w14:paraId="23E8898A" w14:textId="3758F7E0" w:rsidR="0027053D" w:rsidRDefault="0027053D" w:rsidP="0027053D">
      <w:pPr>
        <w:pStyle w:val="Heading3"/>
      </w:pPr>
      <w:r>
        <w:t>Sector</w:t>
      </w:r>
      <w:r w:rsidR="005E1386">
        <w:t xml:space="preserve"> Landscape</w:t>
      </w:r>
    </w:p>
    <w:p w14:paraId="0C1107B4" w14:textId="401681EF" w:rsidR="004767E6" w:rsidRDefault="002D1A2A" w:rsidP="0075678C">
      <w:r w:rsidRPr="002D1A2A">
        <w:t>Australia’s strength in quantum technologies is based on a broad range of competencies. The country’s quantum capability rests on a solid foundation of academic leadership, strategic national policy, strong government support as well as focused commitment to translating innovation</w:t>
      </w:r>
      <w:r>
        <w:t xml:space="preserve"> into investor and export-ready applications. </w:t>
      </w:r>
    </w:p>
    <w:p w14:paraId="3A2F74FE" w14:textId="5F63BAAF" w:rsidR="00AF5B85" w:rsidRDefault="00AF5B85" w:rsidP="00AF5B85">
      <w:pPr>
        <w:pStyle w:val="Heading3"/>
      </w:pPr>
      <w:r>
        <w:t>Overview of Australian Quantum Ecosystem</w:t>
      </w:r>
    </w:p>
    <w:p w14:paraId="62239FFF" w14:textId="17B74484" w:rsidR="002D1A2A" w:rsidRDefault="00AF5B85" w:rsidP="00AF5B85">
      <w:pPr>
        <w:pStyle w:val="ListParagraph"/>
        <w:numPr>
          <w:ilvl w:val="0"/>
          <w:numId w:val="10"/>
        </w:numPr>
      </w:pPr>
      <w:r w:rsidRPr="000007C3">
        <w:rPr>
          <w:b/>
          <w:bCs/>
        </w:rPr>
        <w:t>Research Organisations:</w:t>
      </w:r>
      <w:r>
        <w:t xml:space="preserve"> 26 </w:t>
      </w:r>
      <w:r w:rsidR="00480FF9">
        <w:t>institutions driving quantum innovation</w:t>
      </w:r>
    </w:p>
    <w:p w14:paraId="0C1AC77D" w14:textId="644E2399" w:rsidR="00480FF9" w:rsidRDefault="00480FF9" w:rsidP="00AF5B85">
      <w:pPr>
        <w:pStyle w:val="ListParagraph"/>
        <w:numPr>
          <w:ilvl w:val="0"/>
          <w:numId w:val="10"/>
        </w:numPr>
      </w:pPr>
      <w:r w:rsidRPr="000007C3">
        <w:rPr>
          <w:b/>
          <w:bCs/>
        </w:rPr>
        <w:t xml:space="preserve">Educational Institutions: </w:t>
      </w:r>
      <w:r>
        <w:t>24 universities shaping quantum education</w:t>
      </w:r>
    </w:p>
    <w:p w14:paraId="569FDDCE" w14:textId="64B7E5A9" w:rsidR="00480FF9" w:rsidRDefault="00480FF9" w:rsidP="00AF5B85">
      <w:pPr>
        <w:pStyle w:val="ListParagraph"/>
        <w:numPr>
          <w:ilvl w:val="0"/>
          <w:numId w:val="10"/>
        </w:numPr>
      </w:pPr>
      <w:r w:rsidRPr="000007C3">
        <w:rPr>
          <w:b/>
          <w:bCs/>
        </w:rPr>
        <w:t>Economic Impact:</w:t>
      </w:r>
      <w:r>
        <w:t xml:space="preserve"> A$6.1B GDP contribution by 20245</w:t>
      </w:r>
    </w:p>
    <w:p w14:paraId="29E8D0FC" w14:textId="59961B8D" w:rsidR="00480FF9" w:rsidRDefault="00480FF9" w:rsidP="00480FF9">
      <w:pPr>
        <w:pStyle w:val="ListParagraph"/>
        <w:numPr>
          <w:ilvl w:val="0"/>
          <w:numId w:val="10"/>
        </w:numPr>
      </w:pPr>
      <w:r w:rsidRPr="000007C3">
        <w:rPr>
          <w:b/>
          <w:bCs/>
        </w:rPr>
        <w:t xml:space="preserve">Quantum Businesses: </w:t>
      </w:r>
      <w:r>
        <w:t xml:space="preserve">40+ businesses innovating in quantum </w:t>
      </w:r>
    </w:p>
    <w:p w14:paraId="52C67334" w14:textId="2CFB6FB5" w:rsidR="00480FF9" w:rsidRDefault="00480FF9" w:rsidP="00480FF9">
      <w:pPr>
        <w:pStyle w:val="ListParagraph"/>
        <w:numPr>
          <w:ilvl w:val="0"/>
          <w:numId w:val="10"/>
        </w:numPr>
      </w:pPr>
      <w:r w:rsidRPr="000007C3">
        <w:rPr>
          <w:b/>
          <w:bCs/>
        </w:rPr>
        <w:t>Government Investment:</w:t>
      </w:r>
      <w:r>
        <w:t xml:space="preserve"> A$2.3B fuelling quantum advancements</w:t>
      </w:r>
    </w:p>
    <w:p w14:paraId="26E30419" w14:textId="0C3981B7" w:rsidR="00480FF9" w:rsidRDefault="00480FF9" w:rsidP="00480FF9">
      <w:pPr>
        <w:pStyle w:val="ListParagraph"/>
        <w:numPr>
          <w:ilvl w:val="0"/>
          <w:numId w:val="10"/>
        </w:numPr>
      </w:pPr>
      <w:r w:rsidRPr="000007C3">
        <w:rPr>
          <w:b/>
          <w:bCs/>
        </w:rPr>
        <w:t xml:space="preserve">Research </w:t>
      </w:r>
      <w:r w:rsidR="000007C3" w:rsidRPr="000007C3">
        <w:rPr>
          <w:b/>
          <w:bCs/>
        </w:rPr>
        <w:t>Facilities</w:t>
      </w:r>
      <w:r w:rsidRPr="000007C3">
        <w:rPr>
          <w:b/>
          <w:bCs/>
        </w:rPr>
        <w:t>:</w:t>
      </w:r>
      <w:r>
        <w:t xml:space="preserve"> 53 labs supporting quantum R&amp;D</w:t>
      </w:r>
    </w:p>
    <w:p w14:paraId="70F18291" w14:textId="721E9CC6" w:rsidR="00480FF9" w:rsidRDefault="00480FF9" w:rsidP="00480FF9">
      <w:pPr>
        <w:pStyle w:val="ListParagraph"/>
        <w:numPr>
          <w:ilvl w:val="0"/>
          <w:numId w:val="10"/>
        </w:numPr>
      </w:pPr>
      <w:r w:rsidRPr="000007C3">
        <w:rPr>
          <w:b/>
          <w:bCs/>
        </w:rPr>
        <w:t>Workforce Size:</w:t>
      </w:r>
      <w:r>
        <w:t xml:space="preserve"> 5</w:t>
      </w:r>
      <w:r w:rsidRPr="00480FF9">
        <w:rPr>
          <w:vertAlign w:val="superscript"/>
        </w:rPr>
        <w:t>th</w:t>
      </w:r>
      <w:r>
        <w:t xml:space="preserve"> globally in quantum workforce</w:t>
      </w:r>
    </w:p>
    <w:p w14:paraId="63EA9DB8" w14:textId="5CEA2FD5" w:rsidR="00480FF9" w:rsidRDefault="000007C3" w:rsidP="00480FF9">
      <w:pPr>
        <w:pStyle w:val="ListParagraph"/>
        <w:numPr>
          <w:ilvl w:val="0"/>
          <w:numId w:val="10"/>
        </w:numPr>
      </w:pPr>
      <w:r w:rsidRPr="000007C3">
        <w:rPr>
          <w:b/>
          <w:bCs/>
        </w:rPr>
        <w:t xml:space="preserve">Academic Research: </w:t>
      </w:r>
      <w:r>
        <w:t>60+ groups advancing quantum knowledge</w:t>
      </w:r>
    </w:p>
    <w:p w14:paraId="3327382A" w14:textId="2AA0C6C1" w:rsidR="00F8432D" w:rsidRDefault="00F8432D" w:rsidP="00F8432D">
      <w:r>
        <w:t>As outlined above, Australia’s current capabilities include:</w:t>
      </w:r>
    </w:p>
    <w:p w14:paraId="02A28352" w14:textId="54A456F5" w:rsidR="00F8432D" w:rsidRDefault="00F8432D" w:rsidP="00D0639E">
      <w:pPr>
        <w:pStyle w:val="ListParagraph"/>
        <w:numPr>
          <w:ilvl w:val="0"/>
          <w:numId w:val="11"/>
        </w:numPr>
      </w:pPr>
      <w:r>
        <w:t>26 dedicated quantum research organisations, and more than 60 academic research groups conducting cutting-edge work across quantum computing, sensing, and communications.</w:t>
      </w:r>
    </w:p>
    <w:p w14:paraId="2F948F05" w14:textId="48A416B2" w:rsidR="00F8432D" w:rsidRDefault="00F8432D" w:rsidP="00D0639E">
      <w:pPr>
        <w:pStyle w:val="ListParagraph"/>
        <w:numPr>
          <w:ilvl w:val="0"/>
          <w:numId w:val="11"/>
        </w:numPr>
      </w:pPr>
      <w:r>
        <w:t>A strong educational backbone, with 24 universities teaching quantum subjects and 53 specialised facilities and labs advancing quantum R&amp;D.</w:t>
      </w:r>
    </w:p>
    <w:p w14:paraId="713F8F6D" w14:textId="6A23B99B" w:rsidR="00F8432D" w:rsidRDefault="00F8432D" w:rsidP="00D0639E">
      <w:pPr>
        <w:pStyle w:val="ListParagraph"/>
        <w:numPr>
          <w:ilvl w:val="0"/>
          <w:numId w:val="11"/>
        </w:numPr>
      </w:pPr>
      <w:r>
        <w:t>A rapidly growing commercial sector, with 40+ quantum-related businesses, many emerging as spino</w:t>
      </w:r>
      <w:r w:rsidR="00D0639E">
        <w:t>u</w:t>
      </w:r>
      <w:r>
        <w:t>ts within the past five years.</w:t>
      </w:r>
    </w:p>
    <w:p w14:paraId="2E6E4CEC" w14:textId="25FC09F9" w:rsidR="00F8432D" w:rsidRDefault="00F8432D" w:rsidP="00D0639E">
      <w:pPr>
        <w:pStyle w:val="ListParagraph"/>
        <w:numPr>
          <w:ilvl w:val="0"/>
          <w:numId w:val="11"/>
        </w:numPr>
      </w:pPr>
      <w:r>
        <w:t xml:space="preserve">Global recognition for workforce scale, ranking </w:t>
      </w:r>
      <w:r w:rsidR="00D0639E">
        <w:t>5</w:t>
      </w:r>
      <w:r>
        <w:t>th in the world for quantum talent capacity.</w:t>
      </w:r>
    </w:p>
    <w:p w14:paraId="2495075A" w14:textId="77777777" w:rsidR="00F54993" w:rsidRDefault="00F54993" w:rsidP="00F8432D"/>
    <w:p w14:paraId="5387833E" w14:textId="77777777" w:rsidR="00F54993" w:rsidRDefault="00F54993" w:rsidP="00F8432D"/>
    <w:p w14:paraId="1D2FA734" w14:textId="77777777" w:rsidR="00F54993" w:rsidRDefault="00F54993" w:rsidP="00F8432D"/>
    <w:p w14:paraId="321A7D1A" w14:textId="77777777" w:rsidR="00F54993" w:rsidRDefault="00F54993" w:rsidP="00F8432D"/>
    <w:p w14:paraId="10DF1543" w14:textId="77777777" w:rsidR="00F54993" w:rsidRDefault="00F54993" w:rsidP="00F8432D"/>
    <w:p w14:paraId="6DC3B981" w14:textId="77777777" w:rsidR="00F54993" w:rsidRDefault="00F54993" w:rsidP="00F8432D"/>
    <w:p w14:paraId="7315D4E4" w14:textId="77777777" w:rsidR="00F54993" w:rsidRDefault="00F54993" w:rsidP="00F8432D"/>
    <w:p w14:paraId="1D20E6EF" w14:textId="77777777" w:rsidR="00F54993" w:rsidRDefault="00F54993" w:rsidP="00F8432D"/>
    <w:p w14:paraId="5889CB2E" w14:textId="279513AF" w:rsidR="00F8432D" w:rsidRDefault="00F8432D" w:rsidP="00F8432D">
      <w:r>
        <w:t xml:space="preserve">Over A$2.3 billion in public investment has been made in fundamental quantum research over the past 25 years, establishing the infrastructure and expertise that underpin today’s innovation. </w:t>
      </w:r>
      <w:r>
        <w:lastRenderedPageBreak/>
        <w:t>According to the CSIRO Quantum Technology Roadmap, this investment is forecast to contribute A$6.1 billion to Australia’s gross domestic product (GDP) by 2045, driven by the commercialisation of quantum computing, communications, and sensing technologies.</w:t>
      </w:r>
    </w:p>
    <w:p w14:paraId="39448E8F" w14:textId="77777777" w:rsidR="00F8432D" w:rsidRDefault="00F8432D" w:rsidP="00F8432D">
      <w:r>
        <w:t>The launch of the National Quantum Strategy in May 2023 significantly amplifies this trajectory. It establishes a clear, long-term framework to position Australia as a trusted global quantum partner. The Strategy defines seven key goals - from fostering commercialisation and investment pipelines, to supporting infrastructure and championing responsible innovation. At its core, it prioritises efforts to:</w:t>
      </w:r>
    </w:p>
    <w:p w14:paraId="161DDE8A" w14:textId="0EBD86EF" w:rsidR="00F8432D" w:rsidRDefault="00F8432D" w:rsidP="00D0639E">
      <w:pPr>
        <w:pStyle w:val="ListParagraph"/>
        <w:numPr>
          <w:ilvl w:val="0"/>
          <w:numId w:val="12"/>
        </w:numPr>
      </w:pPr>
      <w:r>
        <w:t>Build sovereign capability and expand talent pipelines.</w:t>
      </w:r>
    </w:p>
    <w:p w14:paraId="12EF1EC4" w14:textId="26351ADB" w:rsidR="00F8432D" w:rsidRDefault="00F8432D" w:rsidP="00D0639E">
      <w:pPr>
        <w:pStyle w:val="ListParagraph"/>
        <w:numPr>
          <w:ilvl w:val="0"/>
          <w:numId w:val="12"/>
        </w:numPr>
      </w:pPr>
      <w:r>
        <w:t>Accelerate commercialisation through targeted funding.</w:t>
      </w:r>
    </w:p>
    <w:p w14:paraId="7A7BF561" w14:textId="59B3FDD9" w:rsidR="00F8432D" w:rsidRDefault="00F8432D" w:rsidP="00D0639E">
      <w:pPr>
        <w:pStyle w:val="ListParagraph"/>
        <w:numPr>
          <w:ilvl w:val="0"/>
          <w:numId w:val="12"/>
        </w:numPr>
      </w:pPr>
      <w:r>
        <w:t>Strengthen international partnerships and global positioning.</w:t>
      </w:r>
    </w:p>
    <w:p w14:paraId="3CF60B06" w14:textId="77777777" w:rsidR="00D0639E" w:rsidRDefault="00F8432D" w:rsidP="00F8432D">
      <w:r>
        <w:t>These ambitions are already translating into action:</w:t>
      </w:r>
      <w:r>
        <w:tab/>
      </w:r>
    </w:p>
    <w:p w14:paraId="037B1075" w14:textId="406E8530" w:rsidR="00F8432D" w:rsidRDefault="00C1106C" w:rsidP="00D0639E">
      <w:pPr>
        <w:pStyle w:val="ListParagraph"/>
        <w:numPr>
          <w:ilvl w:val="0"/>
          <w:numId w:val="13"/>
        </w:numPr>
      </w:pPr>
      <w:r>
        <w:t>Quantum Australia</w:t>
      </w:r>
      <w:r w:rsidR="00F8432D">
        <w:t xml:space="preserve"> is Australia’s front door to the quantum industry and ecosystem. </w:t>
      </w:r>
    </w:p>
    <w:p w14:paraId="2332FDD2" w14:textId="32BD0A46" w:rsidR="00F8432D" w:rsidRDefault="00F8432D" w:rsidP="00D0639E">
      <w:pPr>
        <w:pStyle w:val="ListParagraph"/>
        <w:numPr>
          <w:ilvl w:val="0"/>
          <w:numId w:val="13"/>
        </w:numPr>
      </w:pPr>
      <w:r>
        <w:t>Proposed testbeds, software networks, and international collaborations, are creating the connective base for a globally competitive ecosystem.</w:t>
      </w:r>
    </w:p>
    <w:p w14:paraId="764031CB" w14:textId="436D9EB7" w:rsidR="00F8432D" w:rsidRDefault="00F8432D" w:rsidP="00D0639E">
      <w:pPr>
        <w:pStyle w:val="ListParagraph"/>
        <w:numPr>
          <w:ilvl w:val="0"/>
          <w:numId w:val="13"/>
        </w:numPr>
      </w:pPr>
      <w:r>
        <w:t xml:space="preserve">Major public investments, including AU$940M into </w:t>
      </w:r>
      <w:proofErr w:type="spellStart"/>
      <w:r>
        <w:t>PsiQuantum</w:t>
      </w:r>
      <w:proofErr w:type="spellEnd"/>
      <w:r>
        <w:t xml:space="preserve">, AU$40M into Silicon Quantum Computing, A$15M into </w:t>
      </w:r>
      <w:proofErr w:type="spellStart"/>
      <w:r>
        <w:t>QuintessenceLabs</w:t>
      </w:r>
      <w:proofErr w:type="spellEnd"/>
      <w:r>
        <w:t xml:space="preserve"> and AU$13M into Quantum Brilliance, reflect a decisive push toward industry readiness.</w:t>
      </w:r>
    </w:p>
    <w:p w14:paraId="17C324C2" w14:textId="36061E3E" w:rsidR="00F8432D" w:rsidRDefault="00F8432D" w:rsidP="00D0639E">
      <w:pPr>
        <w:pStyle w:val="ListParagraph"/>
        <w:numPr>
          <w:ilvl w:val="0"/>
          <w:numId w:val="13"/>
        </w:numPr>
      </w:pPr>
      <w:r>
        <w:t>Institutions like the Sydney Quantum Academy and new Australian Research Council-funded training centres are growing Australia's future workforce.</w:t>
      </w:r>
    </w:p>
    <w:p w14:paraId="3465E6D7" w14:textId="77777777" w:rsidR="00F8432D" w:rsidRDefault="00F8432D" w:rsidP="00F8432D">
      <w:r>
        <w:t>To support this momentum, Australia is rapidly growing its workforce through coordinated national efforts. Under the guidance of the National Strategy and CSIRO Roadmap, supervision capacity and postgraduate pathways are now expanding nationwide, ensuring Australia’s talent pipeline keeps pace with commercial and global demand.</w:t>
      </w:r>
    </w:p>
    <w:p w14:paraId="3C34B87C" w14:textId="4455A112" w:rsidR="000007C3" w:rsidRDefault="00F8432D" w:rsidP="00F8432D">
      <w:r>
        <w:t xml:space="preserve">Australia’s quantum sector is at an inflection point. Backed by world-class research, a coherent national strategy, and a growing cohort of export-focused companies, Australia is not only keeping pace with global developments, but also actively shaping them.  </w:t>
      </w:r>
    </w:p>
    <w:p w14:paraId="752BE086" w14:textId="22F9AD77" w:rsidR="00F54993" w:rsidRDefault="00F54993" w:rsidP="00F8432D"/>
    <w:p w14:paraId="25919213" w14:textId="5B22E689" w:rsidR="003E4B02" w:rsidRDefault="003E4B02" w:rsidP="003E4B02">
      <w:pPr>
        <w:spacing w:before="0" w:after="160" w:line="259" w:lineRule="auto"/>
      </w:pPr>
    </w:p>
    <w:p w14:paraId="64F3087C" w14:textId="77777777" w:rsidR="003E4B02" w:rsidRDefault="003E4B02">
      <w:pPr>
        <w:spacing w:before="0" w:after="160" w:line="259" w:lineRule="auto"/>
      </w:pPr>
      <w:r>
        <w:br w:type="page"/>
      </w:r>
    </w:p>
    <w:p w14:paraId="5A995A68" w14:textId="7C212473" w:rsidR="003E4B02" w:rsidRDefault="003E4B02" w:rsidP="003E4B02">
      <w:pPr>
        <w:pStyle w:val="Heading2"/>
      </w:pPr>
      <w:bookmarkStart w:id="6" w:name="_Toc209092289"/>
      <w:r>
        <w:lastRenderedPageBreak/>
        <w:t>Australia’s National Capability</w:t>
      </w:r>
      <w:bookmarkEnd w:id="6"/>
      <w:r>
        <w:t xml:space="preserve"> </w:t>
      </w:r>
    </w:p>
    <w:p w14:paraId="4FC1DC07" w14:textId="1B34AFD3" w:rsidR="003E4B02" w:rsidRPr="000E177C" w:rsidRDefault="008C4B25" w:rsidP="003E4B02">
      <w:pPr>
        <w:spacing w:before="0" w:after="160" w:line="259" w:lineRule="auto"/>
        <w:rPr>
          <w:b/>
          <w:bCs/>
        </w:rPr>
      </w:pPr>
      <w:r w:rsidRPr="000E177C">
        <w:rPr>
          <w:b/>
          <w:bCs/>
        </w:rPr>
        <w:t xml:space="preserve">Australia’s quantum sector combines strategic depth, technical maturity, and global relevance. This section highlights the ecosystem’s capabilities across core domains, from research to commercial and export-ready technologies. </w:t>
      </w:r>
    </w:p>
    <w:p w14:paraId="0CA5C680" w14:textId="0391BBDD" w:rsidR="008C4B25" w:rsidRDefault="008C4B25" w:rsidP="008C4B25">
      <w:pPr>
        <w:pStyle w:val="Heading3"/>
      </w:pPr>
      <w:r>
        <w:t>Australia’s Key Strengths</w:t>
      </w:r>
    </w:p>
    <w:p w14:paraId="61DE7C6E" w14:textId="1B18219A" w:rsidR="00120D3C" w:rsidRDefault="00120D3C" w:rsidP="00120D3C">
      <w:pPr>
        <w:pStyle w:val="ListParagraph"/>
        <w:numPr>
          <w:ilvl w:val="0"/>
          <w:numId w:val="14"/>
        </w:numPr>
        <w:spacing w:before="0" w:after="160" w:line="259" w:lineRule="auto"/>
      </w:pPr>
      <w:r w:rsidRPr="00120D3C">
        <w:rPr>
          <w:b/>
          <w:bCs/>
        </w:rPr>
        <w:t>Quantum Computing (Hardware and Software):</w:t>
      </w:r>
      <w:r>
        <w:t xml:space="preserve"> Australia has growing leadership in both quantum hardware and software. Companies such as </w:t>
      </w:r>
      <w:proofErr w:type="spellStart"/>
      <w:r>
        <w:t>Diraq</w:t>
      </w:r>
      <w:proofErr w:type="spellEnd"/>
      <w:r>
        <w:t>, Silicon Quantum Computing, Quantum Brilliance, Emergence Quantum, Iceberg Quantum, and Q-CTRL are advancing scalable quantum processors, control platforms, and quantum software. These firms are engaged in active R&amp;D with growing international footprints, supported by strong public and private investment. Products are already being trialled or sold in markets including the USA, Germany, Japan, India and South Korea, targeting key sectors such as computing and information technology, mining, energy, finance, healthcare, transport and logistics, national security, and research.</w:t>
      </w:r>
    </w:p>
    <w:p w14:paraId="2F586EFD" w14:textId="7FA12A9D" w:rsidR="00120D3C" w:rsidRDefault="00120D3C" w:rsidP="00120D3C">
      <w:pPr>
        <w:pStyle w:val="ListParagraph"/>
        <w:numPr>
          <w:ilvl w:val="0"/>
          <w:numId w:val="14"/>
        </w:numPr>
        <w:spacing w:before="0" w:after="160" w:line="259" w:lineRule="auto"/>
      </w:pPr>
      <w:r w:rsidRPr="00120D3C">
        <w:rPr>
          <w:b/>
          <w:bCs/>
        </w:rPr>
        <w:t>Quantum Sensing:</w:t>
      </w:r>
      <w:r>
        <w:t xml:space="preserve"> This is one of Australia’s most advanced quantum domains, with several companies nearing or achieving product deployment. Firms such as Q-CTRL, </w:t>
      </w:r>
      <w:proofErr w:type="spellStart"/>
      <w:r>
        <w:t>QuantX</w:t>
      </w:r>
      <w:proofErr w:type="spellEnd"/>
      <w:r>
        <w:t xml:space="preserve"> Labs, Nomad Atomics, and Chromos Labs are developing precision magnetic sensors, atomic clocks, gravimetric sensors, gravimeters and accelerometers, and imaging systems for use in navigation, mining, defence, and medical diagnostics. Several of these technologies are commercially available or in advanced pilot stages, and in some cases, with field trials being undertaken locally and internationally with industry and defence partners.</w:t>
      </w:r>
    </w:p>
    <w:p w14:paraId="6EA6B061" w14:textId="6A24E403" w:rsidR="00120D3C" w:rsidRDefault="00120D3C" w:rsidP="00120D3C">
      <w:pPr>
        <w:pStyle w:val="ListParagraph"/>
        <w:numPr>
          <w:ilvl w:val="0"/>
          <w:numId w:val="14"/>
        </w:numPr>
        <w:spacing w:before="0" w:after="160" w:line="259" w:lineRule="auto"/>
      </w:pPr>
      <w:r w:rsidRPr="00120D3C">
        <w:rPr>
          <w:b/>
          <w:bCs/>
        </w:rPr>
        <w:t>Quantum Communication and Security:</w:t>
      </w:r>
      <w:r>
        <w:t xml:space="preserve"> Australia’s capabilities in quantum-secure communications are led by companies like Quintessence Labs, </w:t>
      </w:r>
      <w:proofErr w:type="spellStart"/>
      <w:r>
        <w:t>VeriQuantix</w:t>
      </w:r>
      <w:proofErr w:type="spellEnd"/>
      <w:r>
        <w:t>, and Lumi Quantum. These firms are developing and deploying quantum key distribution, random number generation, and post-quantum cryptography systems, with current deployments focused on critical infrastructure, cybersecurity, and defence sectors internationally.</w:t>
      </w:r>
    </w:p>
    <w:p w14:paraId="0BC97C97" w14:textId="1B219366" w:rsidR="00120D3C" w:rsidRDefault="00120D3C" w:rsidP="00120D3C">
      <w:pPr>
        <w:pStyle w:val="ListParagraph"/>
        <w:numPr>
          <w:ilvl w:val="0"/>
          <w:numId w:val="14"/>
        </w:numPr>
        <w:spacing w:before="0" w:after="160" w:line="259" w:lineRule="auto"/>
      </w:pPr>
      <w:r w:rsidRPr="00120D3C">
        <w:rPr>
          <w:b/>
          <w:bCs/>
        </w:rPr>
        <w:t>Quantum Enabling Technologies:</w:t>
      </w:r>
      <w:r>
        <w:t xml:space="preserve"> Australia has a strong base of companies delivering components, subsystems, and support services that underpin global quantum systems. Companies such as Emergence Quantum, Iceberg Quantum, Redback Systems, Elemental Instruments, and Eigensystems are supplying software tools, control hardware, spectroscopic instruments, and/or education platforms. These offerings are being adopted internationally and are often integrated into broader global quantum platforms.</w:t>
      </w:r>
    </w:p>
    <w:p w14:paraId="4BBD705E" w14:textId="6074801E" w:rsidR="00120D3C" w:rsidRDefault="00120D3C" w:rsidP="00120D3C">
      <w:pPr>
        <w:pStyle w:val="ListParagraph"/>
        <w:numPr>
          <w:ilvl w:val="0"/>
          <w:numId w:val="14"/>
        </w:numPr>
        <w:spacing w:before="0" w:after="160" w:line="259" w:lineRule="auto"/>
      </w:pPr>
      <w:r w:rsidRPr="00120D3C">
        <w:rPr>
          <w:b/>
          <w:bCs/>
        </w:rPr>
        <w:t>Quantum-Adjacent Technologies:</w:t>
      </w:r>
      <w:r>
        <w:t xml:space="preserve"> Several Australian firms operate in adjacent sectors, including photonics, semiconductors, advanced sensing, and Artificial Intelligence (AI), which intersect directly with quantum technology development. Companies like Advanced Navigation, Liquid Instruments, </w:t>
      </w:r>
      <w:proofErr w:type="spellStart"/>
      <w:r>
        <w:t>BluGlass</w:t>
      </w:r>
      <w:proofErr w:type="spellEnd"/>
      <w:r>
        <w:t>, and Silanna Group produce technologies that support quantum R&amp;D and feed into quantum supply chains. These companies are commercially active, often with established export markets and cross-sector collaborations.</w:t>
      </w:r>
    </w:p>
    <w:p w14:paraId="3855E6DD" w14:textId="45A06CBD" w:rsidR="003E4B02" w:rsidRDefault="00120D3C" w:rsidP="00120D3C">
      <w:pPr>
        <w:pStyle w:val="ListParagraph"/>
        <w:numPr>
          <w:ilvl w:val="0"/>
          <w:numId w:val="14"/>
        </w:numPr>
        <w:spacing w:before="0" w:after="160" w:line="259" w:lineRule="auto"/>
      </w:pPr>
      <w:r w:rsidRPr="00120D3C">
        <w:rPr>
          <w:b/>
          <w:bCs/>
        </w:rPr>
        <w:t>Quantum Knowledge and Workforce Development:</w:t>
      </w:r>
      <w:r>
        <w:t xml:space="preserve"> Australia is home to a growing set of quantum education and consulting providers who support talent development and industry capability. Organisations such as Q-CTRL, Eigensystems, and H-bar Consultants are delivering scalable quantum education platforms, workforce training, and/or technical consulting across government, academia, and enterprise.</w:t>
      </w:r>
    </w:p>
    <w:p w14:paraId="3BA88278" w14:textId="1656221D" w:rsidR="00026E6F" w:rsidRDefault="00026E6F" w:rsidP="00026E6F">
      <w:pPr>
        <w:spacing w:before="0" w:after="160" w:line="259" w:lineRule="auto"/>
      </w:pPr>
    </w:p>
    <w:p w14:paraId="47423AF8" w14:textId="77777777" w:rsidR="00026E6F" w:rsidRDefault="00026E6F" w:rsidP="00026E6F"/>
    <w:p w14:paraId="3DDAC25B" w14:textId="77777777" w:rsidR="00026E6F" w:rsidRPr="00026E6F" w:rsidRDefault="00026E6F" w:rsidP="00026E6F">
      <w:pPr>
        <w:sectPr w:rsidR="00026E6F" w:rsidRPr="00026E6F" w:rsidSect="00501469">
          <w:pgSz w:w="11906" w:h="16838"/>
          <w:pgMar w:top="851" w:right="945" w:bottom="993" w:left="993" w:header="708" w:footer="362" w:gutter="0"/>
          <w:pgNumType w:start="0"/>
          <w:cols w:space="708"/>
          <w:titlePg/>
          <w:docGrid w:linePitch="360"/>
        </w:sectPr>
      </w:pPr>
    </w:p>
    <w:tbl>
      <w:tblPr>
        <w:tblStyle w:val="GridTable1Light-Accent1"/>
        <w:tblW w:w="4998" w:type="pct"/>
        <w:tblLook w:val="04A0" w:firstRow="1" w:lastRow="0" w:firstColumn="1" w:lastColumn="0" w:noHBand="0" w:noVBand="1"/>
      </w:tblPr>
      <w:tblGrid>
        <w:gridCol w:w="2289"/>
        <w:gridCol w:w="1321"/>
        <w:gridCol w:w="1253"/>
        <w:gridCol w:w="1322"/>
        <w:gridCol w:w="1253"/>
        <w:gridCol w:w="1570"/>
        <w:gridCol w:w="1570"/>
        <w:gridCol w:w="1391"/>
        <w:gridCol w:w="1328"/>
        <w:gridCol w:w="1687"/>
      </w:tblGrid>
      <w:tr w:rsidR="00026E6F" w:rsidRPr="00457420" w14:paraId="341A1F1E" w14:textId="77777777" w:rsidTr="003D5EBD">
        <w:trPr>
          <w:cnfStyle w:val="100000000000" w:firstRow="1" w:lastRow="0" w:firstColumn="0" w:lastColumn="0" w:oddVBand="0" w:evenVBand="0" w:oddHBand="0"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764" w:type="pct"/>
            <w:tcBorders>
              <w:top w:val="nil"/>
              <w:left w:val="nil"/>
              <w:bottom w:val="single" w:sz="12" w:space="0" w:color="00BA6C"/>
              <w:right w:val="single" w:sz="12" w:space="0" w:color="00BA6C"/>
            </w:tcBorders>
            <w:vAlign w:val="center"/>
            <w:hideMark/>
          </w:tcPr>
          <w:p w14:paraId="203F6C7C" w14:textId="77777777" w:rsidR="00026E6F" w:rsidRPr="00457420" w:rsidRDefault="00026E6F" w:rsidP="003D5EBD">
            <w:pPr>
              <w:spacing w:before="0" w:after="0" w:line="240" w:lineRule="auto"/>
              <w:jc w:val="center"/>
              <w:rPr>
                <w:rFonts w:ascii="Aptos" w:eastAsia="Times New Roman" w:hAnsi="Aptos" w:cs="Times New Roman"/>
                <w:color w:val="000000"/>
                <w:sz w:val="24"/>
                <w:szCs w:val="24"/>
                <w:lang w:val="en-GB" w:eastAsia="en-GB"/>
              </w:rPr>
            </w:pPr>
            <w:r>
              <w:lastRenderedPageBreak/>
              <w:br w:type="page"/>
            </w:r>
          </w:p>
        </w:tc>
        <w:tc>
          <w:tcPr>
            <w:tcW w:w="441" w:type="pct"/>
            <w:tcBorders>
              <w:left w:val="single" w:sz="12" w:space="0" w:color="00BA6C"/>
            </w:tcBorders>
            <w:shd w:val="clear" w:color="auto" w:fill="00694B" w:themeFill="accent3"/>
            <w:vAlign w:val="center"/>
            <w:hideMark/>
          </w:tcPr>
          <w:p w14:paraId="3C318A72"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Hardware</w:t>
            </w:r>
          </w:p>
        </w:tc>
        <w:tc>
          <w:tcPr>
            <w:tcW w:w="418" w:type="pct"/>
            <w:shd w:val="clear" w:color="auto" w:fill="00694B" w:themeFill="accent3"/>
            <w:vAlign w:val="center"/>
            <w:hideMark/>
          </w:tcPr>
          <w:p w14:paraId="53990723"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Software</w:t>
            </w:r>
          </w:p>
        </w:tc>
        <w:tc>
          <w:tcPr>
            <w:tcW w:w="441" w:type="pct"/>
            <w:shd w:val="clear" w:color="auto" w:fill="00694B" w:themeFill="accent3"/>
            <w:vAlign w:val="center"/>
            <w:hideMark/>
          </w:tcPr>
          <w:p w14:paraId="30B3ADBF"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Hardware</w:t>
            </w:r>
          </w:p>
        </w:tc>
        <w:tc>
          <w:tcPr>
            <w:tcW w:w="418" w:type="pct"/>
            <w:shd w:val="clear" w:color="auto" w:fill="00694B" w:themeFill="accent3"/>
            <w:vAlign w:val="center"/>
            <w:hideMark/>
          </w:tcPr>
          <w:p w14:paraId="781D3EAB"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Software</w:t>
            </w:r>
          </w:p>
        </w:tc>
        <w:tc>
          <w:tcPr>
            <w:tcW w:w="524" w:type="pct"/>
            <w:shd w:val="clear" w:color="auto" w:fill="00694B" w:themeFill="accent3"/>
            <w:vAlign w:val="center"/>
            <w:hideMark/>
          </w:tcPr>
          <w:p w14:paraId="14FA0E80"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Hardware &amp; Software</w:t>
            </w:r>
          </w:p>
        </w:tc>
        <w:tc>
          <w:tcPr>
            <w:tcW w:w="524" w:type="pct"/>
            <w:shd w:val="clear" w:color="auto" w:fill="00694B" w:themeFill="accent3"/>
            <w:vAlign w:val="center"/>
            <w:hideMark/>
          </w:tcPr>
          <w:p w14:paraId="580AF906"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Hardware &amp; Software</w:t>
            </w:r>
          </w:p>
        </w:tc>
        <w:tc>
          <w:tcPr>
            <w:tcW w:w="464" w:type="pct"/>
            <w:shd w:val="clear" w:color="auto" w:fill="00694B" w:themeFill="accent3"/>
            <w:vAlign w:val="center"/>
            <w:hideMark/>
          </w:tcPr>
          <w:p w14:paraId="380041AF"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Supply chain</w:t>
            </w:r>
          </w:p>
        </w:tc>
        <w:tc>
          <w:tcPr>
            <w:tcW w:w="443" w:type="pct"/>
            <w:shd w:val="clear" w:color="auto" w:fill="00694B" w:themeFill="accent3"/>
            <w:vAlign w:val="center"/>
            <w:hideMark/>
          </w:tcPr>
          <w:p w14:paraId="7CE49CA1"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Education and Literacy</w:t>
            </w:r>
          </w:p>
        </w:tc>
        <w:tc>
          <w:tcPr>
            <w:tcW w:w="563" w:type="pct"/>
            <w:shd w:val="clear" w:color="auto" w:fill="00694B" w:themeFill="accent3"/>
            <w:vAlign w:val="center"/>
            <w:hideMark/>
          </w:tcPr>
          <w:p w14:paraId="6959C652" w14:textId="77777777" w:rsidR="00026E6F" w:rsidRPr="001E2B6B" w:rsidRDefault="00026E6F" w:rsidP="003D5E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Quantum Foundational Research</w:t>
            </w:r>
          </w:p>
        </w:tc>
      </w:tr>
      <w:tr w:rsidR="00026E6F" w:rsidRPr="00457420" w14:paraId="4F273125" w14:textId="77777777" w:rsidTr="003D5EBD">
        <w:trPr>
          <w:trHeight w:val="1143"/>
        </w:trPr>
        <w:tc>
          <w:tcPr>
            <w:cnfStyle w:val="001000000000" w:firstRow="0" w:lastRow="0" w:firstColumn="1" w:lastColumn="0" w:oddVBand="0" w:evenVBand="0" w:oddHBand="0" w:evenHBand="0" w:firstRowFirstColumn="0" w:firstRowLastColumn="0" w:lastRowFirstColumn="0" w:lastRowLastColumn="0"/>
            <w:tcW w:w="764" w:type="pct"/>
            <w:tcBorders>
              <w:top w:val="single" w:sz="12" w:space="0" w:color="00BA6C"/>
            </w:tcBorders>
            <w:shd w:val="clear" w:color="auto" w:fill="00694B" w:themeFill="accent3"/>
            <w:vAlign w:val="center"/>
            <w:hideMark/>
          </w:tcPr>
          <w:p w14:paraId="692887E1" w14:textId="77777777" w:rsidR="00026E6F" w:rsidRPr="001E2B6B" w:rsidRDefault="00026E6F" w:rsidP="003D5EBD">
            <w:pPr>
              <w:spacing w:before="0" w:after="0" w:line="240" w:lineRule="auto"/>
              <w:jc w:val="center"/>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Capability Area</w:t>
            </w:r>
          </w:p>
        </w:tc>
        <w:tc>
          <w:tcPr>
            <w:tcW w:w="859" w:type="pct"/>
            <w:gridSpan w:val="2"/>
            <w:shd w:val="clear" w:color="auto" w:fill="00694B" w:themeFill="accent3"/>
            <w:vAlign w:val="center"/>
            <w:hideMark/>
          </w:tcPr>
          <w:p w14:paraId="52F1B59A"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lang w:val="en-GB" w:eastAsia="en-GB"/>
              </w:rPr>
            </w:pPr>
            <w:r w:rsidRPr="001E2B6B">
              <w:rPr>
                <w:rFonts w:eastAsia="Times New Roman" w:cs="Times New Roman"/>
                <w:color w:val="FFFFFF" w:themeColor="background1"/>
                <w:lang w:val="en-GB" w:eastAsia="en-GB"/>
              </w:rPr>
              <w:t>Quantum Computing</w:t>
            </w:r>
          </w:p>
        </w:tc>
        <w:tc>
          <w:tcPr>
            <w:tcW w:w="859" w:type="pct"/>
            <w:gridSpan w:val="2"/>
            <w:shd w:val="clear" w:color="auto" w:fill="00694B" w:themeFill="accent3"/>
            <w:vAlign w:val="center"/>
            <w:hideMark/>
          </w:tcPr>
          <w:p w14:paraId="1DD0C03F"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lang w:val="en-GB" w:eastAsia="en-GB"/>
              </w:rPr>
            </w:pPr>
            <w:r w:rsidRPr="001E2B6B">
              <w:rPr>
                <w:rFonts w:eastAsia="Times New Roman" w:cs="Times New Roman"/>
                <w:color w:val="FFFFFF" w:themeColor="background1"/>
                <w:lang w:val="en-GB" w:eastAsia="en-GB"/>
              </w:rPr>
              <w:t>Quantum Communications</w:t>
            </w:r>
          </w:p>
        </w:tc>
        <w:tc>
          <w:tcPr>
            <w:tcW w:w="524" w:type="pct"/>
            <w:shd w:val="clear" w:color="auto" w:fill="00694B" w:themeFill="accent3"/>
            <w:vAlign w:val="center"/>
            <w:hideMark/>
          </w:tcPr>
          <w:p w14:paraId="6C6BE88E"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lang w:val="en-GB" w:eastAsia="en-GB"/>
              </w:rPr>
            </w:pPr>
            <w:r w:rsidRPr="001E2B6B">
              <w:rPr>
                <w:rFonts w:eastAsia="Times New Roman" w:cs="Times New Roman"/>
                <w:color w:val="FFFFFF" w:themeColor="background1"/>
                <w:lang w:val="en-GB" w:eastAsia="en-GB"/>
              </w:rPr>
              <w:t>Quantum Sensing</w:t>
            </w:r>
          </w:p>
        </w:tc>
        <w:tc>
          <w:tcPr>
            <w:tcW w:w="524" w:type="pct"/>
            <w:shd w:val="clear" w:color="auto" w:fill="00694B" w:themeFill="accent3"/>
            <w:vAlign w:val="center"/>
            <w:hideMark/>
          </w:tcPr>
          <w:p w14:paraId="02C58E38"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lang w:val="en-GB" w:eastAsia="en-GB"/>
              </w:rPr>
            </w:pPr>
            <w:r w:rsidRPr="001E2B6B">
              <w:rPr>
                <w:rFonts w:eastAsia="Times New Roman" w:cs="Times New Roman"/>
                <w:color w:val="FFFFFF" w:themeColor="background1"/>
                <w:lang w:val="en-GB" w:eastAsia="en-GB"/>
              </w:rPr>
              <w:t>Quantum Enablers</w:t>
            </w:r>
          </w:p>
        </w:tc>
        <w:tc>
          <w:tcPr>
            <w:tcW w:w="464" w:type="pct"/>
            <w:shd w:val="clear" w:color="auto" w:fill="00694B" w:themeFill="accent3"/>
            <w:vAlign w:val="center"/>
            <w:hideMark/>
          </w:tcPr>
          <w:p w14:paraId="6FEDACEB"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lang w:val="en-GB" w:eastAsia="en-GB"/>
              </w:rPr>
            </w:pPr>
            <w:r w:rsidRPr="001E2B6B">
              <w:rPr>
                <w:rFonts w:eastAsia="Times New Roman" w:cs="Times New Roman"/>
                <w:color w:val="FFFFFF" w:themeColor="background1"/>
                <w:lang w:val="en-GB" w:eastAsia="en-GB"/>
              </w:rPr>
              <w:t>Quantum Adjacent</w:t>
            </w:r>
          </w:p>
        </w:tc>
        <w:tc>
          <w:tcPr>
            <w:tcW w:w="1006" w:type="pct"/>
            <w:gridSpan w:val="2"/>
            <w:shd w:val="clear" w:color="auto" w:fill="00694B" w:themeFill="accent3"/>
            <w:vAlign w:val="center"/>
            <w:hideMark/>
          </w:tcPr>
          <w:p w14:paraId="0C0FA485"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lang w:val="en-GB" w:eastAsia="en-GB"/>
              </w:rPr>
            </w:pPr>
            <w:r w:rsidRPr="001E2B6B">
              <w:rPr>
                <w:rFonts w:eastAsia="Times New Roman" w:cs="Times New Roman"/>
                <w:color w:val="FFFFFF" w:themeColor="background1"/>
                <w:lang w:val="en-GB" w:eastAsia="en-GB"/>
              </w:rPr>
              <w:t>Quantum Knowledge</w:t>
            </w:r>
          </w:p>
        </w:tc>
      </w:tr>
      <w:tr w:rsidR="00026E6F" w:rsidRPr="00457420" w14:paraId="25C7F745" w14:textId="77777777" w:rsidTr="003D5EBD">
        <w:trPr>
          <w:trHeight w:val="1143"/>
        </w:trPr>
        <w:tc>
          <w:tcPr>
            <w:cnfStyle w:val="001000000000" w:firstRow="0" w:lastRow="0" w:firstColumn="1" w:lastColumn="0" w:oddVBand="0" w:evenVBand="0" w:oddHBand="0" w:evenHBand="0" w:firstRowFirstColumn="0" w:firstRowLastColumn="0" w:lastRowFirstColumn="0" w:lastRowLastColumn="0"/>
            <w:tcW w:w="764" w:type="pct"/>
            <w:shd w:val="clear" w:color="auto" w:fill="00694B" w:themeFill="accent3"/>
            <w:vAlign w:val="center"/>
            <w:hideMark/>
          </w:tcPr>
          <w:p w14:paraId="2D954670" w14:textId="77777777" w:rsidR="00026E6F" w:rsidRPr="001E2B6B" w:rsidRDefault="00026E6F" w:rsidP="003D5EBD">
            <w:pPr>
              <w:spacing w:before="0" w:after="0" w:line="240" w:lineRule="auto"/>
              <w:jc w:val="center"/>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Globally Competitive</w:t>
            </w:r>
          </w:p>
        </w:tc>
        <w:tc>
          <w:tcPr>
            <w:tcW w:w="441" w:type="pct"/>
            <w:vAlign w:val="center"/>
            <w:hideMark/>
          </w:tcPr>
          <w:p w14:paraId="52BC030A"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418" w:type="pct"/>
            <w:vAlign w:val="center"/>
            <w:hideMark/>
          </w:tcPr>
          <w:p w14:paraId="11CD73FF"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1" w:type="pct"/>
            <w:vAlign w:val="center"/>
            <w:hideMark/>
          </w:tcPr>
          <w:p w14:paraId="11E7BD8E"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418" w:type="pct"/>
            <w:vAlign w:val="center"/>
            <w:hideMark/>
          </w:tcPr>
          <w:p w14:paraId="025FA1BE"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524" w:type="pct"/>
            <w:vAlign w:val="center"/>
            <w:hideMark/>
          </w:tcPr>
          <w:p w14:paraId="29CCAF7F"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2C755AD4"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64" w:type="pct"/>
            <w:vAlign w:val="center"/>
            <w:hideMark/>
          </w:tcPr>
          <w:p w14:paraId="2D2A50A2"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3" w:type="pct"/>
            <w:vAlign w:val="center"/>
            <w:hideMark/>
          </w:tcPr>
          <w:p w14:paraId="4B64139E"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63" w:type="pct"/>
            <w:vAlign w:val="center"/>
            <w:hideMark/>
          </w:tcPr>
          <w:p w14:paraId="59517A26"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r>
      <w:tr w:rsidR="00026E6F" w:rsidRPr="00457420" w14:paraId="4DD6074B" w14:textId="77777777" w:rsidTr="003D5EBD">
        <w:trPr>
          <w:trHeight w:val="1143"/>
        </w:trPr>
        <w:tc>
          <w:tcPr>
            <w:cnfStyle w:val="001000000000" w:firstRow="0" w:lastRow="0" w:firstColumn="1" w:lastColumn="0" w:oddVBand="0" w:evenVBand="0" w:oddHBand="0" w:evenHBand="0" w:firstRowFirstColumn="0" w:firstRowLastColumn="0" w:lastRowFirstColumn="0" w:lastRowLastColumn="0"/>
            <w:tcW w:w="764" w:type="pct"/>
            <w:shd w:val="clear" w:color="auto" w:fill="00694B" w:themeFill="accent3"/>
            <w:vAlign w:val="center"/>
            <w:hideMark/>
          </w:tcPr>
          <w:p w14:paraId="0365E863" w14:textId="77777777" w:rsidR="00026E6F" w:rsidRPr="001E2B6B" w:rsidRDefault="00026E6F" w:rsidP="003D5EBD">
            <w:pPr>
              <w:spacing w:before="0" w:after="0" w:line="240" w:lineRule="auto"/>
              <w:jc w:val="center"/>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Competitive Funding Environment</w:t>
            </w:r>
          </w:p>
        </w:tc>
        <w:tc>
          <w:tcPr>
            <w:tcW w:w="441" w:type="pct"/>
            <w:vAlign w:val="center"/>
            <w:hideMark/>
          </w:tcPr>
          <w:p w14:paraId="7790DB07"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418" w:type="pct"/>
            <w:vAlign w:val="center"/>
            <w:hideMark/>
          </w:tcPr>
          <w:p w14:paraId="0B2F9D2C"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1" w:type="pct"/>
            <w:vAlign w:val="center"/>
            <w:hideMark/>
          </w:tcPr>
          <w:p w14:paraId="3CAD5DC0"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418" w:type="pct"/>
            <w:vAlign w:val="center"/>
            <w:hideMark/>
          </w:tcPr>
          <w:p w14:paraId="61F27480"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524" w:type="pct"/>
            <w:vAlign w:val="center"/>
            <w:hideMark/>
          </w:tcPr>
          <w:p w14:paraId="2D6C45F7"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2DC4EB0D"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64" w:type="pct"/>
            <w:vAlign w:val="center"/>
            <w:hideMark/>
          </w:tcPr>
          <w:p w14:paraId="767A0EC9"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443" w:type="pct"/>
            <w:vAlign w:val="center"/>
            <w:hideMark/>
          </w:tcPr>
          <w:p w14:paraId="439636A5"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63" w:type="pct"/>
            <w:vAlign w:val="center"/>
            <w:hideMark/>
          </w:tcPr>
          <w:p w14:paraId="74BB3B12"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4"/>
                <w:szCs w:val="24"/>
                <w:lang w:val="en-GB" w:eastAsia="en-GB"/>
              </w:rPr>
            </w:pPr>
          </w:p>
        </w:tc>
      </w:tr>
      <w:tr w:rsidR="00026E6F" w:rsidRPr="00457420" w14:paraId="2CD03ED4" w14:textId="77777777" w:rsidTr="003D5EBD">
        <w:trPr>
          <w:trHeight w:val="1143"/>
        </w:trPr>
        <w:tc>
          <w:tcPr>
            <w:cnfStyle w:val="001000000000" w:firstRow="0" w:lastRow="0" w:firstColumn="1" w:lastColumn="0" w:oddVBand="0" w:evenVBand="0" w:oddHBand="0" w:evenHBand="0" w:firstRowFirstColumn="0" w:firstRowLastColumn="0" w:lastRowFirstColumn="0" w:lastRowLastColumn="0"/>
            <w:tcW w:w="764" w:type="pct"/>
            <w:shd w:val="clear" w:color="auto" w:fill="00694B" w:themeFill="accent3"/>
            <w:vAlign w:val="center"/>
            <w:hideMark/>
          </w:tcPr>
          <w:p w14:paraId="26E29580" w14:textId="77777777" w:rsidR="00026E6F" w:rsidRPr="001E2B6B" w:rsidRDefault="00026E6F" w:rsidP="003D5EBD">
            <w:pPr>
              <w:spacing w:before="0" w:after="0" w:line="240" w:lineRule="auto"/>
              <w:jc w:val="center"/>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Current Commercial Products</w:t>
            </w:r>
          </w:p>
        </w:tc>
        <w:tc>
          <w:tcPr>
            <w:tcW w:w="441" w:type="pct"/>
            <w:vAlign w:val="center"/>
            <w:hideMark/>
          </w:tcPr>
          <w:p w14:paraId="5D8E0D64"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18" w:type="pct"/>
            <w:vAlign w:val="center"/>
            <w:hideMark/>
          </w:tcPr>
          <w:p w14:paraId="2DA49084"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1" w:type="pct"/>
            <w:vAlign w:val="center"/>
            <w:hideMark/>
          </w:tcPr>
          <w:p w14:paraId="1D48F3F8"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18" w:type="pct"/>
            <w:vAlign w:val="center"/>
            <w:hideMark/>
          </w:tcPr>
          <w:p w14:paraId="12C426AC"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0A0C4318"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1376A273"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64" w:type="pct"/>
            <w:vAlign w:val="center"/>
            <w:hideMark/>
          </w:tcPr>
          <w:p w14:paraId="4942C821"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3" w:type="pct"/>
            <w:vAlign w:val="center"/>
            <w:hideMark/>
          </w:tcPr>
          <w:p w14:paraId="2204763A"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63" w:type="pct"/>
            <w:vAlign w:val="center"/>
            <w:hideMark/>
          </w:tcPr>
          <w:p w14:paraId="2038598D"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694B" w:themeColor="accent3"/>
                <w:lang w:val="en-GB" w:eastAsia="en-GB"/>
              </w:rPr>
            </w:pPr>
            <w:r w:rsidRPr="001E2B6B">
              <w:rPr>
                <w:rFonts w:eastAsia="Times New Roman" w:cs="Times New Roman"/>
                <w:color w:val="00694B" w:themeColor="accent3"/>
                <w:lang w:val="en-GB" w:eastAsia="en-GB"/>
              </w:rPr>
              <w:t>N/A</w:t>
            </w:r>
          </w:p>
        </w:tc>
      </w:tr>
      <w:tr w:rsidR="00026E6F" w:rsidRPr="00457420" w14:paraId="74DC7094" w14:textId="77777777" w:rsidTr="003D5EBD">
        <w:trPr>
          <w:trHeight w:val="1143"/>
        </w:trPr>
        <w:tc>
          <w:tcPr>
            <w:cnfStyle w:val="001000000000" w:firstRow="0" w:lastRow="0" w:firstColumn="1" w:lastColumn="0" w:oddVBand="0" w:evenVBand="0" w:oddHBand="0" w:evenHBand="0" w:firstRowFirstColumn="0" w:firstRowLastColumn="0" w:lastRowFirstColumn="0" w:lastRowLastColumn="0"/>
            <w:tcW w:w="764" w:type="pct"/>
            <w:shd w:val="clear" w:color="auto" w:fill="00694B" w:themeFill="accent3"/>
            <w:vAlign w:val="center"/>
            <w:hideMark/>
          </w:tcPr>
          <w:p w14:paraId="4C07253B" w14:textId="77777777" w:rsidR="00026E6F" w:rsidRPr="001E2B6B" w:rsidRDefault="00026E6F" w:rsidP="003D5EBD">
            <w:pPr>
              <w:spacing w:before="0" w:after="0" w:line="240" w:lineRule="auto"/>
              <w:jc w:val="center"/>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Actively Exporting</w:t>
            </w:r>
          </w:p>
        </w:tc>
        <w:tc>
          <w:tcPr>
            <w:tcW w:w="441" w:type="pct"/>
            <w:vAlign w:val="center"/>
            <w:hideMark/>
          </w:tcPr>
          <w:p w14:paraId="492C1695"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18" w:type="pct"/>
            <w:vAlign w:val="center"/>
            <w:hideMark/>
          </w:tcPr>
          <w:p w14:paraId="3B6B3D47"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1" w:type="pct"/>
            <w:vAlign w:val="center"/>
            <w:hideMark/>
          </w:tcPr>
          <w:p w14:paraId="1C1A9CE5"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18" w:type="pct"/>
            <w:vAlign w:val="center"/>
            <w:hideMark/>
          </w:tcPr>
          <w:p w14:paraId="4401B756"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10E33649"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77A65267"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64" w:type="pct"/>
            <w:vAlign w:val="center"/>
            <w:hideMark/>
          </w:tcPr>
          <w:p w14:paraId="42B428FD"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3" w:type="pct"/>
            <w:vAlign w:val="center"/>
            <w:hideMark/>
          </w:tcPr>
          <w:p w14:paraId="14953739"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63" w:type="pct"/>
            <w:vAlign w:val="center"/>
            <w:hideMark/>
          </w:tcPr>
          <w:p w14:paraId="3B7439DC"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694B" w:themeColor="accent3"/>
                <w:lang w:val="en-GB" w:eastAsia="en-GB"/>
              </w:rPr>
            </w:pPr>
            <w:r w:rsidRPr="001E2B6B">
              <w:rPr>
                <w:rFonts w:eastAsia="Times New Roman" w:cs="Times New Roman"/>
                <w:color w:val="00694B" w:themeColor="accent3"/>
                <w:lang w:val="en-GB" w:eastAsia="en-GB"/>
              </w:rPr>
              <w:t>N/A</w:t>
            </w:r>
          </w:p>
        </w:tc>
      </w:tr>
      <w:tr w:rsidR="00026E6F" w:rsidRPr="00457420" w14:paraId="4CAD00F1" w14:textId="77777777" w:rsidTr="003D5EBD">
        <w:trPr>
          <w:trHeight w:val="1143"/>
        </w:trPr>
        <w:tc>
          <w:tcPr>
            <w:cnfStyle w:val="001000000000" w:firstRow="0" w:lastRow="0" w:firstColumn="1" w:lastColumn="0" w:oddVBand="0" w:evenVBand="0" w:oddHBand="0" w:evenHBand="0" w:firstRowFirstColumn="0" w:firstRowLastColumn="0" w:lastRowFirstColumn="0" w:lastRowLastColumn="0"/>
            <w:tcW w:w="764" w:type="pct"/>
            <w:shd w:val="clear" w:color="auto" w:fill="00694B" w:themeFill="accent3"/>
            <w:vAlign w:val="center"/>
            <w:hideMark/>
          </w:tcPr>
          <w:p w14:paraId="47D7DECB" w14:textId="77777777" w:rsidR="00026E6F" w:rsidRPr="001E2B6B" w:rsidRDefault="00026E6F" w:rsidP="003D5EBD">
            <w:pPr>
              <w:spacing w:before="0" w:after="0" w:line="240" w:lineRule="auto"/>
              <w:jc w:val="center"/>
              <w:rPr>
                <w:rFonts w:eastAsia="Times New Roman" w:cs="Times New Roman"/>
                <w:b w:val="0"/>
                <w:bCs w:val="0"/>
                <w:color w:val="FFFFFF" w:themeColor="background1"/>
                <w:lang w:val="en-GB" w:eastAsia="en-GB"/>
              </w:rPr>
            </w:pPr>
            <w:r w:rsidRPr="001E2B6B">
              <w:rPr>
                <w:rFonts w:eastAsia="Times New Roman" w:cs="Times New Roman"/>
                <w:b w:val="0"/>
                <w:bCs w:val="0"/>
                <w:color w:val="FFFFFF" w:themeColor="background1"/>
                <w:lang w:val="en-GB" w:eastAsia="en-GB"/>
              </w:rPr>
              <w:t>Expanding Internationally</w:t>
            </w:r>
          </w:p>
        </w:tc>
        <w:tc>
          <w:tcPr>
            <w:tcW w:w="441" w:type="pct"/>
            <w:vAlign w:val="center"/>
            <w:hideMark/>
          </w:tcPr>
          <w:p w14:paraId="3F8AE37E"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18" w:type="pct"/>
            <w:vAlign w:val="center"/>
            <w:hideMark/>
          </w:tcPr>
          <w:p w14:paraId="4E463921"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1" w:type="pct"/>
            <w:vAlign w:val="center"/>
            <w:hideMark/>
          </w:tcPr>
          <w:p w14:paraId="770A9774"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418" w:type="pct"/>
            <w:vAlign w:val="center"/>
            <w:hideMark/>
          </w:tcPr>
          <w:p w14:paraId="6C612FA1"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694B" w:themeColor="accent3"/>
                <w:sz w:val="28"/>
                <w:szCs w:val="28"/>
                <w:lang w:val="en-GB" w:eastAsia="en-GB"/>
              </w:rPr>
            </w:pPr>
          </w:p>
        </w:tc>
        <w:tc>
          <w:tcPr>
            <w:tcW w:w="524" w:type="pct"/>
            <w:vAlign w:val="center"/>
            <w:hideMark/>
          </w:tcPr>
          <w:p w14:paraId="676D224E"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24" w:type="pct"/>
            <w:vAlign w:val="center"/>
            <w:hideMark/>
          </w:tcPr>
          <w:p w14:paraId="60C9FD0D"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64" w:type="pct"/>
            <w:vAlign w:val="center"/>
            <w:hideMark/>
          </w:tcPr>
          <w:p w14:paraId="3FFDB915"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443" w:type="pct"/>
            <w:vAlign w:val="center"/>
            <w:hideMark/>
          </w:tcPr>
          <w:p w14:paraId="03B240E9"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694B" w:themeColor="accent3"/>
                <w:sz w:val="28"/>
                <w:szCs w:val="28"/>
                <w:lang w:val="en-GB" w:eastAsia="en-GB"/>
              </w:rPr>
            </w:pPr>
            <w:r w:rsidRPr="001E2B6B">
              <w:rPr>
                <w:rFonts w:eastAsia="Times New Roman" w:cs="Times New Roman"/>
                <w:b/>
                <w:bCs/>
                <w:color w:val="00694B" w:themeColor="accent3"/>
                <w:sz w:val="28"/>
                <w:szCs w:val="28"/>
                <w:lang w:val="en-GB" w:eastAsia="en-GB"/>
              </w:rPr>
              <w:t>•</w:t>
            </w:r>
          </w:p>
        </w:tc>
        <w:tc>
          <w:tcPr>
            <w:tcW w:w="563" w:type="pct"/>
            <w:vAlign w:val="center"/>
            <w:hideMark/>
          </w:tcPr>
          <w:p w14:paraId="6870DBCC" w14:textId="77777777" w:rsidR="00026E6F" w:rsidRPr="001E2B6B" w:rsidRDefault="00026E6F" w:rsidP="003D5E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694B" w:themeColor="accent3"/>
                <w:lang w:val="en-GB" w:eastAsia="en-GB"/>
              </w:rPr>
            </w:pPr>
            <w:r w:rsidRPr="001E2B6B">
              <w:rPr>
                <w:rFonts w:eastAsia="Times New Roman" w:cs="Times New Roman"/>
                <w:color w:val="00694B" w:themeColor="accent3"/>
                <w:lang w:val="en-GB" w:eastAsia="en-GB"/>
              </w:rPr>
              <w:t>N/A</w:t>
            </w:r>
          </w:p>
        </w:tc>
      </w:tr>
    </w:tbl>
    <w:p w14:paraId="0C5EF8ED" w14:textId="77777777" w:rsidR="00026E6F" w:rsidRPr="00026E6F" w:rsidRDefault="00026E6F" w:rsidP="00026E6F">
      <w:pPr>
        <w:sectPr w:rsidR="00026E6F" w:rsidRPr="00026E6F" w:rsidSect="00026E6F">
          <w:pgSz w:w="16838" w:h="11906" w:orient="landscape"/>
          <w:pgMar w:top="992" w:right="851" w:bottom="947" w:left="992" w:header="709" w:footer="363" w:gutter="0"/>
          <w:pgNumType w:start="0"/>
          <w:cols w:space="708"/>
          <w:titlePg/>
          <w:docGrid w:linePitch="360"/>
        </w:sectPr>
      </w:pPr>
    </w:p>
    <w:p w14:paraId="2742C927" w14:textId="0D33F5B6" w:rsidR="00CE1DDA" w:rsidRDefault="007C251B" w:rsidP="00CE1DDA">
      <w:pPr>
        <w:pStyle w:val="Heading3"/>
      </w:pPr>
      <w:r>
        <w:lastRenderedPageBreak/>
        <w:t>Commercial Maturity and Export Readiness</w:t>
      </w:r>
    </w:p>
    <w:p w14:paraId="0E88A3AE" w14:textId="77777777" w:rsidR="00C149F6" w:rsidRDefault="00C149F6" w:rsidP="00C149F6">
      <w:pPr>
        <w:spacing w:before="0" w:after="160" w:line="259" w:lineRule="auto"/>
      </w:pPr>
      <w:r>
        <w:t>Australia’s quantum sector is not only research-driven, but also commercially engaged and globally connected. Analysis of more than 30 companies highlights this trend:</w:t>
      </w:r>
    </w:p>
    <w:p w14:paraId="2AFBFFA3" w14:textId="727A6F00" w:rsidR="00C149F6" w:rsidRDefault="00C149F6" w:rsidP="006557FE">
      <w:pPr>
        <w:pStyle w:val="ListParagraph"/>
        <w:numPr>
          <w:ilvl w:val="0"/>
          <w:numId w:val="15"/>
        </w:numPr>
        <w:spacing w:before="0" w:after="160" w:line="259" w:lineRule="auto"/>
      </w:pPr>
      <w:r>
        <w:t xml:space="preserve">Several firms are already exporting commercially ready products, including quantum clocks (e.g. </w:t>
      </w:r>
      <w:proofErr w:type="spellStart"/>
      <w:r>
        <w:t>QuantX</w:t>
      </w:r>
      <w:proofErr w:type="spellEnd"/>
      <w:r>
        <w:t xml:space="preserve"> Labs), magnetometers and sensing systems (e.g. Nomad Atomics, Elemental Instruments), encryption software and Quantum Key Distribution (QKD) hardware (e.g. Quintessence Labs, </w:t>
      </w:r>
      <w:proofErr w:type="spellStart"/>
      <w:r>
        <w:t>VeriQuantix</w:t>
      </w:r>
      <w:proofErr w:type="spellEnd"/>
      <w:r>
        <w:t>), and subsystem components such as quantum control software, spectrometers, and chip-scale devices (e.g. Q-CTRL, Redback Systems).</w:t>
      </w:r>
    </w:p>
    <w:p w14:paraId="208AD740" w14:textId="71C2878B" w:rsidR="00C149F6" w:rsidRDefault="00C149F6" w:rsidP="006557FE">
      <w:pPr>
        <w:pStyle w:val="ListParagraph"/>
        <w:numPr>
          <w:ilvl w:val="0"/>
          <w:numId w:val="15"/>
        </w:numPr>
        <w:spacing w:before="0" w:after="160" w:line="259" w:lineRule="auto"/>
      </w:pPr>
      <w:r>
        <w:t xml:space="preserve">Several companies have established international operations and partnerships, including in the USA, Germany, Japan, and the United Kingdom (UK), such as Quantum Brilliance, </w:t>
      </w:r>
      <w:proofErr w:type="spellStart"/>
      <w:r>
        <w:t>Diraq</w:t>
      </w:r>
      <w:proofErr w:type="spellEnd"/>
      <w:r>
        <w:t>, Q-CTRL, Nomad Atomics, and Quintessence Labs.</w:t>
      </w:r>
    </w:p>
    <w:p w14:paraId="09706D39" w14:textId="2014F89B" w:rsidR="00C149F6" w:rsidRDefault="00C149F6" w:rsidP="006557FE">
      <w:pPr>
        <w:pStyle w:val="ListParagraph"/>
        <w:numPr>
          <w:ilvl w:val="0"/>
          <w:numId w:val="15"/>
        </w:numPr>
        <w:spacing w:before="0" w:after="160" w:line="259" w:lineRule="auto"/>
      </w:pPr>
      <w:r>
        <w:t xml:space="preserve">There is growing evidence of repeatable commercial models, particularly in quantum sensing (e.g. </w:t>
      </w:r>
      <w:proofErr w:type="spellStart"/>
      <w:r>
        <w:t>QuantX</w:t>
      </w:r>
      <w:proofErr w:type="spellEnd"/>
      <w:r>
        <w:t xml:space="preserve"> Labs, Nomad Atomics), enablers (e.g. Redback Systems, Elemental Instruments), and control software and algorithms (e.g. Q-CTRL, Q Factorial).</w:t>
      </w:r>
    </w:p>
    <w:p w14:paraId="391AD54F" w14:textId="04D72970" w:rsidR="00C149F6" w:rsidRDefault="00C149F6" w:rsidP="006557FE">
      <w:pPr>
        <w:pStyle w:val="ListParagraph"/>
        <w:numPr>
          <w:ilvl w:val="0"/>
          <w:numId w:val="15"/>
        </w:numPr>
        <w:spacing w:before="0" w:after="160" w:line="259" w:lineRule="auto"/>
      </w:pPr>
      <w:r>
        <w:t xml:space="preserve">Emerging firms (e.g. </w:t>
      </w:r>
      <w:proofErr w:type="spellStart"/>
      <w:r>
        <w:t>FeBI</w:t>
      </w:r>
      <w:proofErr w:type="spellEnd"/>
      <w:r>
        <w:t xml:space="preserve">, </w:t>
      </w:r>
      <w:proofErr w:type="spellStart"/>
      <w:r>
        <w:t>DeteQt</w:t>
      </w:r>
      <w:proofErr w:type="spellEnd"/>
      <w:r>
        <w:t xml:space="preserve">, </w:t>
      </w:r>
      <w:proofErr w:type="spellStart"/>
      <w:r>
        <w:t>ExeQuantum</w:t>
      </w:r>
      <w:proofErr w:type="spellEnd"/>
      <w:r>
        <w:t>) are leveraging university spinouts and early-stage investment to target high-value, near-term export markets, especially in health, defence, and critical infrastructure.</w:t>
      </w:r>
    </w:p>
    <w:p w14:paraId="5BFAE470" w14:textId="150D5740" w:rsidR="00AE6507" w:rsidRDefault="00C149F6" w:rsidP="00C149F6">
      <w:pPr>
        <w:spacing w:before="0" w:after="160" w:line="259" w:lineRule="auto"/>
      </w:pPr>
      <w:r>
        <w:t>While Australia’s quantum sector is still developing relative to global leaders (e.g. USA, UK) in terms of scale, it is showing strong indicators of export readiness, intellectual property development, early commercial traction, and strategic international engagement and collaboration.</w:t>
      </w:r>
    </w:p>
    <w:p w14:paraId="11AB44D5" w14:textId="493DECDA" w:rsidR="00120D3C" w:rsidRDefault="00AE6507" w:rsidP="00C149F6">
      <w:pPr>
        <w:spacing w:before="0" w:after="160" w:line="259" w:lineRule="auto"/>
      </w:pPr>
      <w:r>
        <w:br w:type="page"/>
      </w:r>
    </w:p>
    <w:p w14:paraId="25D5807B" w14:textId="6A4DE051" w:rsidR="006557FE" w:rsidRDefault="00584853" w:rsidP="006557FE">
      <w:pPr>
        <w:pStyle w:val="Heading3"/>
      </w:pPr>
      <w:r>
        <w:lastRenderedPageBreak/>
        <w:t>Strategic Alignment and Ecosystem Integration</w:t>
      </w:r>
    </w:p>
    <w:p w14:paraId="4D61D021" w14:textId="2DDC63AC" w:rsidR="002519AB" w:rsidRDefault="002519AB" w:rsidP="002519AB">
      <w:pPr>
        <w:spacing w:before="0" w:after="160" w:line="259" w:lineRule="auto"/>
      </w:pPr>
      <w:r>
        <w:t>Australia’s quantum capability is further strengthened by strong connections between public investment, talent development, and a coherent national strategy which allow for partnerships and strong export opportunities. Many companies have benefited from:</w:t>
      </w:r>
    </w:p>
    <w:p w14:paraId="3C7A5010" w14:textId="4555FB9B" w:rsidR="002519AB" w:rsidRDefault="002519AB" w:rsidP="002D3A4B">
      <w:pPr>
        <w:pStyle w:val="ListParagraph"/>
        <w:numPr>
          <w:ilvl w:val="0"/>
          <w:numId w:val="16"/>
        </w:numPr>
        <w:spacing w:before="0" w:after="160" w:line="259" w:lineRule="auto"/>
      </w:pPr>
      <w:r>
        <w:t>Targeted investment from the National Reconstruction Fund (e.g. Quantum Brilliance, Quintessence Labs), supporting scale-up and commercial readiness.</w:t>
      </w:r>
    </w:p>
    <w:p w14:paraId="3B5E59FE" w14:textId="7F6777F6" w:rsidR="002519AB" w:rsidRDefault="002519AB" w:rsidP="002D3A4B">
      <w:pPr>
        <w:pStyle w:val="ListParagraph"/>
        <w:numPr>
          <w:ilvl w:val="0"/>
          <w:numId w:val="16"/>
        </w:numPr>
        <w:spacing w:before="0" w:after="160" w:line="259" w:lineRule="auto"/>
      </w:pPr>
      <w:r>
        <w:t>Access to world-class research talent from top universities and education initiatives, including the Sydney Quantum Academy, Australian National University, Griffith University, Macquarie University, Monash University, RMIT, Swinburne, University of Adelaide, University of Melbourne, University of New South Wales, University of Sydney, University of Queensland, University of Western Australia, and University of Technology Sydney.</w:t>
      </w:r>
    </w:p>
    <w:p w14:paraId="2DAF397F" w14:textId="1428CD31" w:rsidR="002519AB" w:rsidRDefault="002519AB" w:rsidP="002D3A4B">
      <w:pPr>
        <w:pStyle w:val="ListParagraph"/>
        <w:numPr>
          <w:ilvl w:val="0"/>
          <w:numId w:val="16"/>
        </w:numPr>
        <w:spacing w:before="0" w:after="160" w:line="259" w:lineRule="auto"/>
      </w:pPr>
      <w:r>
        <w:t>Participation in national programs and growth initiatives, such as Quantum Australia, the Australian Research Council (ARC) Training Centres, and the Australian Economic Accelerator (AEA).</w:t>
      </w:r>
    </w:p>
    <w:p w14:paraId="363D76E8" w14:textId="4FEADA68" w:rsidR="002519AB" w:rsidRDefault="002519AB" w:rsidP="002D3A4B">
      <w:pPr>
        <w:pStyle w:val="ListParagraph"/>
        <w:numPr>
          <w:ilvl w:val="0"/>
          <w:numId w:val="16"/>
        </w:numPr>
        <w:spacing w:before="0" w:after="160" w:line="259" w:lineRule="auto"/>
      </w:pPr>
      <w:r>
        <w:t>Strategic co-funding grants that promote research–industry collaboration and innovation, including the ARC Linkage Program, ARC Centres of Excellence program, Critical Technologies Challenge Program (CTCP), AEA, and Cooperative Research Centres (CRCs). These mechanisms have played a critical role in leveraging partnerships and attracting follow-on investment across the quantum ecosystem.</w:t>
      </w:r>
    </w:p>
    <w:p w14:paraId="6F077DD7" w14:textId="77777777" w:rsidR="002519AB" w:rsidRDefault="002519AB" w:rsidP="002519AB">
      <w:pPr>
        <w:spacing w:before="0" w:after="160" w:line="259" w:lineRule="auto"/>
      </w:pPr>
      <w:r>
        <w:t>The Australian quantum landscape also demonstrates a high degree of interoperability. Many firms operate across multiple subdomains — blending hardware, software, sensing, and enabling technologies. Examples include:</w:t>
      </w:r>
    </w:p>
    <w:p w14:paraId="0D739FF6" w14:textId="1DFA7AE4" w:rsidR="002519AB" w:rsidRDefault="002519AB" w:rsidP="002D3A4B">
      <w:pPr>
        <w:pStyle w:val="ListParagraph"/>
        <w:numPr>
          <w:ilvl w:val="0"/>
          <w:numId w:val="17"/>
        </w:numPr>
        <w:spacing w:before="0" w:after="160" w:line="259" w:lineRule="auto"/>
      </w:pPr>
      <w:r>
        <w:t xml:space="preserve">Q-CTRL, which spans quantum sensing, AI-driven quantum control infrastructure software, workforce development, and </w:t>
      </w:r>
      <w:proofErr w:type="gramStart"/>
      <w:r>
        <w:t>education;</w:t>
      </w:r>
      <w:proofErr w:type="gramEnd"/>
    </w:p>
    <w:p w14:paraId="27CC67C7" w14:textId="6B84355E" w:rsidR="002519AB" w:rsidRDefault="002519AB" w:rsidP="002D3A4B">
      <w:pPr>
        <w:pStyle w:val="ListParagraph"/>
        <w:numPr>
          <w:ilvl w:val="0"/>
          <w:numId w:val="17"/>
        </w:numPr>
        <w:spacing w:before="0" w:after="160" w:line="259" w:lineRule="auto"/>
      </w:pPr>
      <w:r>
        <w:t xml:space="preserve">Quantum Brilliance, which integrates software emulators with compact Nitrogen Vacancy (NV)-diamond </w:t>
      </w:r>
      <w:proofErr w:type="gramStart"/>
      <w:r>
        <w:t>hardware;</w:t>
      </w:r>
      <w:proofErr w:type="gramEnd"/>
    </w:p>
    <w:p w14:paraId="67B5F4BD" w14:textId="08E1F7EE" w:rsidR="002519AB" w:rsidRDefault="002519AB" w:rsidP="002D3A4B">
      <w:pPr>
        <w:pStyle w:val="ListParagraph"/>
        <w:numPr>
          <w:ilvl w:val="0"/>
          <w:numId w:val="17"/>
        </w:numPr>
        <w:spacing w:before="0" w:after="160" w:line="259" w:lineRule="auto"/>
      </w:pPr>
      <w:proofErr w:type="spellStart"/>
      <w:r>
        <w:t>VeriQuantix</w:t>
      </w:r>
      <w:proofErr w:type="spellEnd"/>
      <w:r>
        <w:t>, which combines photonics, optics, and secure communications in a single platform.</w:t>
      </w:r>
    </w:p>
    <w:p w14:paraId="4A7AE062" w14:textId="77777777" w:rsidR="002519AB" w:rsidRDefault="002519AB" w:rsidP="002519AB">
      <w:pPr>
        <w:spacing w:before="0" w:after="160" w:line="259" w:lineRule="auto"/>
      </w:pPr>
      <w:r>
        <w:t>This cohesion ensures that Australia’s quantum sector is collaborative, connected, and export-ready across multiple points in the value chain.</w:t>
      </w:r>
    </w:p>
    <w:p w14:paraId="66FEF4C1" w14:textId="77777777" w:rsidR="002519AB" w:rsidRDefault="002519AB" w:rsidP="002519AB">
      <w:pPr>
        <w:spacing w:before="0" w:after="160" w:line="259" w:lineRule="auto"/>
      </w:pPr>
      <w:r>
        <w:t>Australia’s broader quantum capability is also anchored by a network of university-led R&amp;D programs, state-based alliances, and national centres of excellence that provide a foundational layer of research leadership and translation, workforce development, and strategic coordination. These institutions, include initiatives such as Quantum Australia, leading ARC Centres of Excellence, and specialised state programs like the Queensland Quantum Decarbonisation Alliance. Connection between the quantum sector and broader Australian industries is led by the Australian Quantum Alliance as the peak industry body representing a national alliance of quantum companies.</w:t>
      </w:r>
    </w:p>
    <w:p w14:paraId="5E007231" w14:textId="77777777" w:rsidR="002519AB" w:rsidRDefault="002519AB" w:rsidP="002519AB">
      <w:pPr>
        <w:spacing w:before="0" w:after="160" w:line="259" w:lineRule="auto"/>
      </w:pPr>
      <w:r>
        <w:t xml:space="preserve">The Australian quantum ecosystem also benefits from the local presence of global quantum companies such as </w:t>
      </w:r>
      <w:proofErr w:type="spellStart"/>
      <w:r>
        <w:t>Infleqtion</w:t>
      </w:r>
      <w:proofErr w:type="spellEnd"/>
      <w:r>
        <w:t xml:space="preserve"> Australia which brings global expertise from its international offices, labs and manufacturing capabilities. </w:t>
      </w:r>
    </w:p>
    <w:p w14:paraId="1B664A9D" w14:textId="687E8BEA" w:rsidR="006557FE" w:rsidRDefault="002519AB" w:rsidP="002519AB">
      <w:pPr>
        <w:spacing w:before="0" w:after="160" w:line="259" w:lineRule="auto"/>
      </w:pPr>
      <w:r>
        <w:t xml:space="preserve">Together, this ecosystem of partnerships, institutions, and funding mechanisms ensures that Australia is not only building sovereign </w:t>
      </w:r>
      <w:r w:rsidR="000E1C42">
        <w:t>capability but</w:t>
      </w:r>
      <w:r>
        <w:t xml:space="preserve"> also shaping and influencing the direction of the global quantum technology landscape</w:t>
      </w:r>
      <w:r w:rsidR="00AE6507">
        <w:t>.</w:t>
      </w:r>
      <w:r w:rsidR="000E1C42">
        <w:t xml:space="preserve"> </w:t>
      </w:r>
    </w:p>
    <w:p w14:paraId="39246EE9" w14:textId="7396BB76" w:rsidR="000E1C42" w:rsidRDefault="000E1C42" w:rsidP="002519AB">
      <w:pPr>
        <w:spacing w:before="0" w:after="160" w:line="259" w:lineRule="auto"/>
      </w:pPr>
    </w:p>
    <w:p w14:paraId="78A28989" w14:textId="77777777" w:rsidR="000E1C42" w:rsidRDefault="000E1C42">
      <w:pPr>
        <w:spacing w:before="0" w:after="160" w:line="259" w:lineRule="auto"/>
      </w:pPr>
      <w:r>
        <w:br w:type="page"/>
      </w:r>
    </w:p>
    <w:p w14:paraId="61839395" w14:textId="043E6E49" w:rsidR="003F622B" w:rsidRDefault="003F622B" w:rsidP="003F622B">
      <w:pPr>
        <w:pStyle w:val="Heading2"/>
      </w:pPr>
      <w:bookmarkStart w:id="7" w:name="_Toc209092290"/>
      <w:r>
        <w:lastRenderedPageBreak/>
        <w:t>Export Opportunities</w:t>
      </w:r>
      <w:bookmarkEnd w:id="7"/>
    </w:p>
    <w:p w14:paraId="6D449EEA" w14:textId="79D7D3E5" w:rsidR="003F622B" w:rsidRDefault="00732694" w:rsidP="003F622B">
      <w:pPr>
        <w:pStyle w:val="Heading3"/>
      </w:pPr>
      <w:r>
        <w:t>Current Australian Opportunities</w:t>
      </w:r>
    </w:p>
    <w:p w14:paraId="32D695FB" w14:textId="73664404" w:rsidR="003F622B" w:rsidRDefault="003F622B" w:rsidP="003F622B">
      <w:pPr>
        <w:spacing w:before="0" w:after="160" w:line="259" w:lineRule="auto"/>
      </w:pPr>
      <w:r>
        <w:t>Australia</w:t>
      </w:r>
      <w:r w:rsidR="00732694">
        <w:t xml:space="preserve"> </w:t>
      </w:r>
      <w:r w:rsidR="008718E5">
        <w:t xml:space="preserve">hosts </w:t>
      </w:r>
      <w:r w:rsidR="008718E5" w:rsidRPr="008718E5">
        <w:t>a diverse mix of quantum technologies that are market-ready or near-deployment. These opportunities have applications across a variety of high impact sectors.</w:t>
      </w:r>
      <w:r w:rsidR="008718E5">
        <w:t xml:space="preserve"> </w:t>
      </w:r>
    </w:p>
    <w:p w14:paraId="4470D871" w14:textId="6E75FD97" w:rsidR="00CA7FB0" w:rsidRDefault="00CA7FB0" w:rsidP="00CA7FB0">
      <w:pPr>
        <w:pStyle w:val="Heading3"/>
      </w:pPr>
      <w:r>
        <w:t>Quantum Computing</w:t>
      </w:r>
    </w:p>
    <w:p w14:paraId="4DCBDD89" w14:textId="77777777" w:rsidR="002E7296" w:rsidRDefault="002E7296" w:rsidP="002E7296">
      <w:pPr>
        <w:jc w:val="both"/>
        <w:rPr>
          <w:rFonts w:eastAsia="Verdana" w:cs="Verdana"/>
          <w:lang w:val="en-GB"/>
        </w:rPr>
      </w:pPr>
      <w:r w:rsidRPr="0CFDBB91">
        <w:rPr>
          <w:rFonts w:eastAsia="Verdana" w:cs="Verdana"/>
          <w:lang w:val="en-GB"/>
        </w:rPr>
        <w:t>Australia’s quantum computing industry features innovative hardware platforms that are attracting international interest. Quantum computers have the potential to drive breakthroughs across a wide range of industries, from pharmaceuticals and materials design to defence, finance, energy, and engineering. By tackling problems too complex for even the most powerful classical supercomputers, quantum systems could reshape how we model molecules, optimise logistics, detect fraud, or manage energy networks.</w:t>
      </w:r>
    </w:p>
    <w:p w14:paraId="20FEA152" w14:textId="77777777" w:rsidR="002E7296" w:rsidRDefault="002E7296" w:rsidP="002E7296">
      <w:pPr>
        <w:jc w:val="both"/>
        <w:rPr>
          <w:rFonts w:eastAsia="Verdana" w:cs="Verdana"/>
          <w:highlight w:val="yellow"/>
          <w:lang w:val="en-GB"/>
        </w:rPr>
      </w:pPr>
      <w:r w:rsidRPr="70A635F5">
        <w:rPr>
          <w:rFonts w:eastAsia="Verdana" w:cs="Verdana"/>
          <w:lang w:val="en-GB"/>
        </w:rPr>
        <w:t>With these capabilities in development, Australian quantum computing firms are well-positioned to supply next-generation hardware to international markets.</w:t>
      </w:r>
    </w:p>
    <w:p w14:paraId="637F8461" w14:textId="77777777" w:rsidR="002E7296" w:rsidRDefault="002E7296" w:rsidP="002E7296">
      <w:pPr>
        <w:jc w:val="both"/>
        <w:rPr>
          <w:rFonts w:eastAsia="Verdana" w:cs="Verdana"/>
          <w:lang w:val="en-GB"/>
        </w:rPr>
      </w:pPr>
      <w:r w:rsidRPr="0CFDBB91">
        <w:rPr>
          <w:rFonts w:eastAsia="Verdana" w:cs="Verdana"/>
          <w:lang w:val="en-GB"/>
        </w:rPr>
        <w:t xml:space="preserve">At the core of quantum computing are </w:t>
      </w:r>
      <w:r w:rsidRPr="73E825BF">
        <w:rPr>
          <w:rFonts w:eastAsia="Verdana" w:cs="Verdana"/>
          <w:lang w:val="en-GB"/>
        </w:rPr>
        <w:t>quantum bits</w:t>
      </w:r>
      <w:r w:rsidRPr="0CFDBB91">
        <w:rPr>
          <w:rFonts w:eastAsia="Verdana" w:cs="Verdana"/>
          <w:lang w:val="en-GB"/>
        </w:rPr>
        <w:t xml:space="preserve">, or </w:t>
      </w:r>
      <w:r w:rsidRPr="73E825BF">
        <w:rPr>
          <w:rFonts w:eastAsia="Verdana" w:cs="Verdana"/>
          <w:lang w:val="en-GB"/>
        </w:rPr>
        <w:t xml:space="preserve">qubits, </w:t>
      </w:r>
      <w:r w:rsidRPr="0CFDBB91">
        <w:rPr>
          <w:rFonts w:eastAsia="Verdana" w:cs="Verdana"/>
          <w:lang w:val="en-GB"/>
        </w:rPr>
        <w:t xml:space="preserve">units of information that leverage quantum properties like </w:t>
      </w:r>
      <w:r w:rsidRPr="73E825BF">
        <w:rPr>
          <w:rFonts w:eastAsia="Verdana" w:cs="Verdana"/>
          <w:lang w:val="en-GB"/>
        </w:rPr>
        <w:t>superposition</w:t>
      </w:r>
      <w:r w:rsidRPr="0CFDBB91">
        <w:rPr>
          <w:rFonts w:eastAsia="Verdana" w:cs="Verdana"/>
          <w:lang w:val="en-GB"/>
        </w:rPr>
        <w:t xml:space="preserve"> and </w:t>
      </w:r>
      <w:r w:rsidRPr="73E825BF">
        <w:rPr>
          <w:rFonts w:eastAsia="Verdana" w:cs="Verdana"/>
          <w:lang w:val="en-GB"/>
        </w:rPr>
        <w:t>entanglement</w:t>
      </w:r>
      <w:r w:rsidRPr="0CFDBB91">
        <w:rPr>
          <w:rFonts w:eastAsia="Verdana" w:cs="Verdana"/>
          <w:lang w:val="en-GB"/>
        </w:rPr>
        <w:t>. Unlike classical bits, which are either 0 or 1, qubits can exist in both states at once, enabling a fundamentally different and more powerful mode of computation.</w:t>
      </w:r>
    </w:p>
    <w:p w14:paraId="2E0662EB" w14:textId="77777777" w:rsidR="002E7296" w:rsidRDefault="002E7296" w:rsidP="002E7296">
      <w:pPr>
        <w:jc w:val="both"/>
        <w:rPr>
          <w:rFonts w:eastAsia="Verdana" w:cs="Verdana"/>
          <w:lang w:val="en-GB"/>
        </w:rPr>
      </w:pPr>
      <w:r w:rsidRPr="78D4203B">
        <w:rPr>
          <w:rFonts w:eastAsia="Verdana" w:cs="Verdana"/>
          <w:lang w:val="en-GB"/>
        </w:rPr>
        <w:t xml:space="preserve">Australia is a recognised global leader in several of these areas. Local companies like Silicon Quantum Computing and </w:t>
      </w:r>
      <w:proofErr w:type="spellStart"/>
      <w:r w:rsidRPr="78D4203B">
        <w:rPr>
          <w:rFonts w:eastAsia="Verdana" w:cs="Verdana"/>
          <w:lang w:val="en-GB"/>
        </w:rPr>
        <w:t>Diraq</w:t>
      </w:r>
      <w:proofErr w:type="spellEnd"/>
      <w:r w:rsidRPr="78D4203B">
        <w:rPr>
          <w:rFonts w:eastAsia="Verdana" w:cs="Verdana"/>
          <w:lang w:val="en-GB"/>
        </w:rPr>
        <w:t xml:space="preserve"> are pioneering scalable processors using silicon spin qubits, while Quantum Brilliance is developing quantum computers based on NV centres in diamond a promising platform that operates at room temperature and offers significant potential for edge computing and integration into existing hardware.</w:t>
      </w:r>
    </w:p>
    <w:p w14:paraId="460D9781" w14:textId="77777777" w:rsidR="002E7296" w:rsidRPr="005C4BD0" w:rsidRDefault="002E7296" w:rsidP="002E7296">
      <w:pPr>
        <w:jc w:val="both"/>
        <w:rPr>
          <w:rFonts w:eastAsia="Verdana" w:cs="Verdana"/>
          <w:lang w:val="en-GB"/>
        </w:rPr>
      </w:pPr>
      <w:r w:rsidRPr="0CFDBB91">
        <w:rPr>
          <w:rFonts w:eastAsia="Verdana" w:cs="Verdana"/>
          <w:lang w:val="en-GB"/>
        </w:rPr>
        <w:t>These advancements are supported by world-class research institutions, national initiatives, and a vibrant ecosystem connecting academia, industry, and government.</w:t>
      </w:r>
    </w:p>
    <w:tbl>
      <w:tblPr>
        <w:tblStyle w:val="GridTable1Light-Accent1"/>
        <w:tblW w:w="5000" w:type="pct"/>
        <w:tblLook w:val="04A0" w:firstRow="1" w:lastRow="0" w:firstColumn="1" w:lastColumn="0" w:noHBand="0" w:noVBand="1"/>
      </w:tblPr>
      <w:tblGrid>
        <w:gridCol w:w="1878"/>
        <w:gridCol w:w="3641"/>
        <w:gridCol w:w="2551"/>
        <w:gridCol w:w="1878"/>
      </w:tblGrid>
      <w:tr w:rsidR="002E7296" w14:paraId="75674178" w14:textId="77777777" w:rsidTr="00D06812">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944" w:type="pct"/>
            <w:tcBorders>
              <w:top w:val="single" w:sz="8" w:space="0" w:color="83D1BC"/>
              <w:left w:val="single" w:sz="8" w:space="0" w:color="83D1BC"/>
              <w:bottom w:val="single" w:sz="12" w:space="0" w:color="45BA9B"/>
              <w:right w:val="single" w:sz="8" w:space="0" w:color="83D1BC"/>
            </w:tcBorders>
            <w:shd w:val="clear" w:color="auto" w:fill="00694B" w:themeFill="accent3"/>
            <w:tcMar>
              <w:left w:w="108" w:type="dxa"/>
              <w:right w:w="108" w:type="dxa"/>
            </w:tcMar>
          </w:tcPr>
          <w:p w14:paraId="127A0A4E" w14:textId="77777777" w:rsidR="002E7296" w:rsidRPr="00D06812" w:rsidRDefault="002E7296" w:rsidP="00D4520D">
            <w:pPr>
              <w:jc w:val="center"/>
              <w:rPr>
                <w:color w:val="FFFFFF" w:themeColor="background1"/>
              </w:rPr>
            </w:pPr>
            <w:r w:rsidRPr="00D06812">
              <w:rPr>
                <w:rFonts w:eastAsia="Verdana" w:cs="Verdana"/>
                <w:color w:val="FFFFFF" w:themeColor="background1"/>
                <w:lang w:val="en-GB"/>
              </w:rPr>
              <w:t>Application</w:t>
            </w:r>
          </w:p>
        </w:tc>
        <w:tc>
          <w:tcPr>
            <w:tcW w:w="1830" w:type="pct"/>
            <w:tcBorders>
              <w:top w:val="single" w:sz="8" w:space="0" w:color="83D1BC"/>
              <w:left w:val="single" w:sz="8" w:space="0" w:color="83D1BC"/>
              <w:bottom w:val="single" w:sz="12" w:space="0" w:color="45BA9B"/>
              <w:right w:val="single" w:sz="8" w:space="0" w:color="83D1BC"/>
            </w:tcBorders>
            <w:shd w:val="clear" w:color="auto" w:fill="00694B" w:themeFill="accent3"/>
          </w:tcPr>
          <w:p w14:paraId="6EEA0F06" w14:textId="77777777" w:rsidR="002E7296" w:rsidRPr="00D06812" w:rsidRDefault="002E7296" w:rsidP="00D4520D">
            <w:pPr>
              <w:jc w:val="center"/>
              <w:cnfStyle w:val="100000000000" w:firstRow="1" w:lastRow="0" w:firstColumn="0" w:lastColumn="0" w:oddVBand="0" w:evenVBand="0" w:oddHBand="0" w:evenHBand="0" w:firstRowFirstColumn="0" w:firstRowLastColumn="0" w:lastRowFirstColumn="0" w:lastRowLastColumn="0"/>
              <w:rPr>
                <w:rFonts w:eastAsia="Verdana" w:cs="Verdana"/>
                <w:color w:val="FFFFFF" w:themeColor="background1"/>
                <w:lang w:val="en-GB"/>
              </w:rPr>
            </w:pPr>
            <w:r w:rsidRPr="00D06812">
              <w:rPr>
                <w:rFonts w:eastAsia="Verdana" w:cs="Verdana"/>
                <w:color w:val="FFFFFF" w:themeColor="background1"/>
                <w:lang w:val="en-GB"/>
              </w:rPr>
              <w:t>Potential verticals</w:t>
            </w:r>
          </w:p>
        </w:tc>
        <w:tc>
          <w:tcPr>
            <w:tcW w:w="1282" w:type="pct"/>
            <w:tcBorders>
              <w:top w:val="single" w:sz="8" w:space="0" w:color="83D1BC"/>
              <w:left w:val="single" w:sz="8" w:space="0" w:color="83D1BC"/>
              <w:bottom w:val="single" w:sz="12" w:space="0" w:color="45BA9B"/>
              <w:right w:val="single" w:sz="8" w:space="0" w:color="83D1BC"/>
            </w:tcBorders>
            <w:shd w:val="clear" w:color="auto" w:fill="00694B" w:themeFill="accent3"/>
            <w:tcMar>
              <w:left w:w="108" w:type="dxa"/>
              <w:right w:w="108" w:type="dxa"/>
            </w:tcMar>
          </w:tcPr>
          <w:p w14:paraId="244F5E54" w14:textId="77777777" w:rsidR="002E7296" w:rsidRPr="00D06812" w:rsidRDefault="002E7296"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06812">
              <w:rPr>
                <w:rFonts w:eastAsia="Verdana" w:cs="Verdana"/>
                <w:color w:val="FFFFFF" w:themeColor="background1"/>
                <w:lang w:val="en-GB"/>
              </w:rPr>
              <w:t>Provider and system</w:t>
            </w:r>
          </w:p>
        </w:tc>
        <w:tc>
          <w:tcPr>
            <w:tcW w:w="944" w:type="pct"/>
            <w:tcBorders>
              <w:top w:val="single" w:sz="8" w:space="0" w:color="83D1BC"/>
              <w:left w:val="single" w:sz="8" w:space="0" w:color="83D1BC"/>
              <w:bottom w:val="single" w:sz="12" w:space="0" w:color="45BA9B"/>
              <w:right w:val="single" w:sz="8" w:space="0" w:color="83D1BC"/>
            </w:tcBorders>
            <w:shd w:val="clear" w:color="auto" w:fill="00694B" w:themeFill="accent3"/>
            <w:tcMar>
              <w:left w:w="108" w:type="dxa"/>
              <w:right w:w="108" w:type="dxa"/>
            </w:tcMar>
          </w:tcPr>
          <w:p w14:paraId="13E28DD1" w14:textId="77777777" w:rsidR="002E7296" w:rsidRPr="00D06812" w:rsidRDefault="002E7296"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06812">
              <w:rPr>
                <w:rFonts w:eastAsia="Verdana" w:cs="Verdana"/>
                <w:color w:val="FFFFFF" w:themeColor="background1"/>
                <w:lang w:val="en-GB"/>
              </w:rPr>
              <w:t>Availability</w:t>
            </w:r>
          </w:p>
        </w:tc>
      </w:tr>
      <w:tr w:rsidR="002E7296" w14:paraId="27FCBF82" w14:textId="77777777" w:rsidTr="00D4520D">
        <w:trPr>
          <w:trHeight w:val="360"/>
        </w:trPr>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sz="12" w:space="0" w:color="45BA9B"/>
              <w:left w:val="single" w:sz="8" w:space="0" w:color="83D1BC"/>
              <w:bottom w:val="single" w:sz="8" w:space="0" w:color="83D1BC"/>
              <w:right w:val="single" w:sz="8" w:space="0" w:color="83D1BC"/>
            </w:tcBorders>
            <w:tcMar>
              <w:left w:w="108" w:type="dxa"/>
              <w:right w:w="108" w:type="dxa"/>
            </w:tcMar>
          </w:tcPr>
          <w:p w14:paraId="1547A1CA" w14:textId="77777777" w:rsidR="002E7296" w:rsidRDefault="002E7296" w:rsidP="00D4520D">
            <w:pPr>
              <w:jc w:val="center"/>
            </w:pPr>
            <w:r w:rsidRPr="0FAEA592">
              <w:rPr>
                <w:rFonts w:eastAsia="Verdana" w:cs="Verdana"/>
                <w:lang w:val="en-GB"/>
              </w:rPr>
              <w:t>Quantum Computing Hardware</w:t>
            </w:r>
          </w:p>
        </w:tc>
        <w:tc>
          <w:tcPr>
            <w:tcW w:w="1830" w:type="pct"/>
            <w:vMerge w:val="restart"/>
            <w:tcBorders>
              <w:top w:val="single" w:sz="12" w:space="0" w:color="45BA9B"/>
              <w:left w:val="single" w:sz="8" w:space="0" w:color="83D1BC"/>
              <w:right w:val="single" w:sz="8" w:space="0" w:color="83D1BC"/>
            </w:tcBorders>
          </w:tcPr>
          <w:p w14:paraId="78168C55"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Resources</w:t>
            </w:r>
          </w:p>
          <w:p w14:paraId="1412A3CD"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Agriculture</w:t>
            </w:r>
          </w:p>
          <w:p w14:paraId="2A2299F5"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Transport</w:t>
            </w:r>
          </w:p>
          <w:p w14:paraId="0C792579"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Financial</w:t>
            </w:r>
          </w:p>
          <w:p w14:paraId="1E9F41CA"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Defence</w:t>
            </w:r>
          </w:p>
          <w:p w14:paraId="5EABAA03"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Advanced Tech</w:t>
            </w:r>
          </w:p>
          <w:p w14:paraId="7AA627CD"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lastRenderedPageBreak/>
              <w:t>Medical</w:t>
            </w:r>
          </w:p>
          <w:p w14:paraId="5351E732"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Energy</w:t>
            </w:r>
          </w:p>
          <w:p w14:paraId="081F4F98"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0FAEA592">
              <w:rPr>
                <w:rFonts w:eastAsia="Verdana" w:cs="Verdana"/>
                <w:lang w:val="en-GB"/>
              </w:rPr>
              <w:t>Government</w:t>
            </w:r>
          </w:p>
          <w:p w14:paraId="343D394F" w14:textId="77777777" w:rsidR="002E7296" w:rsidRPr="0FAEA592"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rPr>
            </w:pPr>
            <w:r w:rsidRPr="0FAEA592">
              <w:rPr>
                <w:rFonts w:eastAsia="Verdana" w:cs="Verdana"/>
                <w:lang w:val="en-GB"/>
              </w:rPr>
              <w:t xml:space="preserve">Research </w:t>
            </w:r>
          </w:p>
        </w:tc>
        <w:tc>
          <w:tcPr>
            <w:tcW w:w="1282" w:type="pct"/>
            <w:tcBorders>
              <w:top w:val="single" w:sz="12" w:space="0" w:color="45BA9B"/>
              <w:left w:val="single" w:sz="8" w:space="0" w:color="83D1BC"/>
              <w:bottom w:val="single" w:sz="8" w:space="0" w:color="83D1BC"/>
              <w:right w:val="single" w:sz="8" w:space="0" w:color="83D1BC"/>
            </w:tcBorders>
            <w:tcMar>
              <w:left w:w="108" w:type="dxa"/>
              <w:right w:w="108" w:type="dxa"/>
            </w:tcMar>
          </w:tcPr>
          <w:p w14:paraId="2BCC634B"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pPr>
            <w:proofErr w:type="spellStart"/>
            <w:r w:rsidRPr="000F36B5">
              <w:rPr>
                <w:rFonts w:eastAsia="Verdana" w:cs="Verdana"/>
                <w:b/>
              </w:rPr>
              <w:lastRenderedPageBreak/>
              <w:t>Diraq</w:t>
            </w:r>
            <w:proofErr w:type="spellEnd"/>
            <w:r w:rsidRPr="0FAEA592">
              <w:rPr>
                <w:rFonts w:eastAsia="Verdana" w:cs="Verdana"/>
              </w:rPr>
              <w:t>, spin/quantum dot (Silicon quantum dots)</w:t>
            </w:r>
          </w:p>
        </w:tc>
        <w:tc>
          <w:tcPr>
            <w:tcW w:w="944" w:type="pct"/>
            <w:tcBorders>
              <w:top w:val="single" w:sz="12" w:space="0" w:color="45BA9B"/>
              <w:left w:val="single" w:sz="8" w:space="0" w:color="83D1BC"/>
              <w:bottom w:val="single" w:sz="8" w:space="0" w:color="83D1BC"/>
              <w:right w:val="single" w:sz="8" w:space="0" w:color="83D1BC"/>
            </w:tcBorders>
            <w:tcMar>
              <w:left w:w="108" w:type="dxa"/>
              <w:right w:w="108" w:type="dxa"/>
            </w:tcMar>
          </w:tcPr>
          <w:p w14:paraId="5B09F4AF"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pPr>
            <w:r w:rsidRPr="0FAEA592">
              <w:rPr>
                <w:rFonts w:eastAsia="Verdana" w:cs="Verdana"/>
                <w:lang w:val="en-GB"/>
              </w:rPr>
              <w:t>In development</w:t>
            </w:r>
          </w:p>
        </w:tc>
      </w:tr>
      <w:tr w:rsidR="002E7296" w14:paraId="5C008FD8" w14:textId="77777777" w:rsidTr="00D4520D">
        <w:trPr>
          <w:trHeight w:val="300"/>
        </w:trPr>
        <w:tc>
          <w:tcPr>
            <w:cnfStyle w:val="001000000000" w:firstRow="0" w:lastRow="0" w:firstColumn="1" w:lastColumn="0" w:oddVBand="0" w:evenVBand="0" w:oddHBand="0" w:evenHBand="0" w:firstRowFirstColumn="0" w:firstRowLastColumn="0" w:lastRowFirstColumn="0" w:lastRowLastColumn="0"/>
            <w:tcW w:w="944" w:type="pct"/>
            <w:vMerge/>
            <w:tcBorders>
              <w:right w:val="single" w:sz="8" w:space="0" w:color="83D1BC"/>
            </w:tcBorders>
            <w:vAlign w:val="center"/>
          </w:tcPr>
          <w:p w14:paraId="264BA137" w14:textId="77777777" w:rsidR="002E7296" w:rsidRDefault="002E7296" w:rsidP="00D4520D"/>
        </w:tc>
        <w:tc>
          <w:tcPr>
            <w:tcW w:w="1830" w:type="pct"/>
            <w:vMerge/>
            <w:tcBorders>
              <w:left w:val="single" w:sz="8" w:space="0" w:color="83D1BC"/>
              <w:right w:val="single" w:sz="8" w:space="0" w:color="83D1BC"/>
            </w:tcBorders>
            <w:vAlign w:val="center"/>
          </w:tcPr>
          <w:p w14:paraId="3E747D4B" w14:textId="77777777" w:rsidR="002E7296" w:rsidRPr="0FAEA592"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pt-BR"/>
              </w:rPr>
            </w:pPr>
          </w:p>
        </w:tc>
        <w:tc>
          <w:tcPr>
            <w:tcW w:w="1282" w:type="pct"/>
            <w:tcBorders>
              <w:top w:val="single" w:sz="8" w:space="0" w:color="83D1BC"/>
              <w:left w:val="single" w:sz="8" w:space="0" w:color="83D1BC"/>
              <w:bottom w:val="single" w:sz="8" w:space="0" w:color="83D1BC"/>
              <w:right w:val="single" w:sz="8" w:space="0" w:color="83D1BC"/>
            </w:tcBorders>
            <w:tcMar>
              <w:left w:w="108" w:type="dxa"/>
              <w:right w:w="108" w:type="dxa"/>
            </w:tcMar>
          </w:tcPr>
          <w:tbl>
            <w:tblPr>
              <w:tblW w:w="0" w:type="auto"/>
              <w:jc w:val="center"/>
              <w:tblLook w:val="04A0" w:firstRow="1" w:lastRow="0" w:firstColumn="1" w:lastColumn="0" w:noHBand="0" w:noVBand="1"/>
            </w:tblPr>
            <w:tblGrid>
              <w:gridCol w:w="1927"/>
            </w:tblGrid>
            <w:tr w:rsidR="002E7296" w14:paraId="518C8E16" w14:textId="77777777" w:rsidTr="00D4520D">
              <w:trPr>
                <w:trHeight w:val="300"/>
                <w:jc w:val="center"/>
              </w:trPr>
              <w:tc>
                <w:tcPr>
                  <w:tcW w:w="1927" w:type="dxa"/>
                  <w:tcMar>
                    <w:top w:w="15" w:type="dxa"/>
                    <w:left w:w="15" w:type="dxa"/>
                    <w:bottom w:w="15" w:type="dxa"/>
                    <w:right w:w="15" w:type="dxa"/>
                  </w:tcMar>
                  <w:vAlign w:val="center"/>
                </w:tcPr>
                <w:p w14:paraId="15F77692" w14:textId="77777777" w:rsidR="002E7296" w:rsidRDefault="002E7296" w:rsidP="00D4520D">
                  <w:pPr>
                    <w:jc w:val="center"/>
                  </w:pPr>
                  <w:r w:rsidRPr="000F36B5">
                    <w:rPr>
                      <w:rFonts w:eastAsia="Verdana" w:cs="Verdana"/>
                      <w:b/>
                      <w:lang w:val="pt-BR"/>
                    </w:rPr>
                    <w:t>Silicon Quantum Computing</w:t>
                  </w:r>
                  <w:r w:rsidRPr="0FAEA592">
                    <w:rPr>
                      <w:rFonts w:eastAsia="Verdana" w:cs="Verdana"/>
                      <w:lang w:val="pt-BR"/>
                    </w:rPr>
                    <w:t>, spin/quantum dot (</w:t>
                  </w:r>
                  <w:r w:rsidRPr="0FAEA592">
                    <w:rPr>
                      <w:rFonts w:eastAsia="Verdana" w:cs="Verdana"/>
                    </w:rPr>
                    <w:t>Phosphorus atoms in silicon)</w:t>
                  </w:r>
                </w:p>
              </w:tc>
            </w:tr>
          </w:tbl>
          <w:p w14:paraId="2FC68041" w14:textId="77777777" w:rsidR="002E7296" w:rsidRDefault="002E7296" w:rsidP="00D4520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p>
        </w:tc>
        <w:tc>
          <w:tcPr>
            <w:tcW w:w="944" w:type="pct"/>
            <w:tcBorders>
              <w:top w:val="single" w:sz="8" w:space="0" w:color="83D1BC"/>
              <w:left w:val="single" w:sz="8" w:space="0" w:color="83D1BC"/>
              <w:bottom w:val="single" w:sz="8" w:space="0" w:color="83D1BC"/>
              <w:right w:val="single" w:sz="8" w:space="0" w:color="83D1BC"/>
            </w:tcBorders>
            <w:tcMar>
              <w:left w:w="108" w:type="dxa"/>
              <w:right w:w="108" w:type="dxa"/>
            </w:tcMar>
          </w:tcPr>
          <w:p w14:paraId="6D3316DA"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pPr>
            <w:r w:rsidRPr="0FAEA592">
              <w:rPr>
                <w:rFonts w:eastAsia="Verdana" w:cs="Verdana"/>
                <w:lang w:val="en-GB"/>
              </w:rPr>
              <w:t>In development</w:t>
            </w:r>
          </w:p>
        </w:tc>
      </w:tr>
      <w:tr w:rsidR="002E7296" w14:paraId="2CBE4014" w14:textId="77777777" w:rsidTr="00D4520D">
        <w:trPr>
          <w:trHeight w:val="300"/>
        </w:trPr>
        <w:tc>
          <w:tcPr>
            <w:cnfStyle w:val="001000000000" w:firstRow="0" w:lastRow="0" w:firstColumn="1" w:lastColumn="0" w:oddVBand="0" w:evenVBand="0" w:oddHBand="0" w:evenHBand="0" w:firstRowFirstColumn="0" w:firstRowLastColumn="0" w:lastRowFirstColumn="0" w:lastRowLastColumn="0"/>
            <w:tcW w:w="944" w:type="pct"/>
            <w:vMerge/>
            <w:tcBorders>
              <w:right w:val="single" w:sz="8" w:space="0" w:color="83D1BC"/>
            </w:tcBorders>
            <w:vAlign w:val="center"/>
          </w:tcPr>
          <w:p w14:paraId="1C9B4BFB" w14:textId="77777777" w:rsidR="002E7296" w:rsidRDefault="002E7296" w:rsidP="00D4520D"/>
        </w:tc>
        <w:tc>
          <w:tcPr>
            <w:tcW w:w="1830" w:type="pct"/>
            <w:vMerge/>
            <w:tcBorders>
              <w:left w:val="single" w:sz="8" w:space="0" w:color="83D1BC"/>
              <w:right w:val="single" w:sz="8" w:space="0" w:color="83D1BC"/>
            </w:tcBorders>
            <w:vAlign w:val="center"/>
          </w:tcPr>
          <w:p w14:paraId="0CBE8EFD" w14:textId="77777777" w:rsidR="002E7296" w:rsidRPr="0FAEA592"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fr"/>
              </w:rPr>
            </w:pPr>
          </w:p>
        </w:tc>
        <w:tc>
          <w:tcPr>
            <w:tcW w:w="1282" w:type="pct"/>
            <w:tcBorders>
              <w:top w:val="single" w:sz="8" w:space="0" w:color="83D1BC"/>
              <w:left w:val="single" w:sz="8" w:space="0" w:color="83D1BC"/>
              <w:bottom w:val="single" w:sz="8" w:space="0" w:color="83D1BC"/>
              <w:right w:val="single" w:sz="8" w:space="0" w:color="83D1BC"/>
            </w:tcBorders>
            <w:tcMar>
              <w:left w:w="108" w:type="dxa"/>
              <w:right w:w="108" w:type="dxa"/>
            </w:tcMar>
          </w:tcPr>
          <w:p w14:paraId="0580393C" w14:textId="77777777" w:rsidR="002E7296" w:rsidRPr="002512C6" w:rsidRDefault="002E7296" w:rsidP="00D4520D">
            <w:pPr>
              <w:jc w:val="center"/>
              <w:cnfStyle w:val="000000000000" w:firstRow="0" w:lastRow="0" w:firstColumn="0" w:lastColumn="0" w:oddVBand="0" w:evenVBand="0" w:oddHBand="0" w:evenHBand="0" w:firstRowFirstColumn="0" w:firstRowLastColumn="0" w:lastRowFirstColumn="0" w:lastRowLastColumn="0"/>
              <w:rPr>
                <w:lang w:val="fr-FR"/>
              </w:rPr>
            </w:pPr>
            <w:r w:rsidRPr="000F36B5">
              <w:rPr>
                <w:rFonts w:eastAsia="Verdana" w:cs="Verdana"/>
                <w:b/>
                <w:lang w:val="fr"/>
              </w:rPr>
              <w:t xml:space="preserve">Quantum </w:t>
            </w:r>
            <w:proofErr w:type="spellStart"/>
            <w:r w:rsidRPr="000F36B5">
              <w:rPr>
                <w:rFonts w:eastAsia="Verdana" w:cs="Verdana"/>
                <w:b/>
                <w:lang w:val="fr"/>
              </w:rPr>
              <w:t>Brilliance</w:t>
            </w:r>
            <w:proofErr w:type="spellEnd"/>
            <w:r w:rsidRPr="0FAEA592">
              <w:rPr>
                <w:rFonts w:eastAsia="Verdana" w:cs="Verdana"/>
                <w:lang w:val="fr"/>
              </w:rPr>
              <w:t>, Diamond NV-centres</w:t>
            </w:r>
          </w:p>
        </w:tc>
        <w:tc>
          <w:tcPr>
            <w:tcW w:w="944" w:type="pct"/>
            <w:tcBorders>
              <w:top w:val="single" w:sz="8" w:space="0" w:color="83D1BC"/>
              <w:left w:val="single" w:sz="8" w:space="0" w:color="83D1BC"/>
              <w:bottom w:val="single" w:sz="8" w:space="0" w:color="83D1BC"/>
              <w:right w:val="single" w:sz="8" w:space="0" w:color="83D1BC"/>
            </w:tcBorders>
            <w:tcMar>
              <w:left w:w="108" w:type="dxa"/>
              <w:right w:w="108" w:type="dxa"/>
            </w:tcMar>
          </w:tcPr>
          <w:p w14:paraId="2320648D"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pPr>
            <w:r>
              <w:rPr>
                <w:rFonts w:eastAsia="Verdana" w:cs="Verdana"/>
                <w:lang w:val="en-GB"/>
              </w:rPr>
              <w:t>Available</w:t>
            </w:r>
          </w:p>
        </w:tc>
      </w:tr>
      <w:tr w:rsidR="002E7296" w14:paraId="4896A187" w14:textId="77777777" w:rsidTr="00D4520D">
        <w:trPr>
          <w:trHeight w:val="300"/>
        </w:trPr>
        <w:tc>
          <w:tcPr>
            <w:cnfStyle w:val="001000000000" w:firstRow="0" w:lastRow="0" w:firstColumn="1" w:lastColumn="0" w:oddVBand="0" w:evenVBand="0" w:oddHBand="0" w:evenHBand="0" w:firstRowFirstColumn="0" w:firstRowLastColumn="0" w:lastRowFirstColumn="0" w:lastRowLastColumn="0"/>
            <w:tcW w:w="944" w:type="pct"/>
            <w:vMerge/>
            <w:tcBorders>
              <w:right w:val="single" w:sz="8" w:space="0" w:color="83D1BC"/>
            </w:tcBorders>
            <w:vAlign w:val="center"/>
          </w:tcPr>
          <w:p w14:paraId="19AD045A" w14:textId="77777777" w:rsidR="002E7296" w:rsidRDefault="002E7296" w:rsidP="00D4520D"/>
        </w:tc>
        <w:tc>
          <w:tcPr>
            <w:tcW w:w="1830" w:type="pct"/>
            <w:vMerge/>
            <w:tcBorders>
              <w:left w:val="single" w:sz="8" w:space="0" w:color="83D1BC"/>
              <w:right w:val="single" w:sz="8" w:space="0" w:color="83D1BC"/>
            </w:tcBorders>
            <w:vAlign w:val="center"/>
          </w:tcPr>
          <w:p w14:paraId="1D8CB64E" w14:textId="77777777" w:rsidR="002E7296" w:rsidRPr="0FAEA592" w:rsidRDefault="002E7296"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282" w:type="pct"/>
            <w:tcBorders>
              <w:top w:val="single" w:sz="8" w:space="0" w:color="83D1BC"/>
              <w:left w:val="single" w:sz="8" w:space="0" w:color="83D1BC"/>
              <w:bottom w:val="single" w:sz="8" w:space="0" w:color="83D1BC"/>
              <w:right w:val="single" w:sz="8" w:space="0" w:color="83D1BC"/>
            </w:tcBorders>
            <w:tcMar>
              <w:left w:w="108" w:type="dxa"/>
              <w:right w:w="108" w:type="dxa"/>
            </w:tcMar>
          </w:tcPr>
          <w:p w14:paraId="3A3A9E5C"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pPr>
            <w:r w:rsidRPr="000F36B5">
              <w:rPr>
                <w:rFonts w:eastAsia="Verdana" w:cs="Verdana"/>
                <w:b/>
              </w:rPr>
              <w:t>Archer Materials</w:t>
            </w:r>
            <w:r w:rsidRPr="0FAEA592">
              <w:rPr>
                <w:rFonts w:eastAsia="Verdana" w:cs="Verdana"/>
              </w:rPr>
              <w:t>, Electron spin resonance, (Carbon nanospheres in chip)</w:t>
            </w:r>
          </w:p>
        </w:tc>
        <w:tc>
          <w:tcPr>
            <w:tcW w:w="944" w:type="pct"/>
            <w:tcBorders>
              <w:top w:val="single" w:sz="8" w:space="0" w:color="83D1BC"/>
              <w:left w:val="single" w:sz="8" w:space="0" w:color="83D1BC"/>
              <w:bottom w:val="single" w:sz="8" w:space="0" w:color="83D1BC"/>
              <w:right w:val="single" w:sz="8" w:space="0" w:color="83D1BC"/>
            </w:tcBorders>
            <w:tcMar>
              <w:left w:w="108" w:type="dxa"/>
              <w:right w:w="108" w:type="dxa"/>
            </w:tcMar>
          </w:tcPr>
          <w:p w14:paraId="75DA08F5" w14:textId="77777777" w:rsidR="002E7296" w:rsidRDefault="002E7296" w:rsidP="00D4520D">
            <w:pPr>
              <w:jc w:val="center"/>
              <w:cnfStyle w:val="000000000000" w:firstRow="0" w:lastRow="0" w:firstColumn="0" w:lastColumn="0" w:oddVBand="0" w:evenVBand="0" w:oddHBand="0" w:evenHBand="0" w:firstRowFirstColumn="0" w:firstRowLastColumn="0" w:lastRowFirstColumn="0" w:lastRowLastColumn="0"/>
            </w:pPr>
            <w:r w:rsidRPr="0FAEA592">
              <w:rPr>
                <w:rFonts w:eastAsia="Verdana" w:cs="Verdana"/>
                <w:lang w:val="en-GB"/>
              </w:rPr>
              <w:t>In development</w:t>
            </w:r>
          </w:p>
        </w:tc>
      </w:tr>
    </w:tbl>
    <w:p w14:paraId="46FCFFE3" w14:textId="77777777" w:rsidR="00264330" w:rsidRDefault="00264330" w:rsidP="00264330">
      <w:pPr>
        <w:pStyle w:val="Heading3"/>
        <w:jc w:val="both"/>
      </w:pPr>
      <w:bookmarkStart w:id="8" w:name="_Toc206771716"/>
      <w:r w:rsidRPr="00303A05">
        <w:t>Quantum Sensing</w:t>
      </w:r>
      <w:bookmarkEnd w:id="8"/>
    </w:p>
    <w:p w14:paraId="72F18905" w14:textId="77777777" w:rsidR="00264330" w:rsidRDefault="00264330" w:rsidP="00264330">
      <w:pPr>
        <w:jc w:val="both"/>
      </w:pPr>
      <w:r w:rsidRPr="00471B8D">
        <w:t xml:space="preserve">Australia is emerging as a global leader in quantum sensing, with first-generation systems already reaching the market. While it remains to be seen whether quantum sensors will consistently outperform existing technologies, quantum sensing is currently the most commercially advanced and deployment-ready segment of the quantum landscape. </w:t>
      </w:r>
    </w:p>
    <w:p w14:paraId="372271B0" w14:textId="77777777" w:rsidR="00264330" w:rsidRDefault="00264330" w:rsidP="00264330">
      <w:pPr>
        <w:jc w:val="both"/>
      </w:pPr>
      <w:r w:rsidRPr="00617784">
        <w:t>Australian companies are developing precision quantum sensing tools with appeal across industries such as defence, mining, healthcare and infrastructure</w:t>
      </w:r>
      <w:r w:rsidRPr="00485308">
        <w:t>. These technologies offer advanced capabilities in magnetic field detection, biological sensing, gravitational measurement, and high-precision timing, to name a few</w:t>
      </w:r>
      <w:r w:rsidRPr="00471B8D">
        <w:t>.</w:t>
      </w:r>
    </w:p>
    <w:tbl>
      <w:tblPr>
        <w:tblStyle w:val="GridTable1Light-Accent1"/>
        <w:tblW w:w="10060" w:type="dxa"/>
        <w:tblLook w:val="04A0" w:firstRow="1" w:lastRow="0" w:firstColumn="1" w:lastColumn="0" w:noHBand="0" w:noVBand="1"/>
      </w:tblPr>
      <w:tblGrid>
        <w:gridCol w:w="1778"/>
        <w:gridCol w:w="3465"/>
        <w:gridCol w:w="2396"/>
        <w:gridCol w:w="2421"/>
      </w:tblGrid>
      <w:tr w:rsidR="00264330" w:rsidRPr="00655507" w14:paraId="7FF83023" w14:textId="77777777" w:rsidTr="00D06812">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1778" w:type="dxa"/>
            <w:shd w:val="clear" w:color="auto" w:fill="00694B" w:themeFill="accent3"/>
            <w:hideMark/>
          </w:tcPr>
          <w:p w14:paraId="3F7043EE" w14:textId="77777777" w:rsidR="00264330" w:rsidRPr="00D06812" w:rsidRDefault="00264330" w:rsidP="00D4520D">
            <w:pPr>
              <w:jc w:val="center"/>
              <w:rPr>
                <w:color w:val="FFFFFF" w:themeColor="background1"/>
                <w:lang w:val="en-GB"/>
              </w:rPr>
            </w:pPr>
            <w:r w:rsidRPr="00D06812">
              <w:rPr>
                <w:color w:val="FFFFFF" w:themeColor="background1"/>
                <w:lang w:val="en-GB"/>
              </w:rPr>
              <w:t>Application</w:t>
            </w:r>
          </w:p>
        </w:tc>
        <w:tc>
          <w:tcPr>
            <w:tcW w:w="3465" w:type="dxa"/>
            <w:shd w:val="clear" w:color="auto" w:fill="00694B" w:themeFill="accent3"/>
          </w:tcPr>
          <w:p w14:paraId="50EAD6E1" w14:textId="77777777" w:rsidR="00264330" w:rsidRPr="00D06812" w:rsidRDefault="00264330"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06812">
              <w:rPr>
                <w:color w:val="FFFFFF" w:themeColor="background1"/>
                <w:lang w:val="en-GB"/>
              </w:rPr>
              <w:t>Potential verticals</w:t>
            </w:r>
          </w:p>
        </w:tc>
        <w:tc>
          <w:tcPr>
            <w:tcW w:w="2396" w:type="dxa"/>
            <w:shd w:val="clear" w:color="auto" w:fill="00694B" w:themeFill="accent3"/>
            <w:hideMark/>
          </w:tcPr>
          <w:p w14:paraId="5C425246" w14:textId="77777777" w:rsidR="00264330" w:rsidRPr="00D06812" w:rsidRDefault="00264330"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06812">
              <w:rPr>
                <w:color w:val="FFFFFF" w:themeColor="background1"/>
                <w:lang w:val="en-GB"/>
              </w:rPr>
              <w:t>Provider and system</w:t>
            </w:r>
          </w:p>
        </w:tc>
        <w:tc>
          <w:tcPr>
            <w:tcW w:w="2421" w:type="dxa"/>
            <w:shd w:val="clear" w:color="auto" w:fill="00694B" w:themeFill="accent3"/>
            <w:hideMark/>
          </w:tcPr>
          <w:p w14:paraId="775B2DC7" w14:textId="77777777" w:rsidR="00264330" w:rsidRPr="00D06812" w:rsidRDefault="00264330"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06812">
              <w:rPr>
                <w:color w:val="FFFFFF" w:themeColor="background1"/>
                <w:lang w:val="en-GB"/>
              </w:rPr>
              <w:t>Availability</w:t>
            </w:r>
          </w:p>
        </w:tc>
      </w:tr>
      <w:tr w:rsidR="00F81240" w:rsidRPr="00655507" w14:paraId="25BDC40C" w14:textId="77777777" w:rsidTr="00D4520D">
        <w:trPr>
          <w:trHeight w:val="363"/>
        </w:trPr>
        <w:tc>
          <w:tcPr>
            <w:cnfStyle w:val="001000000000" w:firstRow="0" w:lastRow="0" w:firstColumn="1" w:lastColumn="0" w:oddVBand="0" w:evenVBand="0" w:oddHBand="0" w:evenHBand="0" w:firstRowFirstColumn="0" w:firstRowLastColumn="0" w:lastRowFirstColumn="0" w:lastRowLastColumn="0"/>
            <w:tcW w:w="1778" w:type="dxa"/>
            <w:vMerge w:val="restart"/>
            <w:hideMark/>
          </w:tcPr>
          <w:p w14:paraId="6F5BB0DD" w14:textId="77777777" w:rsidR="00F81240" w:rsidRPr="00BF5C5A" w:rsidRDefault="00F81240" w:rsidP="00D4520D">
            <w:pPr>
              <w:jc w:val="center"/>
              <w:rPr>
                <w:b w:val="0"/>
                <w:bCs w:val="0"/>
                <w:lang w:val="en-GB"/>
              </w:rPr>
            </w:pPr>
            <w:r w:rsidRPr="00BF5C5A">
              <w:rPr>
                <w:b w:val="0"/>
                <w:bCs w:val="0"/>
                <w:lang w:val="en-GB"/>
              </w:rPr>
              <w:t>Magnetic Field Sensing</w:t>
            </w:r>
          </w:p>
        </w:tc>
        <w:tc>
          <w:tcPr>
            <w:tcW w:w="3465" w:type="dxa"/>
            <w:vMerge w:val="restart"/>
          </w:tcPr>
          <w:p w14:paraId="2B9CFBC2"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Underwater Navigation and Defence</w:t>
            </w:r>
          </w:p>
          <w:p w14:paraId="4073037D"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Space and Aerospace</w:t>
            </w:r>
          </w:p>
          <w:p w14:paraId="1759AD3A"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Minerals and Resources</w:t>
            </w:r>
          </w:p>
          <w:p w14:paraId="6657433D"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Infrastructure Monitoring and Civil Engineering</w:t>
            </w:r>
          </w:p>
          <w:p w14:paraId="3CBB6BB4"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Defence and Security</w:t>
            </w:r>
          </w:p>
          <w:p w14:paraId="7D1FAB7C"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Energy and Utilities</w:t>
            </w:r>
          </w:p>
          <w:p w14:paraId="43029EBF"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Healthcare and Medical Diagnostics</w:t>
            </w:r>
          </w:p>
          <w:p w14:paraId="17E68D2D" w14:textId="77777777" w:rsidR="00F81240" w:rsidRDefault="00F8124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8A6C94A">
              <w:rPr>
                <w:rFonts w:eastAsia="Verdana" w:cs="Verdana"/>
                <w:lang w:val="en-GB"/>
              </w:rPr>
              <w:t>Transportation and Navigation</w:t>
            </w:r>
          </w:p>
          <w:p w14:paraId="5690D20A" w14:textId="77777777" w:rsidR="00E70F70" w:rsidRPr="00B35F12" w:rsidRDefault="00E70F7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p>
        </w:tc>
        <w:tc>
          <w:tcPr>
            <w:tcW w:w="2396" w:type="dxa"/>
            <w:hideMark/>
          </w:tcPr>
          <w:p w14:paraId="0CD69C82"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0F36B5">
              <w:rPr>
                <w:b/>
                <w:lang w:val="en-GB"/>
              </w:rPr>
              <w:t>Q-CTRL</w:t>
            </w:r>
            <w:r>
              <w:rPr>
                <w:b/>
                <w:bCs/>
                <w:lang w:val="en-GB"/>
              </w:rPr>
              <w:t>,</w:t>
            </w:r>
            <w:r w:rsidRPr="00655507">
              <w:rPr>
                <w:lang w:val="en-GB"/>
              </w:rPr>
              <w:t xml:space="preserve"> I</w:t>
            </w:r>
            <w:r>
              <w:rPr>
                <w:lang w:val="en-GB"/>
              </w:rPr>
              <w:t>r</w:t>
            </w:r>
            <w:r w:rsidRPr="00655507">
              <w:rPr>
                <w:lang w:val="en-GB"/>
              </w:rPr>
              <w:t>on</w:t>
            </w:r>
            <w:r>
              <w:rPr>
                <w:lang w:val="en-GB"/>
              </w:rPr>
              <w:t xml:space="preserve"> </w:t>
            </w:r>
            <w:r w:rsidRPr="00655507">
              <w:rPr>
                <w:lang w:val="en-GB"/>
              </w:rPr>
              <w:t xml:space="preserve">Opal </w:t>
            </w:r>
          </w:p>
        </w:tc>
        <w:tc>
          <w:tcPr>
            <w:tcW w:w="2421" w:type="dxa"/>
            <w:hideMark/>
          </w:tcPr>
          <w:p w14:paraId="203ED6A9"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655507">
              <w:rPr>
                <w:lang w:val="en-GB"/>
              </w:rPr>
              <w:t>Preorders</w:t>
            </w:r>
            <w:r>
              <w:rPr>
                <w:lang w:val="en-GB"/>
              </w:rPr>
              <w:t xml:space="preserve"> </w:t>
            </w:r>
            <w:r w:rsidRPr="00655507">
              <w:rPr>
                <w:lang w:val="en-GB"/>
              </w:rPr>
              <w:t>now</w:t>
            </w:r>
          </w:p>
        </w:tc>
      </w:tr>
      <w:tr w:rsidR="00F81240" w:rsidRPr="00655507" w14:paraId="5958EF43" w14:textId="77777777" w:rsidTr="00D4520D">
        <w:trPr>
          <w:trHeight w:val="307"/>
        </w:trPr>
        <w:tc>
          <w:tcPr>
            <w:cnfStyle w:val="001000000000" w:firstRow="0" w:lastRow="0" w:firstColumn="1" w:lastColumn="0" w:oddVBand="0" w:evenVBand="0" w:oddHBand="0" w:evenHBand="0" w:firstRowFirstColumn="0" w:firstRowLastColumn="0" w:lastRowFirstColumn="0" w:lastRowLastColumn="0"/>
            <w:tcW w:w="1778" w:type="dxa"/>
            <w:vMerge/>
            <w:hideMark/>
          </w:tcPr>
          <w:p w14:paraId="7C16D21A" w14:textId="77777777" w:rsidR="00F81240" w:rsidRPr="00BF5C5A" w:rsidRDefault="00F81240" w:rsidP="00D4520D">
            <w:pPr>
              <w:jc w:val="center"/>
              <w:rPr>
                <w:b w:val="0"/>
                <w:bCs w:val="0"/>
                <w:lang w:val="en-GB"/>
              </w:rPr>
            </w:pPr>
          </w:p>
        </w:tc>
        <w:tc>
          <w:tcPr>
            <w:tcW w:w="3465" w:type="dxa"/>
            <w:vMerge/>
          </w:tcPr>
          <w:p w14:paraId="1287362B"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hideMark/>
          </w:tcPr>
          <w:p w14:paraId="6835D9DF"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proofErr w:type="spellStart"/>
            <w:r w:rsidRPr="000F36B5">
              <w:rPr>
                <w:b/>
                <w:lang w:val="en-GB"/>
              </w:rPr>
              <w:t>DeteQt</w:t>
            </w:r>
            <w:proofErr w:type="spellEnd"/>
            <w:r w:rsidRPr="00655507">
              <w:rPr>
                <w:lang w:val="en-GB"/>
              </w:rPr>
              <w:t>, NV diamond sensor</w:t>
            </w:r>
          </w:p>
        </w:tc>
        <w:tc>
          <w:tcPr>
            <w:tcW w:w="2421" w:type="dxa"/>
            <w:hideMark/>
          </w:tcPr>
          <w:p w14:paraId="74F44070"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655507">
              <w:rPr>
                <w:lang w:val="en-GB"/>
              </w:rPr>
              <w:t>In development</w:t>
            </w:r>
          </w:p>
        </w:tc>
      </w:tr>
      <w:tr w:rsidR="00F81240" w:rsidRPr="00655507" w14:paraId="1691AF9F" w14:textId="77777777" w:rsidTr="00D4520D">
        <w:trPr>
          <w:trHeight w:val="352"/>
        </w:trPr>
        <w:tc>
          <w:tcPr>
            <w:cnfStyle w:val="001000000000" w:firstRow="0" w:lastRow="0" w:firstColumn="1" w:lastColumn="0" w:oddVBand="0" w:evenVBand="0" w:oddHBand="0" w:evenHBand="0" w:firstRowFirstColumn="0" w:firstRowLastColumn="0" w:lastRowFirstColumn="0" w:lastRowLastColumn="0"/>
            <w:tcW w:w="1778" w:type="dxa"/>
            <w:vMerge/>
            <w:hideMark/>
          </w:tcPr>
          <w:p w14:paraId="54261EA2" w14:textId="77777777" w:rsidR="00F81240" w:rsidRPr="00BF5C5A" w:rsidRDefault="00F81240" w:rsidP="00D4520D">
            <w:pPr>
              <w:jc w:val="center"/>
              <w:rPr>
                <w:b w:val="0"/>
                <w:bCs w:val="0"/>
                <w:lang w:val="en-GB"/>
              </w:rPr>
            </w:pPr>
          </w:p>
        </w:tc>
        <w:tc>
          <w:tcPr>
            <w:tcW w:w="3465" w:type="dxa"/>
            <w:vMerge/>
          </w:tcPr>
          <w:p w14:paraId="55721081"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hideMark/>
          </w:tcPr>
          <w:p w14:paraId="13F01509"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proofErr w:type="spellStart"/>
            <w:r w:rsidRPr="000F36B5">
              <w:rPr>
                <w:b/>
                <w:lang w:val="en-GB"/>
              </w:rPr>
              <w:t>QuantX</w:t>
            </w:r>
            <w:proofErr w:type="spellEnd"/>
            <w:r w:rsidRPr="000F36B5">
              <w:rPr>
                <w:b/>
                <w:lang w:val="en-GB"/>
              </w:rPr>
              <w:t xml:space="preserve"> </w:t>
            </w:r>
            <w:r w:rsidRPr="000F36B5">
              <w:rPr>
                <w:b/>
                <w:bCs/>
                <w:lang w:val="en-GB"/>
              </w:rPr>
              <w:t>Labs</w:t>
            </w:r>
            <w:r w:rsidRPr="00655507">
              <w:rPr>
                <w:lang w:val="en-GB"/>
              </w:rPr>
              <w:t xml:space="preserve">, </w:t>
            </w:r>
            <w:proofErr w:type="spellStart"/>
            <w:r w:rsidRPr="00655507">
              <w:rPr>
                <w:lang w:val="en-GB"/>
              </w:rPr>
              <w:t>Sentio</w:t>
            </w:r>
            <w:proofErr w:type="spellEnd"/>
          </w:p>
        </w:tc>
        <w:tc>
          <w:tcPr>
            <w:tcW w:w="2421" w:type="dxa"/>
            <w:hideMark/>
          </w:tcPr>
          <w:p w14:paraId="7C63AA85" w14:textId="77777777" w:rsidR="00F81240" w:rsidRPr="00655507"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655507">
              <w:rPr>
                <w:lang w:val="en-GB"/>
              </w:rPr>
              <w:t>In development</w:t>
            </w:r>
          </w:p>
        </w:tc>
      </w:tr>
      <w:tr w:rsidR="00F81240" w14:paraId="7DA69467" w14:textId="77777777" w:rsidTr="00D4520D">
        <w:trPr>
          <w:trHeight w:val="352"/>
        </w:trPr>
        <w:tc>
          <w:tcPr>
            <w:cnfStyle w:val="001000000000" w:firstRow="0" w:lastRow="0" w:firstColumn="1" w:lastColumn="0" w:oddVBand="0" w:evenVBand="0" w:oddHBand="0" w:evenHBand="0" w:firstRowFirstColumn="0" w:firstRowLastColumn="0" w:lastRowFirstColumn="0" w:lastRowLastColumn="0"/>
            <w:tcW w:w="1778" w:type="dxa"/>
            <w:vMerge/>
            <w:hideMark/>
          </w:tcPr>
          <w:p w14:paraId="6E0B319D" w14:textId="77777777" w:rsidR="00F81240" w:rsidRPr="00BF5C5A" w:rsidRDefault="00F81240" w:rsidP="00D4520D">
            <w:pPr>
              <w:jc w:val="center"/>
              <w:rPr>
                <w:b w:val="0"/>
                <w:bCs w:val="0"/>
                <w:lang w:val="en-GB"/>
              </w:rPr>
            </w:pPr>
          </w:p>
        </w:tc>
        <w:tc>
          <w:tcPr>
            <w:tcW w:w="3465" w:type="dxa"/>
            <w:vMerge/>
          </w:tcPr>
          <w:p w14:paraId="3E7B3F7C" w14:textId="77777777" w:rsidR="00F81240" w:rsidRPr="58C6F711"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hideMark/>
          </w:tcPr>
          <w:p w14:paraId="193F3DCF" w14:textId="77777777" w:rsidR="00F81240" w:rsidRPr="000F36B5" w:rsidRDefault="00F8124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Archer Materials</w:t>
            </w:r>
          </w:p>
        </w:tc>
        <w:tc>
          <w:tcPr>
            <w:tcW w:w="2421" w:type="dxa"/>
            <w:hideMark/>
          </w:tcPr>
          <w:p w14:paraId="2A32E5CC" w14:textId="77777777" w:rsidR="00F81240"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55D1ABC8">
              <w:rPr>
                <w:lang w:val="en-GB"/>
              </w:rPr>
              <w:t>In development</w:t>
            </w:r>
          </w:p>
        </w:tc>
      </w:tr>
      <w:tr w:rsidR="00F81240" w14:paraId="1CC45487" w14:textId="77777777" w:rsidTr="00D4520D">
        <w:trPr>
          <w:trHeight w:val="352"/>
        </w:trPr>
        <w:tc>
          <w:tcPr>
            <w:cnfStyle w:val="001000000000" w:firstRow="0" w:lastRow="0" w:firstColumn="1" w:lastColumn="0" w:oddVBand="0" w:evenVBand="0" w:oddHBand="0" w:evenHBand="0" w:firstRowFirstColumn="0" w:firstRowLastColumn="0" w:lastRowFirstColumn="0" w:lastRowLastColumn="0"/>
            <w:tcW w:w="1778" w:type="dxa"/>
            <w:vMerge/>
          </w:tcPr>
          <w:p w14:paraId="7A9836B0" w14:textId="77777777" w:rsidR="00F81240" w:rsidRPr="00BF5C5A" w:rsidRDefault="00F81240" w:rsidP="00D4520D">
            <w:pPr>
              <w:jc w:val="center"/>
              <w:rPr>
                <w:b w:val="0"/>
                <w:bCs w:val="0"/>
                <w:lang w:val="en-GB"/>
              </w:rPr>
            </w:pPr>
          </w:p>
        </w:tc>
        <w:tc>
          <w:tcPr>
            <w:tcW w:w="3465" w:type="dxa"/>
            <w:vMerge/>
          </w:tcPr>
          <w:p w14:paraId="3C770722" w14:textId="77777777" w:rsidR="00F81240" w:rsidRPr="58C6F711"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tcPr>
          <w:p w14:paraId="3D596D4E" w14:textId="77777777" w:rsidR="00F81240" w:rsidRPr="000F36B5" w:rsidRDefault="00F8124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Pr>
                <w:b/>
                <w:lang w:val="en-GB"/>
              </w:rPr>
              <w:t>Phasor Innovation</w:t>
            </w:r>
          </w:p>
        </w:tc>
        <w:tc>
          <w:tcPr>
            <w:tcW w:w="2421" w:type="dxa"/>
          </w:tcPr>
          <w:p w14:paraId="2AC32DE4" w14:textId="77777777" w:rsidR="00F81240" w:rsidRPr="55D1ABC8" w:rsidRDefault="00F81240" w:rsidP="00D4520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Preorders now</w:t>
            </w:r>
          </w:p>
        </w:tc>
      </w:tr>
      <w:tr w:rsidR="00264330" w:rsidRPr="00655507" w14:paraId="7158DD83" w14:textId="77777777" w:rsidTr="00D4520D">
        <w:trPr>
          <w:trHeight w:val="363"/>
        </w:trPr>
        <w:tc>
          <w:tcPr>
            <w:cnfStyle w:val="001000000000" w:firstRow="0" w:lastRow="0" w:firstColumn="1" w:lastColumn="0" w:oddVBand="0" w:evenVBand="0" w:oddHBand="0" w:evenHBand="0" w:firstRowFirstColumn="0" w:firstRowLastColumn="0" w:lastRowFirstColumn="0" w:lastRowLastColumn="0"/>
            <w:tcW w:w="1778" w:type="dxa"/>
            <w:vMerge w:val="restart"/>
            <w:hideMark/>
          </w:tcPr>
          <w:p w14:paraId="32EB8A92" w14:textId="77777777" w:rsidR="00264330" w:rsidRPr="00BF5C5A" w:rsidRDefault="00264330" w:rsidP="00D4520D">
            <w:pPr>
              <w:jc w:val="center"/>
              <w:rPr>
                <w:b w:val="0"/>
                <w:bCs w:val="0"/>
                <w:lang w:val="en-GB"/>
              </w:rPr>
            </w:pPr>
            <w:r w:rsidRPr="78D4203B">
              <w:rPr>
                <w:b w:val="0"/>
                <w:bCs w:val="0"/>
                <w:lang w:val="en-GB"/>
              </w:rPr>
              <w:t>Biological Magnetic Field Sensing</w:t>
            </w:r>
          </w:p>
          <w:p w14:paraId="112FE07A" w14:textId="77777777" w:rsidR="00264330" w:rsidRPr="00BF5C5A" w:rsidRDefault="00264330" w:rsidP="00D4520D">
            <w:pPr>
              <w:rPr>
                <w:b w:val="0"/>
                <w:bCs w:val="0"/>
                <w:lang w:val="en-GB"/>
              </w:rPr>
            </w:pPr>
            <w:r>
              <w:rPr>
                <w:b w:val="0"/>
                <w:bCs w:val="0"/>
              </w:rPr>
              <w:t xml:space="preserve"> </w:t>
            </w:r>
          </w:p>
        </w:tc>
        <w:tc>
          <w:tcPr>
            <w:tcW w:w="3465" w:type="dxa"/>
            <w:vMerge w:val="restart"/>
          </w:tcPr>
          <w:p w14:paraId="74C36F33"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72ACA699">
              <w:rPr>
                <w:rFonts w:eastAsia="Verdana" w:cs="Verdana"/>
                <w:lang w:val="en-US"/>
              </w:rPr>
              <w:t xml:space="preserve">Healthcare </w:t>
            </w:r>
          </w:p>
          <w:p w14:paraId="088DF14A"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72ACA699">
              <w:rPr>
                <w:rFonts w:eastAsia="Verdana" w:cs="Verdana"/>
                <w:lang w:val="en-US"/>
              </w:rPr>
              <w:lastRenderedPageBreak/>
              <w:t>Biotechnology</w:t>
            </w:r>
          </w:p>
          <w:p w14:paraId="486E5DCD"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proofErr w:type="spellStart"/>
            <w:r w:rsidRPr="72ACA699">
              <w:rPr>
                <w:rFonts w:eastAsia="Verdana" w:cs="Verdana"/>
                <w:lang w:val="en-US"/>
              </w:rPr>
              <w:t>Neuropharmaceuticals</w:t>
            </w:r>
            <w:proofErr w:type="spellEnd"/>
          </w:p>
          <w:p w14:paraId="4D116AF9"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US"/>
              </w:rPr>
            </w:pPr>
            <w:r w:rsidRPr="0FAEA592">
              <w:rPr>
                <w:rFonts w:eastAsia="Verdana" w:cs="Verdana"/>
                <w:lang w:val="en-US"/>
              </w:rPr>
              <w:t>Life Sciences</w:t>
            </w:r>
          </w:p>
          <w:p w14:paraId="3041A2B5" w14:textId="77777777" w:rsidR="00264330" w:rsidRPr="6353FA63"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FAEA592">
              <w:rPr>
                <w:rFonts w:eastAsia="Verdana" w:cs="Verdana"/>
                <w:lang w:val="en-GB"/>
              </w:rPr>
              <w:t>Medical diagnostic devices</w:t>
            </w:r>
          </w:p>
        </w:tc>
        <w:tc>
          <w:tcPr>
            <w:tcW w:w="2396" w:type="dxa"/>
            <w:hideMark/>
          </w:tcPr>
          <w:p w14:paraId="610BC1D5"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lastRenderedPageBreak/>
              <w:t>FeBI</w:t>
            </w:r>
            <w:proofErr w:type="spellEnd"/>
            <w:r w:rsidRPr="000F36B5">
              <w:rPr>
                <w:b/>
                <w:lang w:val="en-GB"/>
              </w:rPr>
              <w:t xml:space="preserve"> Technologies</w:t>
            </w:r>
          </w:p>
          <w:p w14:paraId="1B17FE8B"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421" w:type="dxa"/>
            <w:hideMark/>
          </w:tcPr>
          <w:p w14:paraId="028CDF22"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655507">
              <w:rPr>
                <w:lang w:val="en-GB"/>
              </w:rPr>
              <w:t>In development</w:t>
            </w:r>
          </w:p>
        </w:tc>
      </w:tr>
      <w:tr w:rsidR="00264330" w14:paraId="40F14147" w14:textId="77777777" w:rsidTr="00D4520D">
        <w:trPr>
          <w:trHeight w:val="363"/>
        </w:trPr>
        <w:tc>
          <w:tcPr>
            <w:cnfStyle w:val="001000000000" w:firstRow="0" w:lastRow="0" w:firstColumn="1" w:lastColumn="0" w:oddVBand="0" w:evenVBand="0" w:oddHBand="0" w:evenHBand="0" w:firstRowFirstColumn="0" w:firstRowLastColumn="0" w:lastRowFirstColumn="0" w:lastRowLastColumn="0"/>
            <w:tcW w:w="1778" w:type="dxa"/>
            <w:vMerge/>
            <w:hideMark/>
          </w:tcPr>
          <w:p w14:paraId="7936D357" w14:textId="77777777" w:rsidR="00264330" w:rsidRPr="00BF5C5A" w:rsidRDefault="00264330" w:rsidP="00D4520D">
            <w:pPr>
              <w:rPr>
                <w:b w:val="0"/>
                <w:bCs w:val="0"/>
              </w:rPr>
            </w:pPr>
          </w:p>
        </w:tc>
        <w:tc>
          <w:tcPr>
            <w:tcW w:w="3465" w:type="dxa"/>
            <w:vMerge/>
          </w:tcPr>
          <w:p w14:paraId="47569EFA" w14:textId="77777777" w:rsidR="00264330" w:rsidRPr="02FD2D9C"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hideMark/>
          </w:tcPr>
          <w:p w14:paraId="611DA5B9"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Chromos Labs</w:t>
            </w:r>
          </w:p>
        </w:tc>
        <w:tc>
          <w:tcPr>
            <w:tcW w:w="2421" w:type="dxa"/>
            <w:hideMark/>
          </w:tcPr>
          <w:p w14:paraId="496BA04B"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FAEA592">
              <w:rPr>
                <w:lang w:val="en-GB"/>
              </w:rPr>
              <w:t xml:space="preserve">In development </w:t>
            </w:r>
          </w:p>
        </w:tc>
      </w:tr>
      <w:tr w:rsidR="00264330" w14:paraId="3A3E79A6" w14:textId="77777777" w:rsidTr="00D4520D">
        <w:trPr>
          <w:trHeight w:val="300"/>
        </w:trPr>
        <w:tc>
          <w:tcPr>
            <w:cnfStyle w:val="001000000000" w:firstRow="0" w:lastRow="0" w:firstColumn="1" w:lastColumn="0" w:oddVBand="0" w:evenVBand="0" w:oddHBand="0" w:evenHBand="0" w:firstRowFirstColumn="0" w:firstRowLastColumn="0" w:lastRowFirstColumn="0" w:lastRowLastColumn="0"/>
            <w:tcW w:w="1778" w:type="dxa"/>
            <w:vMerge/>
            <w:hideMark/>
          </w:tcPr>
          <w:p w14:paraId="02620714" w14:textId="77777777" w:rsidR="00264330" w:rsidRPr="00BF5C5A" w:rsidRDefault="00264330" w:rsidP="00D4520D">
            <w:pPr>
              <w:rPr>
                <w:b w:val="0"/>
                <w:bCs w:val="0"/>
              </w:rPr>
            </w:pPr>
          </w:p>
        </w:tc>
        <w:tc>
          <w:tcPr>
            <w:tcW w:w="3465" w:type="dxa"/>
            <w:vMerge/>
          </w:tcPr>
          <w:p w14:paraId="05B64C48" w14:textId="77777777" w:rsidR="00264330" w:rsidRPr="0FAEA592"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hideMark/>
          </w:tcPr>
          <w:p w14:paraId="3D991A9C"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t>Radetec</w:t>
            </w:r>
            <w:proofErr w:type="spellEnd"/>
          </w:p>
        </w:tc>
        <w:tc>
          <w:tcPr>
            <w:tcW w:w="2421" w:type="dxa"/>
            <w:hideMark/>
          </w:tcPr>
          <w:p w14:paraId="359EA2D6"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pPr>
            <w:r w:rsidRPr="0FAEA592">
              <w:rPr>
                <w:rFonts w:eastAsia="Verdana" w:cs="Verdana"/>
                <w:lang w:val="en-GB"/>
              </w:rPr>
              <w:t>Available</w:t>
            </w:r>
          </w:p>
          <w:p w14:paraId="21D9C3EF"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64330" w14:paraId="3940E066" w14:textId="77777777" w:rsidTr="00D4520D">
        <w:trPr>
          <w:trHeight w:val="300"/>
        </w:trPr>
        <w:tc>
          <w:tcPr>
            <w:cnfStyle w:val="001000000000" w:firstRow="0" w:lastRow="0" w:firstColumn="1" w:lastColumn="0" w:oddVBand="0" w:evenVBand="0" w:oddHBand="0" w:evenHBand="0" w:firstRowFirstColumn="0" w:firstRowLastColumn="0" w:lastRowFirstColumn="0" w:lastRowLastColumn="0"/>
            <w:tcW w:w="1778" w:type="dxa"/>
            <w:vMerge/>
          </w:tcPr>
          <w:p w14:paraId="09CD9645" w14:textId="77777777" w:rsidR="00264330" w:rsidRPr="00BF5C5A" w:rsidRDefault="00264330" w:rsidP="00D4520D">
            <w:pPr>
              <w:rPr>
                <w:b w:val="0"/>
                <w:bCs w:val="0"/>
              </w:rPr>
            </w:pPr>
          </w:p>
        </w:tc>
        <w:tc>
          <w:tcPr>
            <w:tcW w:w="3465" w:type="dxa"/>
            <w:vMerge/>
          </w:tcPr>
          <w:p w14:paraId="2F0A9B0D" w14:textId="77777777" w:rsidR="00264330" w:rsidRPr="0FAEA592"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tcPr>
          <w:p w14:paraId="44EB0E39"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Archer Materials</w:t>
            </w:r>
          </w:p>
        </w:tc>
        <w:tc>
          <w:tcPr>
            <w:tcW w:w="2421" w:type="dxa"/>
          </w:tcPr>
          <w:p w14:paraId="088D8C02" w14:textId="77777777" w:rsidR="00264330" w:rsidRPr="0FAEA592"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Pr>
                <w:rFonts w:eastAsia="Verdana" w:cs="Verdana"/>
                <w:lang w:val="en-GB"/>
              </w:rPr>
              <w:t>In development</w:t>
            </w:r>
          </w:p>
        </w:tc>
      </w:tr>
      <w:tr w:rsidR="00264330" w:rsidRPr="00655507" w14:paraId="580765CE" w14:textId="77777777" w:rsidTr="00D4520D">
        <w:trPr>
          <w:trHeight w:val="376"/>
        </w:trPr>
        <w:tc>
          <w:tcPr>
            <w:cnfStyle w:val="001000000000" w:firstRow="0" w:lastRow="0" w:firstColumn="1" w:lastColumn="0" w:oddVBand="0" w:evenVBand="0" w:oddHBand="0" w:evenHBand="0" w:firstRowFirstColumn="0" w:firstRowLastColumn="0" w:lastRowFirstColumn="0" w:lastRowLastColumn="0"/>
            <w:tcW w:w="1778" w:type="dxa"/>
            <w:vMerge w:val="restart"/>
            <w:hideMark/>
          </w:tcPr>
          <w:p w14:paraId="08ED8153" w14:textId="77777777" w:rsidR="00264330" w:rsidRPr="00BF5C5A" w:rsidRDefault="00264330" w:rsidP="00D4520D">
            <w:pPr>
              <w:jc w:val="center"/>
              <w:rPr>
                <w:b w:val="0"/>
                <w:bCs w:val="0"/>
                <w:lang w:val="en-GB"/>
              </w:rPr>
            </w:pPr>
            <w:r w:rsidRPr="00BF5C5A">
              <w:rPr>
                <w:b w:val="0"/>
                <w:bCs w:val="0"/>
                <w:lang w:val="en-GB"/>
              </w:rPr>
              <w:t>Gravitational field Sensors</w:t>
            </w:r>
          </w:p>
        </w:tc>
        <w:tc>
          <w:tcPr>
            <w:tcW w:w="3465" w:type="dxa"/>
            <w:vMerge w:val="restart"/>
          </w:tcPr>
          <w:p w14:paraId="1A86FF95"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4D2CF782">
              <w:rPr>
                <w:rFonts w:eastAsia="Verdana" w:cs="Verdana"/>
                <w:lang w:val="en-GB"/>
              </w:rPr>
              <w:t>Resource Exploration &amp; Mining</w:t>
            </w:r>
          </w:p>
          <w:p w14:paraId="4807B3F8"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78D4203B">
              <w:rPr>
                <w:rFonts w:eastAsia="Verdana" w:cs="Verdana"/>
                <w:lang w:val="en-GB"/>
              </w:rPr>
              <w:t>Navigation</w:t>
            </w:r>
          </w:p>
          <w:p w14:paraId="6A901DD0"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218B7A50">
              <w:rPr>
                <w:rFonts w:eastAsia="Verdana" w:cs="Verdana"/>
                <w:lang w:val="en-GB"/>
              </w:rPr>
              <w:t>Defence &amp; Aerospace</w:t>
            </w:r>
          </w:p>
          <w:p w14:paraId="35D4A3E8"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Pr>
                <w:rFonts w:eastAsia="Verdana" w:cs="Verdana"/>
                <w:lang w:val="en-GB"/>
              </w:rPr>
              <w:t>Environmental Monitoring</w:t>
            </w:r>
          </w:p>
        </w:tc>
        <w:tc>
          <w:tcPr>
            <w:tcW w:w="2396" w:type="dxa"/>
            <w:hideMark/>
          </w:tcPr>
          <w:p w14:paraId="39A0D1F9"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Q-CTRL</w:t>
            </w:r>
            <w:r w:rsidRPr="00710EF6">
              <w:rPr>
                <w:bCs/>
                <w:lang w:val="en-GB"/>
              </w:rPr>
              <w:t>, Ironstone Opal</w:t>
            </w:r>
          </w:p>
        </w:tc>
        <w:tc>
          <w:tcPr>
            <w:tcW w:w="2421" w:type="dxa"/>
            <w:hideMark/>
          </w:tcPr>
          <w:p w14:paraId="69A41D5D"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655507">
              <w:rPr>
                <w:lang w:val="en-GB"/>
              </w:rPr>
              <w:t>In development</w:t>
            </w:r>
          </w:p>
        </w:tc>
      </w:tr>
      <w:tr w:rsidR="00264330" w:rsidRPr="00655507" w14:paraId="6BD3DB2D" w14:textId="77777777" w:rsidTr="00D4520D">
        <w:trPr>
          <w:trHeight w:val="376"/>
        </w:trPr>
        <w:tc>
          <w:tcPr>
            <w:cnfStyle w:val="001000000000" w:firstRow="0" w:lastRow="0" w:firstColumn="1" w:lastColumn="0" w:oddVBand="0" w:evenVBand="0" w:oddHBand="0" w:evenHBand="0" w:firstRowFirstColumn="0" w:firstRowLastColumn="0" w:lastRowFirstColumn="0" w:lastRowLastColumn="0"/>
            <w:tcW w:w="1778" w:type="dxa"/>
            <w:vMerge/>
            <w:hideMark/>
          </w:tcPr>
          <w:p w14:paraId="2ED974B1" w14:textId="77777777" w:rsidR="00264330" w:rsidRPr="00BF5C5A" w:rsidRDefault="00264330" w:rsidP="00D4520D">
            <w:pPr>
              <w:jc w:val="center"/>
              <w:rPr>
                <w:b w:val="0"/>
                <w:bCs w:val="0"/>
                <w:lang w:val="en-GB"/>
              </w:rPr>
            </w:pPr>
          </w:p>
        </w:tc>
        <w:tc>
          <w:tcPr>
            <w:tcW w:w="3465" w:type="dxa"/>
            <w:vMerge/>
          </w:tcPr>
          <w:p w14:paraId="675E7082"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396" w:type="dxa"/>
            <w:hideMark/>
          </w:tcPr>
          <w:p w14:paraId="2D0F0CA3"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Nomad Atomics</w:t>
            </w:r>
          </w:p>
        </w:tc>
        <w:tc>
          <w:tcPr>
            <w:tcW w:w="2421" w:type="dxa"/>
            <w:hideMark/>
          </w:tcPr>
          <w:p w14:paraId="356481C9"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Available</w:t>
            </w:r>
          </w:p>
        </w:tc>
      </w:tr>
      <w:tr w:rsidR="00264330" w14:paraId="10B76051" w14:textId="77777777" w:rsidTr="00D4520D">
        <w:trPr>
          <w:trHeight w:val="376"/>
        </w:trPr>
        <w:tc>
          <w:tcPr>
            <w:cnfStyle w:val="001000000000" w:firstRow="0" w:lastRow="0" w:firstColumn="1" w:lastColumn="0" w:oddVBand="0" w:evenVBand="0" w:oddHBand="0" w:evenHBand="0" w:firstRowFirstColumn="0" w:firstRowLastColumn="0" w:lastRowFirstColumn="0" w:lastRowLastColumn="0"/>
            <w:tcW w:w="1778" w:type="dxa"/>
            <w:vMerge/>
            <w:hideMark/>
          </w:tcPr>
          <w:p w14:paraId="398C416A" w14:textId="77777777" w:rsidR="00264330" w:rsidRPr="00BF5C5A" w:rsidRDefault="00264330" w:rsidP="00D4520D">
            <w:pPr>
              <w:rPr>
                <w:b w:val="0"/>
                <w:bCs w:val="0"/>
              </w:rPr>
            </w:pPr>
          </w:p>
        </w:tc>
        <w:tc>
          <w:tcPr>
            <w:tcW w:w="3465" w:type="dxa"/>
            <w:vMerge/>
          </w:tcPr>
          <w:p w14:paraId="54B640EB" w14:textId="77777777" w:rsidR="00264330" w:rsidRPr="0FAEA592" w:rsidRDefault="00264330" w:rsidP="00D4520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GB"/>
              </w:rPr>
            </w:pPr>
          </w:p>
        </w:tc>
        <w:tc>
          <w:tcPr>
            <w:tcW w:w="2396" w:type="dxa"/>
            <w:hideMark/>
          </w:tcPr>
          <w:p w14:paraId="6EE56729"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rFonts w:asciiTheme="minorHAnsi" w:eastAsiaTheme="minorEastAsia" w:hAnsiTheme="minorHAnsi"/>
                <w:b/>
                <w:lang w:val="en-GB"/>
              </w:rPr>
              <w:t>Advanced Navigation</w:t>
            </w:r>
          </w:p>
        </w:tc>
        <w:tc>
          <w:tcPr>
            <w:tcW w:w="2421" w:type="dxa"/>
            <w:hideMark/>
          </w:tcPr>
          <w:p w14:paraId="71B39065"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pPr>
            <w:r w:rsidRPr="0FAEA592">
              <w:rPr>
                <w:rFonts w:eastAsia="Verdana" w:cs="Verdana"/>
                <w:lang w:val="en-GB"/>
              </w:rPr>
              <w:t>Available</w:t>
            </w:r>
          </w:p>
        </w:tc>
      </w:tr>
      <w:tr w:rsidR="00264330" w:rsidRPr="00655507" w14:paraId="2A85F2AE" w14:textId="77777777" w:rsidTr="00D4520D">
        <w:trPr>
          <w:trHeight w:val="1128"/>
        </w:trPr>
        <w:tc>
          <w:tcPr>
            <w:cnfStyle w:val="001000000000" w:firstRow="0" w:lastRow="0" w:firstColumn="1" w:lastColumn="0" w:oddVBand="0" w:evenVBand="0" w:oddHBand="0" w:evenHBand="0" w:firstRowFirstColumn="0" w:firstRowLastColumn="0" w:lastRowFirstColumn="0" w:lastRowLastColumn="0"/>
            <w:tcW w:w="1778" w:type="dxa"/>
            <w:hideMark/>
          </w:tcPr>
          <w:p w14:paraId="65F6AD02" w14:textId="77777777" w:rsidR="00264330" w:rsidRPr="00BF5C5A" w:rsidRDefault="00264330" w:rsidP="00D4520D">
            <w:pPr>
              <w:jc w:val="center"/>
              <w:rPr>
                <w:b w:val="0"/>
                <w:bCs w:val="0"/>
                <w:lang w:val="en-GB"/>
              </w:rPr>
            </w:pPr>
            <w:r w:rsidRPr="00BF5C5A">
              <w:rPr>
                <w:b w:val="0"/>
                <w:bCs w:val="0"/>
                <w:lang w:val="en-GB"/>
              </w:rPr>
              <w:t>High Precision Timing and Clocks</w:t>
            </w:r>
          </w:p>
        </w:tc>
        <w:tc>
          <w:tcPr>
            <w:tcW w:w="3465" w:type="dxa"/>
          </w:tcPr>
          <w:p w14:paraId="43581EA9" w14:textId="77777777" w:rsidR="00264330" w:rsidRPr="00655507" w:rsidRDefault="00264330" w:rsidP="00494503">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6757022A">
              <w:rPr>
                <w:rFonts w:eastAsia="Verdana" w:cs="Verdana"/>
                <w:lang w:val="en-GB"/>
              </w:rPr>
              <w:t>Timing standards are critical for a wide range of sectors that rely on precision and synchronisation. These include:</w:t>
            </w:r>
          </w:p>
          <w:p w14:paraId="269D19AE"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6757022A">
              <w:rPr>
                <w:rFonts w:eastAsia="Verdana" w:cs="Verdana"/>
                <w:lang w:val="en-GB"/>
              </w:rPr>
              <w:t>Defence &amp; Security</w:t>
            </w:r>
          </w:p>
          <w:p w14:paraId="73EEEB58"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6757022A">
              <w:rPr>
                <w:rFonts w:eastAsia="Verdana" w:cs="Verdana"/>
                <w:lang w:val="en-GB"/>
              </w:rPr>
              <w:t>Telecommunications &amp; Data Networks</w:t>
            </w:r>
          </w:p>
          <w:p w14:paraId="2FC78595"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6757022A">
              <w:rPr>
                <w:rFonts w:eastAsia="Verdana" w:cs="Verdana"/>
                <w:lang w:val="en-GB"/>
              </w:rPr>
              <w:t>Global Positioning &amp; Navigation Systems</w:t>
            </w:r>
          </w:p>
          <w:p w14:paraId="145C6D4A"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6757022A">
              <w:rPr>
                <w:rFonts w:eastAsia="Verdana" w:cs="Verdana"/>
                <w:lang w:val="en-GB"/>
              </w:rPr>
              <w:t>Finance &amp; Trading</w:t>
            </w:r>
          </w:p>
          <w:p w14:paraId="38D9604A"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6757022A">
              <w:rPr>
                <w:rFonts w:eastAsia="Verdana" w:cs="Verdana"/>
                <w:lang w:val="en-GB"/>
              </w:rPr>
              <w:t>Space &amp; Satellite Systems</w:t>
            </w:r>
          </w:p>
          <w:p w14:paraId="064FB766" w14:textId="77777777" w:rsidR="00264330" w:rsidRPr="497EF71F" w:rsidRDefault="00264330" w:rsidP="00D4520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GB"/>
              </w:rPr>
            </w:pPr>
            <w:r w:rsidRPr="6757022A">
              <w:rPr>
                <w:rFonts w:eastAsia="Verdana" w:cs="Verdana"/>
                <w:lang w:val="en-GB"/>
              </w:rPr>
              <w:t>Critical Infrastructure &amp; Energy Grids</w:t>
            </w:r>
          </w:p>
        </w:tc>
        <w:tc>
          <w:tcPr>
            <w:tcW w:w="2396" w:type="dxa"/>
            <w:hideMark/>
          </w:tcPr>
          <w:p w14:paraId="3B3B8697"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lang w:val="en-GB"/>
              </w:rPr>
            </w:pPr>
            <w:proofErr w:type="spellStart"/>
            <w:r w:rsidRPr="000F36B5">
              <w:rPr>
                <w:rFonts w:asciiTheme="minorHAnsi" w:eastAsiaTheme="minorEastAsia" w:hAnsiTheme="minorHAnsi"/>
                <w:b/>
                <w:lang w:val="en-GB"/>
              </w:rPr>
              <w:t>QuantX</w:t>
            </w:r>
            <w:proofErr w:type="spellEnd"/>
            <w:r w:rsidRPr="000F36B5">
              <w:rPr>
                <w:rFonts w:asciiTheme="minorHAnsi" w:eastAsiaTheme="minorEastAsia" w:hAnsiTheme="minorHAnsi"/>
                <w:b/>
                <w:lang w:val="en-GB"/>
              </w:rPr>
              <w:t xml:space="preserve"> Labs</w:t>
            </w:r>
          </w:p>
        </w:tc>
        <w:tc>
          <w:tcPr>
            <w:tcW w:w="2421" w:type="dxa"/>
            <w:hideMark/>
          </w:tcPr>
          <w:p w14:paraId="75A73415" w14:textId="77777777" w:rsidR="00264330" w:rsidRPr="0065550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655507">
              <w:rPr>
                <w:lang w:val="en-GB"/>
              </w:rPr>
              <w:t>Available</w:t>
            </w:r>
          </w:p>
        </w:tc>
      </w:tr>
    </w:tbl>
    <w:p w14:paraId="6550BF75" w14:textId="18370C6A" w:rsidR="00E70F70" w:rsidRPr="00E70F70" w:rsidRDefault="00E70F70" w:rsidP="00E70F70">
      <w:pPr>
        <w:spacing w:before="0" w:after="160" w:line="259" w:lineRule="auto"/>
        <w:rPr>
          <w:bCs/>
          <w:sz w:val="32"/>
          <w:szCs w:val="32"/>
        </w:rPr>
      </w:pPr>
      <w:bookmarkStart w:id="9" w:name="_Toc206771717"/>
    </w:p>
    <w:p w14:paraId="25D2E7B5" w14:textId="77777777" w:rsidR="00E70F70" w:rsidRDefault="00E70F70">
      <w:pPr>
        <w:spacing w:before="0" w:after="160" w:line="259" w:lineRule="auto"/>
        <w:rPr>
          <w:bCs/>
          <w:sz w:val="32"/>
          <w:szCs w:val="32"/>
        </w:rPr>
      </w:pPr>
      <w:r>
        <w:br w:type="page"/>
      </w:r>
    </w:p>
    <w:p w14:paraId="6FBBCA29" w14:textId="65CDDE38" w:rsidR="00264330" w:rsidRDefault="00264330" w:rsidP="00264330">
      <w:pPr>
        <w:pStyle w:val="Heading3"/>
      </w:pPr>
      <w:r>
        <w:lastRenderedPageBreak/>
        <w:t>Quantum Communication</w:t>
      </w:r>
      <w:bookmarkEnd w:id="9"/>
    </w:p>
    <w:p w14:paraId="124775A4" w14:textId="77777777" w:rsidR="00264330" w:rsidRDefault="00264330" w:rsidP="00264330">
      <w:pPr>
        <w:jc w:val="both"/>
      </w:pPr>
      <w:r w:rsidRPr="0068316E">
        <w:t>Australia is establishing itself as a credible provider of quantum-enhanced secure communication technologies</w:t>
      </w:r>
      <w:r>
        <w:t>.</w:t>
      </w:r>
      <w:r w:rsidRPr="0068316E">
        <w:t xml:space="preserve"> </w:t>
      </w:r>
      <w:r w:rsidRPr="00554566">
        <w:t>Quantum communication systems</w:t>
      </w:r>
      <w:r>
        <w:t>,</w:t>
      </w:r>
      <w:r w:rsidRPr="00554566">
        <w:t xml:space="preserve"> including random number generators, quantum key distribution (QKD), and post-quantum cryptographic tools</w:t>
      </w:r>
      <w:r>
        <w:t>,</w:t>
      </w:r>
      <w:r w:rsidRPr="00554566">
        <w:t xml:space="preserve"> are among the first quantum technologies to find commercial application. </w:t>
      </w:r>
    </w:p>
    <w:p w14:paraId="5A78DA09" w14:textId="77777777" w:rsidR="00264330" w:rsidRDefault="00264330" w:rsidP="00264330">
      <w:pPr>
        <w:jc w:val="both"/>
      </w:pPr>
      <w:r w:rsidRPr="00554566">
        <w:t>Australian companies are already delivering products to customers in cybersecurity, defence, and telecommunications, helping global organisations future-proof their infrastructure against quantum-era threats.</w:t>
      </w:r>
    </w:p>
    <w:p w14:paraId="695173B8" w14:textId="77777777" w:rsidR="00264330" w:rsidRDefault="00264330" w:rsidP="00264330">
      <w:pPr>
        <w:jc w:val="both"/>
      </w:pPr>
      <w:r>
        <w:t>Post-Quantum Cryptography (PQC) refers to cryptographic algorithms specifically designed to resist attacks from quantum computers. With global deadlines for adoption by 2030, including mandates from the U.S. National Institute of Standards and Australia’s Cyber Security Centre for this transition is now urgent for governments, financial institutions, critical infrastructure providers, and digital security firms.</w:t>
      </w:r>
    </w:p>
    <w:tbl>
      <w:tblPr>
        <w:tblStyle w:val="GridTable1Light-Accent1"/>
        <w:tblW w:w="10060" w:type="dxa"/>
        <w:tblLook w:val="0420" w:firstRow="1" w:lastRow="0" w:firstColumn="0" w:lastColumn="0" w:noHBand="0" w:noVBand="1"/>
      </w:tblPr>
      <w:tblGrid>
        <w:gridCol w:w="1850"/>
        <w:gridCol w:w="3674"/>
        <w:gridCol w:w="2551"/>
        <w:gridCol w:w="1985"/>
      </w:tblGrid>
      <w:tr w:rsidR="00264330" w:rsidRPr="00651D88" w14:paraId="1EE416AF" w14:textId="77777777" w:rsidTr="00D06812">
        <w:trPr>
          <w:cnfStyle w:val="100000000000" w:firstRow="1" w:lastRow="0" w:firstColumn="0" w:lastColumn="0" w:oddVBand="0" w:evenVBand="0" w:oddHBand="0" w:evenHBand="0" w:firstRowFirstColumn="0" w:firstRowLastColumn="0" w:lastRowFirstColumn="0" w:lastRowLastColumn="0"/>
          <w:trHeight w:val="503"/>
          <w:tblHeader/>
        </w:trPr>
        <w:tc>
          <w:tcPr>
            <w:tcW w:w="1850" w:type="dxa"/>
            <w:shd w:val="clear" w:color="auto" w:fill="00694B" w:themeFill="accent3"/>
            <w:hideMark/>
          </w:tcPr>
          <w:p w14:paraId="74D13B9F" w14:textId="77777777" w:rsidR="00264330" w:rsidRPr="00D06812" w:rsidRDefault="00264330" w:rsidP="00D4520D">
            <w:pPr>
              <w:jc w:val="center"/>
              <w:rPr>
                <w:color w:val="FFFFFF" w:themeColor="background1"/>
                <w:lang w:val="en-GB"/>
              </w:rPr>
            </w:pPr>
            <w:r w:rsidRPr="00D06812">
              <w:rPr>
                <w:color w:val="FFFFFF" w:themeColor="background1"/>
                <w:lang w:val="en-GB"/>
              </w:rPr>
              <w:t>Application</w:t>
            </w:r>
          </w:p>
        </w:tc>
        <w:tc>
          <w:tcPr>
            <w:tcW w:w="3674" w:type="dxa"/>
            <w:shd w:val="clear" w:color="auto" w:fill="00694B" w:themeFill="accent3"/>
          </w:tcPr>
          <w:p w14:paraId="19E9448A" w14:textId="77777777" w:rsidR="00264330" w:rsidRPr="00D06812" w:rsidRDefault="00264330" w:rsidP="00D4520D">
            <w:pPr>
              <w:jc w:val="center"/>
              <w:rPr>
                <w:color w:val="FFFFFF" w:themeColor="background1"/>
                <w:lang w:val="en-GB"/>
              </w:rPr>
            </w:pPr>
            <w:r w:rsidRPr="00D06812">
              <w:rPr>
                <w:color w:val="FFFFFF" w:themeColor="background1"/>
                <w:lang w:val="en-GB"/>
              </w:rPr>
              <w:t>Potential verticals</w:t>
            </w:r>
          </w:p>
        </w:tc>
        <w:tc>
          <w:tcPr>
            <w:tcW w:w="2551" w:type="dxa"/>
            <w:shd w:val="clear" w:color="auto" w:fill="00694B" w:themeFill="accent3"/>
            <w:hideMark/>
          </w:tcPr>
          <w:p w14:paraId="24F72CB0" w14:textId="77777777" w:rsidR="00264330" w:rsidRPr="00D06812" w:rsidRDefault="00264330" w:rsidP="00D4520D">
            <w:pPr>
              <w:jc w:val="center"/>
              <w:rPr>
                <w:color w:val="FFFFFF" w:themeColor="background1"/>
                <w:lang w:val="en-GB"/>
              </w:rPr>
            </w:pPr>
            <w:r w:rsidRPr="00D06812">
              <w:rPr>
                <w:color w:val="FFFFFF" w:themeColor="background1"/>
                <w:lang w:val="en-GB"/>
              </w:rPr>
              <w:t>Provider and system</w:t>
            </w:r>
          </w:p>
        </w:tc>
        <w:tc>
          <w:tcPr>
            <w:tcW w:w="1985" w:type="dxa"/>
            <w:shd w:val="clear" w:color="auto" w:fill="00694B" w:themeFill="accent3"/>
            <w:hideMark/>
          </w:tcPr>
          <w:p w14:paraId="397A2B83" w14:textId="77777777" w:rsidR="00264330" w:rsidRPr="00D06812" w:rsidRDefault="00264330" w:rsidP="00D4520D">
            <w:pPr>
              <w:jc w:val="center"/>
              <w:rPr>
                <w:color w:val="FFFFFF" w:themeColor="background1"/>
                <w:lang w:val="en-GB"/>
              </w:rPr>
            </w:pPr>
            <w:r w:rsidRPr="00D06812">
              <w:rPr>
                <w:color w:val="FFFFFF" w:themeColor="background1"/>
                <w:lang w:val="en-GB"/>
              </w:rPr>
              <w:t>Availability</w:t>
            </w:r>
          </w:p>
        </w:tc>
      </w:tr>
      <w:tr w:rsidR="00264330" w:rsidRPr="00651D88" w14:paraId="1531A1EB" w14:textId="77777777" w:rsidTr="00D4520D">
        <w:trPr>
          <w:trHeight w:val="1365"/>
        </w:trPr>
        <w:tc>
          <w:tcPr>
            <w:tcW w:w="1850" w:type="dxa"/>
            <w:vMerge w:val="restart"/>
            <w:hideMark/>
          </w:tcPr>
          <w:p w14:paraId="2F47061A" w14:textId="77777777" w:rsidR="00264330" w:rsidRPr="00651D88" w:rsidRDefault="00264330" w:rsidP="00D4520D">
            <w:pPr>
              <w:jc w:val="center"/>
            </w:pPr>
            <w:r w:rsidRPr="4F2264A6">
              <w:rPr>
                <w:rFonts w:eastAsia="Verdana" w:cs="Verdana"/>
                <w:lang w:val="en-GB"/>
              </w:rPr>
              <w:t>Quantum</w:t>
            </w:r>
            <w:r w:rsidRPr="1B20E7E5">
              <w:rPr>
                <w:rFonts w:eastAsia="Verdana" w:cs="Verdana"/>
                <w:lang w:val="en-GB"/>
              </w:rPr>
              <w:t>-secure communications</w:t>
            </w:r>
          </w:p>
        </w:tc>
        <w:tc>
          <w:tcPr>
            <w:tcW w:w="3674" w:type="dxa"/>
            <w:vMerge w:val="restart"/>
          </w:tcPr>
          <w:p w14:paraId="52C1D4B5" w14:textId="77777777" w:rsidR="00264330" w:rsidRPr="00651D88" w:rsidRDefault="00264330" w:rsidP="00D4520D">
            <w:pPr>
              <w:jc w:val="center"/>
              <w:rPr>
                <w:rFonts w:eastAsia="Verdana" w:cs="Verdana"/>
                <w:lang w:val="en-GB"/>
              </w:rPr>
            </w:pPr>
            <w:r w:rsidRPr="6B7B4815">
              <w:rPr>
                <w:rFonts w:eastAsia="Verdana" w:cs="Verdana"/>
                <w:lang w:val="en-GB"/>
              </w:rPr>
              <w:t xml:space="preserve">Banks and </w:t>
            </w:r>
            <w:r w:rsidRPr="26248CFF">
              <w:rPr>
                <w:rFonts w:eastAsia="Verdana" w:cs="Verdana"/>
                <w:lang w:val="en-GB"/>
              </w:rPr>
              <w:t>financial institutions</w:t>
            </w:r>
            <w:r w:rsidRPr="6B7B4815">
              <w:rPr>
                <w:rFonts w:eastAsia="Verdana" w:cs="Verdana"/>
                <w:lang w:val="en-GB"/>
              </w:rPr>
              <w:t xml:space="preserve"> </w:t>
            </w:r>
            <w:r w:rsidRPr="26248CFF">
              <w:rPr>
                <w:rFonts w:eastAsia="Verdana" w:cs="Verdana"/>
                <w:lang w:val="en-GB"/>
              </w:rPr>
              <w:t>Telecommunications</w:t>
            </w:r>
            <w:r w:rsidRPr="6B7B4815">
              <w:rPr>
                <w:rFonts w:eastAsia="Verdana" w:cs="Verdana"/>
                <w:lang w:val="en-GB"/>
              </w:rPr>
              <w:t xml:space="preserve"> </w:t>
            </w:r>
          </w:p>
          <w:p w14:paraId="710A059C" w14:textId="77777777" w:rsidR="00264330" w:rsidRPr="00651D88" w:rsidRDefault="00264330" w:rsidP="00D4520D">
            <w:pPr>
              <w:jc w:val="center"/>
              <w:rPr>
                <w:rFonts w:eastAsia="Verdana" w:cs="Verdana"/>
                <w:lang w:val="en-GB"/>
              </w:rPr>
            </w:pPr>
            <w:r w:rsidRPr="26248CFF">
              <w:rPr>
                <w:rFonts w:eastAsia="Verdana" w:cs="Verdana"/>
                <w:lang w:val="en-GB"/>
              </w:rPr>
              <w:t xml:space="preserve"> Defence </w:t>
            </w:r>
          </w:p>
          <w:p w14:paraId="2886140E" w14:textId="77777777" w:rsidR="00264330" w:rsidRPr="00651D88" w:rsidRDefault="00264330" w:rsidP="00D4520D">
            <w:pPr>
              <w:jc w:val="center"/>
              <w:rPr>
                <w:rFonts w:eastAsia="Verdana" w:cs="Verdana"/>
                <w:lang w:val="en-GB"/>
              </w:rPr>
            </w:pPr>
            <w:r w:rsidRPr="26248CFF">
              <w:rPr>
                <w:rFonts w:eastAsia="Verdana" w:cs="Verdana"/>
                <w:lang w:val="en-GB"/>
              </w:rPr>
              <w:t>Government agencies</w:t>
            </w:r>
            <w:r w:rsidRPr="6B7B4815">
              <w:rPr>
                <w:rFonts w:eastAsia="Verdana" w:cs="Verdana"/>
                <w:lang w:val="en-GB"/>
              </w:rPr>
              <w:t xml:space="preserve"> </w:t>
            </w:r>
          </w:p>
          <w:p w14:paraId="3ABC2398" w14:textId="77777777" w:rsidR="00264330" w:rsidRPr="002512C6" w:rsidRDefault="00264330" w:rsidP="00D4520D">
            <w:pPr>
              <w:jc w:val="center"/>
              <w:rPr>
                <w:lang w:val="fr-FR"/>
              </w:rPr>
            </w:pPr>
            <w:r w:rsidRPr="6B7B4815">
              <w:rPr>
                <w:rFonts w:eastAsia="Verdana" w:cs="Verdana"/>
                <w:lang w:val="en-GB"/>
              </w:rPr>
              <w:t xml:space="preserve"> </w:t>
            </w:r>
            <w:r w:rsidRPr="5FFBD079">
              <w:rPr>
                <w:rFonts w:eastAsia="Verdana" w:cs="Verdana"/>
                <w:lang w:val="en-GB"/>
              </w:rPr>
              <w:t>Cybersecurity</w:t>
            </w:r>
            <w:r w:rsidRPr="26248CFF">
              <w:rPr>
                <w:rFonts w:eastAsia="Verdana" w:cs="Verdana"/>
                <w:lang w:val="en-GB"/>
              </w:rPr>
              <w:t xml:space="preserve"> firms</w:t>
            </w:r>
            <w:r w:rsidRPr="6B7B4815">
              <w:rPr>
                <w:rFonts w:eastAsia="Verdana" w:cs="Verdana"/>
                <w:lang w:val="en-GB"/>
              </w:rPr>
              <w:t xml:space="preserve"> </w:t>
            </w:r>
          </w:p>
        </w:tc>
        <w:tc>
          <w:tcPr>
            <w:tcW w:w="2551" w:type="dxa"/>
            <w:hideMark/>
          </w:tcPr>
          <w:p w14:paraId="5EAE5522" w14:textId="77777777" w:rsidR="00264330" w:rsidRPr="000F36B5" w:rsidRDefault="00264330" w:rsidP="00D4520D">
            <w:pPr>
              <w:jc w:val="center"/>
              <w:rPr>
                <w:b/>
                <w:lang w:val="fr-FR"/>
              </w:rPr>
            </w:pPr>
            <w:proofErr w:type="spellStart"/>
            <w:r w:rsidRPr="000F36B5">
              <w:rPr>
                <w:b/>
                <w:lang w:val="fr-FR"/>
              </w:rPr>
              <w:t>QuintessenceLabs</w:t>
            </w:r>
            <w:proofErr w:type="spellEnd"/>
          </w:p>
        </w:tc>
        <w:tc>
          <w:tcPr>
            <w:tcW w:w="1985" w:type="dxa"/>
            <w:hideMark/>
          </w:tcPr>
          <w:p w14:paraId="6104EE2A" w14:textId="77777777" w:rsidR="00264330" w:rsidRPr="00651D88" w:rsidRDefault="00264330" w:rsidP="00D4520D">
            <w:pPr>
              <w:jc w:val="center"/>
              <w:rPr>
                <w:lang w:val="en-GB"/>
              </w:rPr>
            </w:pPr>
            <w:r w:rsidRPr="00651D88">
              <w:rPr>
                <w:lang w:val="en-GB"/>
              </w:rPr>
              <w:t xml:space="preserve">Available </w:t>
            </w:r>
          </w:p>
        </w:tc>
      </w:tr>
      <w:tr w:rsidR="00264330" w:rsidRPr="00651D88" w14:paraId="6A86BB22" w14:textId="77777777" w:rsidTr="00D4520D">
        <w:trPr>
          <w:trHeight w:val="529"/>
        </w:trPr>
        <w:tc>
          <w:tcPr>
            <w:tcW w:w="1850" w:type="dxa"/>
            <w:vMerge/>
            <w:hideMark/>
          </w:tcPr>
          <w:p w14:paraId="2C1D73FD" w14:textId="77777777" w:rsidR="00264330" w:rsidRPr="00651D88" w:rsidRDefault="00264330" w:rsidP="00D4520D">
            <w:pPr>
              <w:jc w:val="center"/>
              <w:rPr>
                <w:lang w:val="en-GB"/>
              </w:rPr>
            </w:pPr>
          </w:p>
        </w:tc>
        <w:tc>
          <w:tcPr>
            <w:tcW w:w="3674" w:type="dxa"/>
            <w:vMerge/>
          </w:tcPr>
          <w:p w14:paraId="00F76C8F" w14:textId="77777777" w:rsidR="00264330" w:rsidRPr="00651D88" w:rsidRDefault="00264330" w:rsidP="00D4520D">
            <w:pPr>
              <w:jc w:val="center"/>
              <w:rPr>
                <w:lang w:val="en-GB"/>
              </w:rPr>
            </w:pPr>
          </w:p>
        </w:tc>
        <w:tc>
          <w:tcPr>
            <w:tcW w:w="2551" w:type="dxa"/>
            <w:hideMark/>
          </w:tcPr>
          <w:p w14:paraId="2F0C4D8B" w14:textId="77777777" w:rsidR="00264330" w:rsidRPr="000F36B5" w:rsidRDefault="00264330" w:rsidP="00D4520D">
            <w:pPr>
              <w:jc w:val="center"/>
              <w:rPr>
                <w:b/>
                <w:lang w:val="en-GB"/>
              </w:rPr>
            </w:pPr>
            <w:proofErr w:type="spellStart"/>
            <w:r w:rsidRPr="000F36B5">
              <w:rPr>
                <w:b/>
                <w:lang w:val="en-GB"/>
              </w:rPr>
              <w:t>ExeQuantum</w:t>
            </w:r>
            <w:proofErr w:type="spellEnd"/>
          </w:p>
        </w:tc>
        <w:tc>
          <w:tcPr>
            <w:tcW w:w="1985" w:type="dxa"/>
            <w:hideMark/>
          </w:tcPr>
          <w:p w14:paraId="06078BB1" w14:textId="77777777" w:rsidR="00264330" w:rsidRPr="00651D88" w:rsidRDefault="00264330" w:rsidP="00D4520D">
            <w:pPr>
              <w:jc w:val="center"/>
              <w:rPr>
                <w:lang w:val="en-GB"/>
              </w:rPr>
            </w:pPr>
            <w:r w:rsidRPr="00651D88">
              <w:rPr>
                <w:lang w:val="en-GB"/>
              </w:rPr>
              <w:t xml:space="preserve">Available </w:t>
            </w:r>
          </w:p>
        </w:tc>
      </w:tr>
      <w:tr w:rsidR="00264330" w14:paraId="3E42BC9A" w14:textId="77777777" w:rsidTr="00D4520D">
        <w:trPr>
          <w:trHeight w:val="529"/>
        </w:trPr>
        <w:tc>
          <w:tcPr>
            <w:tcW w:w="1850" w:type="dxa"/>
            <w:vMerge/>
            <w:hideMark/>
          </w:tcPr>
          <w:p w14:paraId="4DC607E4" w14:textId="77777777" w:rsidR="00264330" w:rsidRDefault="00264330" w:rsidP="00D4520D"/>
        </w:tc>
        <w:tc>
          <w:tcPr>
            <w:tcW w:w="3674" w:type="dxa"/>
            <w:vMerge/>
          </w:tcPr>
          <w:p w14:paraId="412993A3" w14:textId="77777777" w:rsidR="00264330" w:rsidRPr="6B7B4815" w:rsidRDefault="00264330" w:rsidP="00D4520D">
            <w:pPr>
              <w:jc w:val="center"/>
              <w:rPr>
                <w:lang w:val="en-GB"/>
              </w:rPr>
            </w:pPr>
          </w:p>
        </w:tc>
        <w:tc>
          <w:tcPr>
            <w:tcW w:w="2551" w:type="dxa"/>
            <w:hideMark/>
          </w:tcPr>
          <w:p w14:paraId="7311BDF0" w14:textId="77777777" w:rsidR="00264330" w:rsidRPr="000F36B5" w:rsidRDefault="00264330" w:rsidP="00D4520D">
            <w:pPr>
              <w:jc w:val="center"/>
              <w:rPr>
                <w:b/>
                <w:lang w:val="en-GB"/>
              </w:rPr>
            </w:pPr>
            <w:proofErr w:type="spellStart"/>
            <w:r w:rsidRPr="000F36B5">
              <w:rPr>
                <w:b/>
                <w:lang w:val="en-GB"/>
              </w:rPr>
              <w:t>VeriQuantix</w:t>
            </w:r>
            <w:proofErr w:type="spellEnd"/>
          </w:p>
        </w:tc>
        <w:tc>
          <w:tcPr>
            <w:tcW w:w="1985" w:type="dxa"/>
            <w:hideMark/>
          </w:tcPr>
          <w:p w14:paraId="0AB08558" w14:textId="77777777" w:rsidR="00264330" w:rsidRDefault="00264330" w:rsidP="00D4520D">
            <w:pPr>
              <w:jc w:val="center"/>
              <w:rPr>
                <w:lang w:val="en-GB"/>
              </w:rPr>
            </w:pPr>
            <w:r w:rsidRPr="6B7B4815">
              <w:rPr>
                <w:lang w:val="en-GB"/>
              </w:rPr>
              <w:t>In development</w:t>
            </w:r>
          </w:p>
          <w:p w14:paraId="30F83CD6" w14:textId="77777777" w:rsidR="00264330" w:rsidRDefault="00264330" w:rsidP="00D4520D">
            <w:pPr>
              <w:jc w:val="center"/>
              <w:rPr>
                <w:lang w:val="en-GB"/>
              </w:rPr>
            </w:pPr>
          </w:p>
        </w:tc>
      </w:tr>
      <w:tr w:rsidR="00264330" w:rsidRPr="00651D88" w14:paraId="0EB5134C" w14:textId="77777777" w:rsidTr="00D4520D">
        <w:trPr>
          <w:trHeight w:val="575"/>
        </w:trPr>
        <w:tc>
          <w:tcPr>
            <w:tcW w:w="1850" w:type="dxa"/>
            <w:vMerge w:val="restart"/>
            <w:hideMark/>
          </w:tcPr>
          <w:p w14:paraId="214A3823" w14:textId="77777777" w:rsidR="00264330" w:rsidRPr="00651D88" w:rsidRDefault="00264330" w:rsidP="00D4520D">
            <w:pPr>
              <w:jc w:val="center"/>
              <w:rPr>
                <w:lang w:val="en-GB"/>
              </w:rPr>
            </w:pPr>
            <w:r w:rsidRPr="0FAEA592">
              <w:rPr>
                <w:lang w:val="en-GB"/>
              </w:rPr>
              <w:t>Quantum Key Distribution Systems</w:t>
            </w:r>
          </w:p>
          <w:p w14:paraId="3758688A" w14:textId="77777777" w:rsidR="00264330" w:rsidRDefault="00264330" w:rsidP="00D4520D">
            <w:pPr>
              <w:jc w:val="center"/>
            </w:pPr>
            <w:r>
              <w:t xml:space="preserve"> </w:t>
            </w:r>
          </w:p>
          <w:p w14:paraId="55AF3718" w14:textId="77777777" w:rsidR="00264330" w:rsidRDefault="00264330" w:rsidP="00D4520D"/>
          <w:p w14:paraId="3DE18011" w14:textId="77777777" w:rsidR="00264330" w:rsidRDefault="00264330" w:rsidP="00D4520D">
            <w:pPr>
              <w:jc w:val="center"/>
            </w:pPr>
            <w:r>
              <w:t xml:space="preserve"> </w:t>
            </w:r>
          </w:p>
          <w:p w14:paraId="0EFAD8AE" w14:textId="77777777" w:rsidR="00264330" w:rsidRPr="0FAEA592" w:rsidRDefault="00264330" w:rsidP="00D4520D">
            <w:pPr>
              <w:jc w:val="center"/>
              <w:rPr>
                <w:lang w:val="en-GB"/>
              </w:rPr>
            </w:pPr>
          </w:p>
        </w:tc>
        <w:tc>
          <w:tcPr>
            <w:tcW w:w="3674" w:type="dxa"/>
            <w:vMerge w:val="restart"/>
          </w:tcPr>
          <w:p w14:paraId="48575025" w14:textId="77777777" w:rsidR="00264330" w:rsidRPr="39F3653A" w:rsidRDefault="00264330" w:rsidP="00D4520D">
            <w:pPr>
              <w:jc w:val="center"/>
              <w:rPr>
                <w:rFonts w:eastAsia="Verdana" w:cs="Verdana"/>
                <w:lang w:val="en-GB"/>
              </w:rPr>
            </w:pPr>
            <w:r w:rsidRPr="26248CFF">
              <w:rPr>
                <w:rFonts w:eastAsia="Verdana" w:cs="Verdana"/>
              </w:rPr>
              <w:t xml:space="preserve"> Financial Institutions &amp; Banks, </w:t>
            </w:r>
          </w:p>
          <w:p w14:paraId="58AA797A" w14:textId="77777777" w:rsidR="00264330" w:rsidRPr="39F3653A" w:rsidRDefault="00264330" w:rsidP="00D4520D">
            <w:pPr>
              <w:jc w:val="center"/>
              <w:rPr>
                <w:rFonts w:eastAsia="Verdana" w:cs="Verdana"/>
              </w:rPr>
            </w:pPr>
            <w:r w:rsidRPr="26248CFF">
              <w:rPr>
                <w:rFonts w:eastAsia="Verdana" w:cs="Verdana"/>
              </w:rPr>
              <w:t xml:space="preserve">Government Agencies, </w:t>
            </w:r>
          </w:p>
          <w:p w14:paraId="1F031597" w14:textId="77777777" w:rsidR="00264330" w:rsidRPr="39F3653A" w:rsidRDefault="00264330" w:rsidP="00D4520D">
            <w:pPr>
              <w:jc w:val="center"/>
              <w:rPr>
                <w:rFonts w:eastAsia="Verdana" w:cs="Verdana"/>
              </w:rPr>
            </w:pPr>
            <w:r w:rsidRPr="26248CFF">
              <w:rPr>
                <w:rFonts w:eastAsia="Verdana" w:cs="Verdana"/>
              </w:rPr>
              <w:t xml:space="preserve">Critical Infrastructure Providers, </w:t>
            </w:r>
          </w:p>
          <w:p w14:paraId="545FF448" w14:textId="77777777" w:rsidR="00264330" w:rsidRPr="39F3653A" w:rsidRDefault="00264330" w:rsidP="00D4520D">
            <w:pPr>
              <w:jc w:val="center"/>
              <w:rPr>
                <w:rFonts w:eastAsia="Verdana" w:cs="Verdana"/>
              </w:rPr>
            </w:pPr>
            <w:r w:rsidRPr="26248CFF">
              <w:rPr>
                <w:rFonts w:eastAsia="Verdana" w:cs="Verdana"/>
              </w:rPr>
              <w:t xml:space="preserve">Cloud and Data Centre Operators, </w:t>
            </w:r>
          </w:p>
          <w:p w14:paraId="002B515E" w14:textId="77777777" w:rsidR="00264330" w:rsidRPr="00651D88" w:rsidRDefault="00264330" w:rsidP="00D4520D">
            <w:pPr>
              <w:jc w:val="center"/>
              <w:rPr>
                <w:lang w:val="en-GB"/>
              </w:rPr>
            </w:pPr>
            <w:r w:rsidRPr="26248CFF">
              <w:rPr>
                <w:rFonts w:eastAsia="Verdana" w:cs="Verdana"/>
              </w:rPr>
              <w:t>Aerospace &amp; Space Agencies, Satellite-based QKD</w:t>
            </w:r>
          </w:p>
        </w:tc>
        <w:tc>
          <w:tcPr>
            <w:tcW w:w="2551" w:type="dxa"/>
            <w:hideMark/>
          </w:tcPr>
          <w:p w14:paraId="18DD2325" w14:textId="77777777" w:rsidR="00264330" w:rsidRPr="000F36B5" w:rsidRDefault="00264330" w:rsidP="00D4520D">
            <w:pPr>
              <w:jc w:val="center"/>
              <w:rPr>
                <w:b/>
                <w:lang w:val="en-GB"/>
              </w:rPr>
            </w:pPr>
            <w:proofErr w:type="spellStart"/>
            <w:r w:rsidRPr="000F36B5">
              <w:rPr>
                <w:b/>
                <w:lang w:val="en-GB"/>
              </w:rPr>
              <w:t>QuintessenceLabs</w:t>
            </w:r>
            <w:proofErr w:type="spellEnd"/>
          </w:p>
        </w:tc>
        <w:tc>
          <w:tcPr>
            <w:tcW w:w="1985" w:type="dxa"/>
            <w:hideMark/>
          </w:tcPr>
          <w:p w14:paraId="769A0B6C" w14:textId="77777777" w:rsidR="00264330" w:rsidRPr="00651D88" w:rsidRDefault="00264330" w:rsidP="00D4520D">
            <w:pPr>
              <w:jc w:val="center"/>
              <w:rPr>
                <w:lang w:val="en-GB"/>
              </w:rPr>
            </w:pPr>
            <w:r w:rsidRPr="00651D88">
              <w:rPr>
                <w:lang w:val="en-GB"/>
              </w:rPr>
              <w:t xml:space="preserve">Available </w:t>
            </w:r>
          </w:p>
        </w:tc>
      </w:tr>
      <w:tr w:rsidR="00264330" w:rsidRPr="00651D88" w14:paraId="18491B8D" w14:textId="77777777" w:rsidTr="00D4520D">
        <w:trPr>
          <w:trHeight w:val="575"/>
        </w:trPr>
        <w:tc>
          <w:tcPr>
            <w:tcW w:w="1850" w:type="dxa"/>
            <w:vMerge/>
          </w:tcPr>
          <w:p w14:paraId="53B2073A" w14:textId="77777777" w:rsidR="00264330" w:rsidRPr="0FAEA592" w:rsidRDefault="00264330" w:rsidP="00D4520D">
            <w:pPr>
              <w:jc w:val="center"/>
              <w:rPr>
                <w:lang w:val="en-GB"/>
              </w:rPr>
            </w:pPr>
          </w:p>
        </w:tc>
        <w:tc>
          <w:tcPr>
            <w:tcW w:w="3674" w:type="dxa"/>
            <w:vMerge/>
          </w:tcPr>
          <w:p w14:paraId="6FCC13E2" w14:textId="77777777" w:rsidR="00264330" w:rsidRPr="2856879B" w:rsidRDefault="00264330" w:rsidP="00D4520D">
            <w:pPr>
              <w:jc w:val="center"/>
              <w:rPr>
                <w:lang w:val="en-GB"/>
              </w:rPr>
            </w:pPr>
          </w:p>
        </w:tc>
        <w:tc>
          <w:tcPr>
            <w:tcW w:w="2551" w:type="dxa"/>
          </w:tcPr>
          <w:p w14:paraId="0323C0D0" w14:textId="77777777" w:rsidR="00264330" w:rsidRPr="000F36B5" w:rsidRDefault="00264330" w:rsidP="00D4520D">
            <w:pPr>
              <w:jc w:val="center"/>
              <w:rPr>
                <w:b/>
                <w:lang w:val="en-GB"/>
              </w:rPr>
            </w:pPr>
            <w:r w:rsidRPr="000F36B5">
              <w:rPr>
                <w:b/>
                <w:lang w:val="en-GB"/>
              </w:rPr>
              <w:t>Lumi Quantum</w:t>
            </w:r>
          </w:p>
        </w:tc>
        <w:tc>
          <w:tcPr>
            <w:tcW w:w="1985" w:type="dxa"/>
          </w:tcPr>
          <w:p w14:paraId="0DA89AD8" w14:textId="77777777" w:rsidR="00264330" w:rsidRPr="00651D88" w:rsidRDefault="00264330" w:rsidP="00D4520D">
            <w:pPr>
              <w:jc w:val="center"/>
              <w:rPr>
                <w:lang w:val="en-GB"/>
              </w:rPr>
            </w:pPr>
            <w:r w:rsidRPr="2856879B">
              <w:rPr>
                <w:lang w:val="en-GB"/>
              </w:rPr>
              <w:t>Available</w:t>
            </w:r>
          </w:p>
        </w:tc>
      </w:tr>
    </w:tbl>
    <w:p w14:paraId="47B2BADA" w14:textId="77777777" w:rsidR="00264330" w:rsidRDefault="00264330" w:rsidP="00264330">
      <w:pPr>
        <w:pStyle w:val="Heading3"/>
      </w:pPr>
      <w:bookmarkStart w:id="10" w:name="_Toc206771718"/>
      <w:r>
        <w:t>Quantum Enablers</w:t>
      </w:r>
      <w:bookmarkEnd w:id="10"/>
    </w:p>
    <w:p w14:paraId="2EB713BD" w14:textId="77777777" w:rsidR="00264330" w:rsidRDefault="00264330" w:rsidP="00264330">
      <w:pPr>
        <w:jc w:val="both"/>
      </w:pPr>
      <w:r w:rsidRPr="00950827">
        <w:t xml:space="preserve">A growing cohort of Australian companies </w:t>
      </w:r>
      <w:r w:rsidRPr="00A24B59">
        <w:t>is building</w:t>
      </w:r>
      <w:r w:rsidRPr="00950827">
        <w:t xml:space="preserve"> the </w:t>
      </w:r>
      <w:r w:rsidRPr="00A24B59">
        <w:t>essential tools</w:t>
      </w:r>
      <w:r w:rsidRPr="00950827">
        <w:t xml:space="preserve"> that </w:t>
      </w:r>
      <w:r w:rsidRPr="00A24B59">
        <w:t>underpin global</w:t>
      </w:r>
      <w:r w:rsidRPr="00950827">
        <w:t xml:space="preserve"> quantum systems</w:t>
      </w:r>
      <w:r w:rsidRPr="00A24B59">
        <w:t>. These technologies</w:t>
      </w:r>
      <w:r>
        <w:t>,</w:t>
      </w:r>
      <w:r w:rsidRPr="00A24B59">
        <w:t xml:space="preserve"> ranging from control software and hardware to systems engineering and consultancy</w:t>
      </w:r>
      <w:r>
        <w:t>,</w:t>
      </w:r>
      <w:r w:rsidRPr="00A24B59">
        <w:t xml:space="preserve"> are not full-stack quantum solutions themselves but are critical to making them work. </w:t>
      </w:r>
    </w:p>
    <w:p w14:paraId="407D0BA2" w14:textId="77777777" w:rsidR="00264330" w:rsidRDefault="00264330" w:rsidP="00264330">
      <w:pPr>
        <w:jc w:val="both"/>
      </w:pPr>
      <w:r w:rsidRPr="00A24B59">
        <w:t>Australia's enabler ecosystem supports quantum computing, sensing, and communication platforms and is increasingly being recognised for its export-ready components, deep expertise, and strategic value to international hardware developers and investors.</w:t>
      </w:r>
    </w:p>
    <w:tbl>
      <w:tblPr>
        <w:tblStyle w:val="GridTable1Light-Accent1"/>
        <w:tblW w:w="9918" w:type="dxa"/>
        <w:tblLook w:val="0420" w:firstRow="1" w:lastRow="0" w:firstColumn="0" w:lastColumn="0" w:noHBand="0" w:noVBand="1"/>
      </w:tblPr>
      <w:tblGrid>
        <w:gridCol w:w="1630"/>
        <w:gridCol w:w="3894"/>
        <w:gridCol w:w="2551"/>
        <w:gridCol w:w="1843"/>
      </w:tblGrid>
      <w:tr w:rsidR="00264330" w:rsidRPr="00EC7118" w14:paraId="7A879153" w14:textId="77777777" w:rsidTr="00D06812">
        <w:trPr>
          <w:cnfStyle w:val="100000000000" w:firstRow="1" w:lastRow="0" w:firstColumn="0" w:lastColumn="0" w:oddVBand="0" w:evenVBand="0" w:oddHBand="0" w:evenHBand="0" w:firstRowFirstColumn="0" w:firstRowLastColumn="0" w:lastRowFirstColumn="0" w:lastRowLastColumn="0"/>
          <w:trHeight w:val="387"/>
          <w:tblHeader/>
        </w:trPr>
        <w:tc>
          <w:tcPr>
            <w:tcW w:w="1630" w:type="dxa"/>
            <w:shd w:val="clear" w:color="auto" w:fill="00694B" w:themeFill="accent3"/>
            <w:hideMark/>
          </w:tcPr>
          <w:p w14:paraId="183414C1" w14:textId="77777777" w:rsidR="00264330" w:rsidRPr="00D06812" w:rsidRDefault="00264330" w:rsidP="00D4520D">
            <w:pPr>
              <w:jc w:val="center"/>
              <w:rPr>
                <w:color w:val="FFFFFF" w:themeColor="background1"/>
                <w:lang w:val="en-GB"/>
              </w:rPr>
            </w:pPr>
            <w:r w:rsidRPr="00D06812">
              <w:rPr>
                <w:color w:val="FFFFFF" w:themeColor="background1"/>
                <w:lang w:val="en-GB"/>
              </w:rPr>
              <w:lastRenderedPageBreak/>
              <w:t>Application</w:t>
            </w:r>
          </w:p>
        </w:tc>
        <w:tc>
          <w:tcPr>
            <w:tcW w:w="3894" w:type="dxa"/>
            <w:shd w:val="clear" w:color="auto" w:fill="00694B" w:themeFill="accent3"/>
          </w:tcPr>
          <w:p w14:paraId="210CEDDB" w14:textId="77777777" w:rsidR="00264330" w:rsidRPr="00D06812" w:rsidRDefault="00264330" w:rsidP="00D4520D">
            <w:pPr>
              <w:jc w:val="center"/>
              <w:rPr>
                <w:color w:val="FFFFFF" w:themeColor="background1"/>
                <w:lang w:val="en-GB"/>
              </w:rPr>
            </w:pPr>
            <w:r w:rsidRPr="00D06812">
              <w:rPr>
                <w:color w:val="FFFFFF" w:themeColor="background1"/>
                <w:lang w:val="en-GB"/>
              </w:rPr>
              <w:t>Potential verticals</w:t>
            </w:r>
          </w:p>
        </w:tc>
        <w:tc>
          <w:tcPr>
            <w:tcW w:w="2551" w:type="dxa"/>
            <w:shd w:val="clear" w:color="auto" w:fill="00694B" w:themeFill="accent3"/>
            <w:hideMark/>
          </w:tcPr>
          <w:p w14:paraId="080DB7D0" w14:textId="77777777" w:rsidR="00264330" w:rsidRPr="00D06812" w:rsidRDefault="00264330" w:rsidP="00D4520D">
            <w:pPr>
              <w:jc w:val="center"/>
              <w:rPr>
                <w:color w:val="FFFFFF" w:themeColor="background1"/>
                <w:lang w:val="en-GB"/>
              </w:rPr>
            </w:pPr>
            <w:r w:rsidRPr="00D06812">
              <w:rPr>
                <w:color w:val="FFFFFF" w:themeColor="background1"/>
                <w:lang w:val="en-GB"/>
              </w:rPr>
              <w:t>Provider and system</w:t>
            </w:r>
          </w:p>
        </w:tc>
        <w:tc>
          <w:tcPr>
            <w:tcW w:w="1843" w:type="dxa"/>
            <w:shd w:val="clear" w:color="auto" w:fill="00694B" w:themeFill="accent3"/>
            <w:hideMark/>
          </w:tcPr>
          <w:p w14:paraId="11516475" w14:textId="77777777" w:rsidR="00264330" w:rsidRPr="00D06812" w:rsidRDefault="00264330" w:rsidP="00D4520D">
            <w:pPr>
              <w:jc w:val="center"/>
              <w:rPr>
                <w:color w:val="FFFFFF" w:themeColor="background1"/>
                <w:lang w:val="en-GB"/>
              </w:rPr>
            </w:pPr>
            <w:r w:rsidRPr="00D06812">
              <w:rPr>
                <w:color w:val="FFFFFF" w:themeColor="background1"/>
                <w:lang w:val="en-GB"/>
              </w:rPr>
              <w:t>Availability</w:t>
            </w:r>
          </w:p>
        </w:tc>
      </w:tr>
      <w:tr w:rsidR="00264330" w:rsidRPr="00EC7118" w14:paraId="40E88A8A" w14:textId="77777777" w:rsidTr="00D4520D">
        <w:trPr>
          <w:trHeight w:val="304"/>
        </w:trPr>
        <w:tc>
          <w:tcPr>
            <w:tcW w:w="1630" w:type="dxa"/>
            <w:vMerge w:val="restart"/>
            <w:hideMark/>
          </w:tcPr>
          <w:p w14:paraId="3DDF1F87" w14:textId="77777777" w:rsidR="00264330" w:rsidRPr="00EC7118" w:rsidRDefault="00264330" w:rsidP="00D4520D">
            <w:pPr>
              <w:jc w:val="center"/>
              <w:rPr>
                <w:lang w:val="en-GB"/>
              </w:rPr>
            </w:pPr>
            <w:r w:rsidRPr="00EC7118">
              <w:rPr>
                <w:lang w:val="en-GB"/>
              </w:rPr>
              <w:t>Quantum Control Software</w:t>
            </w:r>
          </w:p>
        </w:tc>
        <w:tc>
          <w:tcPr>
            <w:tcW w:w="3894" w:type="dxa"/>
            <w:vMerge w:val="restart"/>
          </w:tcPr>
          <w:p w14:paraId="33C959FB" w14:textId="77777777" w:rsidR="00264330" w:rsidRDefault="00264330" w:rsidP="00D4520D">
            <w:pPr>
              <w:jc w:val="center"/>
              <w:rPr>
                <w:lang w:val="en-GB"/>
              </w:rPr>
            </w:pPr>
            <w:r w:rsidRPr="588B0176">
              <w:rPr>
                <w:lang w:val="en-GB"/>
              </w:rPr>
              <w:t>Quantum</w:t>
            </w:r>
            <w:r w:rsidRPr="0FAEA592">
              <w:rPr>
                <w:lang w:val="en-GB"/>
              </w:rPr>
              <w:t xml:space="preserve"> computing, communications or sensing companies.</w:t>
            </w:r>
          </w:p>
          <w:p w14:paraId="4E8DC727" w14:textId="77777777" w:rsidR="00264330" w:rsidRPr="00EC7118" w:rsidRDefault="00264330" w:rsidP="00D4520D">
            <w:pPr>
              <w:jc w:val="center"/>
              <w:rPr>
                <w:lang w:val="en-GB"/>
              </w:rPr>
            </w:pPr>
          </w:p>
        </w:tc>
        <w:tc>
          <w:tcPr>
            <w:tcW w:w="2551" w:type="dxa"/>
            <w:hideMark/>
          </w:tcPr>
          <w:p w14:paraId="301DFC42" w14:textId="77777777" w:rsidR="00264330" w:rsidRPr="00710EF6" w:rsidRDefault="00264330" w:rsidP="00D4520D">
            <w:pPr>
              <w:jc w:val="center"/>
              <w:rPr>
                <w:bCs/>
                <w:lang w:val="en-GB"/>
              </w:rPr>
            </w:pPr>
            <w:r w:rsidRPr="000F36B5">
              <w:rPr>
                <w:b/>
                <w:lang w:val="en-GB"/>
              </w:rPr>
              <w:t>Q-CTRL</w:t>
            </w:r>
            <w:r>
              <w:rPr>
                <w:bCs/>
                <w:lang w:val="en-GB"/>
              </w:rPr>
              <w:t>, Fire Opal and Boulder Opal</w:t>
            </w:r>
          </w:p>
        </w:tc>
        <w:tc>
          <w:tcPr>
            <w:tcW w:w="1843" w:type="dxa"/>
            <w:vAlign w:val="center"/>
            <w:hideMark/>
          </w:tcPr>
          <w:p w14:paraId="096348B2" w14:textId="77777777" w:rsidR="00264330" w:rsidRPr="00EC7118" w:rsidRDefault="00264330" w:rsidP="00D4520D">
            <w:pPr>
              <w:jc w:val="center"/>
              <w:rPr>
                <w:lang w:val="en-GB"/>
              </w:rPr>
            </w:pPr>
            <w:r w:rsidRPr="00EC7118">
              <w:rPr>
                <w:lang w:val="en-GB"/>
              </w:rPr>
              <w:t xml:space="preserve">Available </w:t>
            </w:r>
          </w:p>
        </w:tc>
      </w:tr>
      <w:tr w:rsidR="00264330" w:rsidRPr="00EC7118" w14:paraId="71DCCB56" w14:textId="77777777" w:rsidTr="00D4520D">
        <w:trPr>
          <w:trHeight w:val="379"/>
        </w:trPr>
        <w:tc>
          <w:tcPr>
            <w:tcW w:w="1630" w:type="dxa"/>
            <w:vMerge/>
            <w:hideMark/>
          </w:tcPr>
          <w:p w14:paraId="34179A9D" w14:textId="77777777" w:rsidR="00264330" w:rsidRPr="00EC7118" w:rsidRDefault="00264330" w:rsidP="00D4520D">
            <w:pPr>
              <w:jc w:val="center"/>
              <w:rPr>
                <w:lang w:val="en-GB"/>
              </w:rPr>
            </w:pPr>
          </w:p>
        </w:tc>
        <w:tc>
          <w:tcPr>
            <w:tcW w:w="3894" w:type="dxa"/>
            <w:vMerge/>
          </w:tcPr>
          <w:p w14:paraId="089341A5" w14:textId="77777777" w:rsidR="00264330" w:rsidRPr="14B61FAF" w:rsidRDefault="00264330" w:rsidP="00D4520D">
            <w:pPr>
              <w:jc w:val="center"/>
              <w:rPr>
                <w:rFonts w:asciiTheme="minorHAnsi" w:eastAsiaTheme="minorEastAsia" w:hAnsiTheme="minorHAnsi"/>
                <w:lang w:val="en-GB"/>
              </w:rPr>
            </w:pPr>
          </w:p>
        </w:tc>
        <w:tc>
          <w:tcPr>
            <w:tcW w:w="2551" w:type="dxa"/>
            <w:hideMark/>
          </w:tcPr>
          <w:p w14:paraId="144A0ACB" w14:textId="77777777" w:rsidR="00264330" w:rsidRPr="000F36B5" w:rsidRDefault="00264330" w:rsidP="00D4520D">
            <w:pPr>
              <w:jc w:val="center"/>
              <w:rPr>
                <w:b/>
                <w:lang w:val="en-GB"/>
              </w:rPr>
            </w:pPr>
            <w:proofErr w:type="spellStart"/>
            <w:r w:rsidRPr="000F36B5">
              <w:rPr>
                <w:rFonts w:asciiTheme="minorHAnsi" w:eastAsiaTheme="minorEastAsia" w:hAnsiTheme="minorHAnsi"/>
                <w:b/>
                <w:lang w:val="en-GB"/>
              </w:rPr>
              <w:t>Aqacia</w:t>
            </w:r>
            <w:proofErr w:type="spellEnd"/>
          </w:p>
        </w:tc>
        <w:tc>
          <w:tcPr>
            <w:tcW w:w="1843" w:type="dxa"/>
            <w:vAlign w:val="center"/>
            <w:hideMark/>
          </w:tcPr>
          <w:p w14:paraId="778CDBE5" w14:textId="77777777" w:rsidR="00264330" w:rsidRPr="00EC7118" w:rsidRDefault="00264330" w:rsidP="00D4520D">
            <w:pPr>
              <w:jc w:val="center"/>
              <w:rPr>
                <w:lang w:val="en-GB"/>
              </w:rPr>
            </w:pPr>
            <w:r w:rsidRPr="00EC7118">
              <w:rPr>
                <w:lang w:val="en-GB"/>
              </w:rPr>
              <w:t>In development</w:t>
            </w:r>
          </w:p>
        </w:tc>
      </w:tr>
      <w:tr w:rsidR="00264330" w14:paraId="3D966CBD" w14:textId="77777777" w:rsidTr="00D4520D">
        <w:trPr>
          <w:trHeight w:val="379"/>
        </w:trPr>
        <w:tc>
          <w:tcPr>
            <w:tcW w:w="1630" w:type="dxa"/>
            <w:vMerge/>
            <w:hideMark/>
          </w:tcPr>
          <w:p w14:paraId="3E7198DB" w14:textId="77777777" w:rsidR="00264330" w:rsidRDefault="00264330" w:rsidP="00D4520D"/>
        </w:tc>
        <w:tc>
          <w:tcPr>
            <w:tcW w:w="3894" w:type="dxa"/>
            <w:vMerge/>
          </w:tcPr>
          <w:p w14:paraId="2701D1B7" w14:textId="77777777" w:rsidR="00264330" w:rsidRPr="5F25BCF0" w:rsidRDefault="00264330" w:rsidP="00D4520D">
            <w:pPr>
              <w:jc w:val="center"/>
              <w:rPr>
                <w:rFonts w:asciiTheme="minorHAnsi" w:eastAsiaTheme="minorEastAsia" w:hAnsiTheme="minorHAnsi"/>
                <w:lang w:val="en-GB"/>
              </w:rPr>
            </w:pPr>
          </w:p>
        </w:tc>
        <w:tc>
          <w:tcPr>
            <w:tcW w:w="2551" w:type="dxa"/>
            <w:hideMark/>
          </w:tcPr>
          <w:p w14:paraId="0BD73040" w14:textId="77777777" w:rsidR="00264330" w:rsidRPr="000F36B5" w:rsidRDefault="00264330" w:rsidP="00D4520D">
            <w:pPr>
              <w:jc w:val="center"/>
              <w:rPr>
                <w:b/>
                <w:lang w:val="en-GB"/>
              </w:rPr>
            </w:pPr>
            <w:r w:rsidRPr="000F36B5">
              <w:rPr>
                <w:rFonts w:asciiTheme="minorHAnsi" w:eastAsiaTheme="minorEastAsia" w:hAnsiTheme="minorHAnsi"/>
                <w:b/>
                <w:lang w:val="en-GB"/>
              </w:rPr>
              <w:t>Q Factorial</w:t>
            </w:r>
          </w:p>
        </w:tc>
        <w:tc>
          <w:tcPr>
            <w:tcW w:w="1843" w:type="dxa"/>
            <w:vAlign w:val="center"/>
            <w:hideMark/>
          </w:tcPr>
          <w:p w14:paraId="5962C7C3" w14:textId="77777777" w:rsidR="00264330" w:rsidRDefault="00264330" w:rsidP="00D4520D">
            <w:pPr>
              <w:jc w:val="center"/>
              <w:rPr>
                <w:lang w:val="en-GB"/>
              </w:rPr>
            </w:pPr>
            <w:r w:rsidRPr="0FAEA592">
              <w:rPr>
                <w:lang w:val="en-GB"/>
              </w:rPr>
              <w:t>Available</w:t>
            </w:r>
          </w:p>
        </w:tc>
      </w:tr>
      <w:tr w:rsidR="00264330" w14:paraId="00EAFF4A" w14:textId="77777777" w:rsidTr="00D4520D">
        <w:trPr>
          <w:trHeight w:val="379"/>
        </w:trPr>
        <w:tc>
          <w:tcPr>
            <w:tcW w:w="1630" w:type="dxa"/>
            <w:vMerge/>
          </w:tcPr>
          <w:p w14:paraId="4ED673E3" w14:textId="77777777" w:rsidR="00264330" w:rsidRDefault="00264330" w:rsidP="00D4520D"/>
        </w:tc>
        <w:tc>
          <w:tcPr>
            <w:tcW w:w="3894" w:type="dxa"/>
            <w:vMerge/>
          </w:tcPr>
          <w:p w14:paraId="1428B484" w14:textId="77777777" w:rsidR="00264330" w:rsidRPr="5F25BCF0" w:rsidRDefault="00264330" w:rsidP="00D4520D">
            <w:pPr>
              <w:jc w:val="center"/>
              <w:rPr>
                <w:rFonts w:asciiTheme="minorHAnsi" w:eastAsiaTheme="minorEastAsia" w:hAnsiTheme="minorHAnsi"/>
                <w:lang w:val="en-GB"/>
              </w:rPr>
            </w:pPr>
          </w:p>
        </w:tc>
        <w:tc>
          <w:tcPr>
            <w:tcW w:w="2551" w:type="dxa"/>
          </w:tcPr>
          <w:p w14:paraId="78A1F8C0" w14:textId="77777777" w:rsidR="00264330" w:rsidRPr="000F36B5" w:rsidRDefault="00264330" w:rsidP="00D4520D">
            <w:pPr>
              <w:jc w:val="center"/>
              <w:rPr>
                <w:rFonts w:asciiTheme="minorHAnsi" w:eastAsiaTheme="minorEastAsia" w:hAnsiTheme="minorHAnsi"/>
                <w:b/>
                <w:bCs/>
                <w:lang w:val="en-GB"/>
              </w:rPr>
            </w:pPr>
            <w:r>
              <w:rPr>
                <w:rFonts w:asciiTheme="minorHAnsi" w:eastAsiaTheme="minorEastAsia" w:hAnsiTheme="minorHAnsi"/>
                <w:b/>
                <w:bCs/>
                <w:lang w:val="en-GB"/>
              </w:rPr>
              <w:t>QDX</w:t>
            </w:r>
          </w:p>
        </w:tc>
        <w:tc>
          <w:tcPr>
            <w:tcW w:w="1843" w:type="dxa"/>
            <w:vAlign w:val="center"/>
          </w:tcPr>
          <w:p w14:paraId="78D0E4EB" w14:textId="77777777" w:rsidR="00264330" w:rsidRPr="0FAEA592" w:rsidRDefault="00264330" w:rsidP="00D4520D">
            <w:pPr>
              <w:jc w:val="center"/>
              <w:rPr>
                <w:lang w:val="en-GB"/>
              </w:rPr>
            </w:pPr>
            <w:r>
              <w:rPr>
                <w:lang w:val="en-GB"/>
              </w:rPr>
              <w:t>Available</w:t>
            </w:r>
          </w:p>
        </w:tc>
      </w:tr>
      <w:tr w:rsidR="00264330" w:rsidRPr="00EC7118" w14:paraId="1198A3D3" w14:textId="77777777" w:rsidTr="00D4520D">
        <w:trPr>
          <w:trHeight w:val="398"/>
        </w:trPr>
        <w:tc>
          <w:tcPr>
            <w:tcW w:w="1630" w:type="dxa"/>
            <w:vMerge w:val="restart"/>
            <w:hideMark/>
          </w:tcPr>
          <w:p w14:paraId="52506D5C" w14:textId="77777777" w:rsidR="00264330" w:rsidRPr="00EC7118" w:rsidRDefault="00264330" w:rsidP="00D4520D">
            <w:pPr>
              <w:jc w:val="center"/>
              <w:rPr>
                <w:lang w:val="en-GB"/>
              </w:rPr>
            </w:pPr>
            <w:r w:rsidRPr="5ACE194A">
              <w:rPr>
                <w:rFonts w:asciiTheme="minorHAnsi" w:eastAsiaTheme="minorEastAsia" w:hAnsiTheme="minorHAnsi"/>
                <w:lang w:val="en-GB"/>
              </w:rPr>
              <w:t>Quantum Control Hardware</w:t>
            </w:r>
          </w:p>
        </w:tc>
        <w:tc>
          <w:tcPr>
            <w:tcW w:w="3894" w:type="dxa"/>
            <w:vMerge w:val="restart"/>
          </w:tcPr>
          <w:p w14:paraId="72803418" w14:textId="77777777" w:rsidR="00264330" w:rsidRPr="5F25BCF0" w:rsidRDefault="00264330" w:rsidP="00D4520D">
            <w:pPr>
              <w:jc w:val="center"/>
              <w:rPr>
                <w:rFonts w:asciiTheme="minorHAnsi" w:eastAsiaTheme="minorEastAsia" w:hAnsiTheme="minorHAnsi"/>
                <w:lang w:val="en-GB"/>
              </w:rPr>
            </w:pPr>
            <w:r w:rsidRPr="0FAEA592">
              <w:rPr>
                <w:lang w:val="en-GB"/>
              </w:rPr>
              <w:t xml:space="preserve">Quantum hardware developers or researchers looking for support for system infrastructure </w:t>
            </w:r>
          </w:p>
        </w:tc>
        <w:tc>
          <w:tcPr>
            <w:tcW w:w="2551" w:type="dxa"/>
            <w:hideMark/>
          </w:tcPr>
          <w:p w14:paraId="3B5B6193" w14:textId="77777777" w:rsidR="00264330" w:rsidRPr="000F36B5" w:rsidRDefault="00264330" w:rsidP="00D4520D">
            <w:pPr>
              <w:jc w:val="center"/>
              <w:rPr>
                <w:b/>
                <w:lang w:val="en-GB"/>
              </w:rPr>
            </w:pPr>
            <w:r w:rsidRPr="000F36B5">
              <w:rPr>
                <w:rFonts w:asciiTheme="minorHAnsi" w:eastAsiaTheme="minorEastAsia" w:hAnsiTheme="minorHAnsi"/>
                <w:b/>
                <w:lang w:val="en-GB"/>
              </w:rPr>
              <w:t>Emergence Quantum</w:t>
            </w:r>
          </w:p>
        </w:tc>
        <w:tc>
          <w:tcPr>
            <w:tcW w:w="1843" w:type="dxa"/>
            <w:vAlign w:val="center"/>
            <w:hideMark/>
          </w:tcPr>
          <w:p w14:paraId="3BBB0AC3" w14:textId="77777777" w:rsidR="00264330" w:rsidRPr="00EC7118" w:rsidRDefault="00264330" w:rsidP="00D4520D">
            <w:pPr>
              <w:jc w:val="center"/>
              <w:rPr>
                <w:lang w:val="en-GB"/>
              </w:rPr>
            </w:pPr>
            <w:r w:rsidRPr="00EC7118">
              <w:rPr>
                <w:lang w:val="en-GB"/>
              </w:rPr>
              <w:t>In development</w:t>
            </w:r>
          </w:p>
        </w:tc>
      </w:tr>
      <w:tr w:rsidR="00264330" w:rsidRPr="00EC7118" w14:paraId="26CE3425" w14:textId="77777777" w:rsidTr="00D4520D">
        <w:trPr>
          <w:trHeight w:val="513"/>
        </w:trPr>
        <w:tc>
          <w:tcPr>
            <w:tcW w:w="1630" w:type="dxa"/>
            <w:vMerge/>
            <w:hideMark/>
          </w:tcPr>
          <w:p w14:paraId="27D185FC" w14:textId="77777777" w:rsidR="00264330" w:rsidRPr="00EC7118" w:rsidRDefault="00264330" w:rsidP="00D4520D">
            <w:pPr>
              <w:jc w:val="center"/>
              <w:rPr>
                <w:lang w:val="en-GB"/>
              </w:rPr>
            </w:pPr>
          </w:p>
        </w:tc>
        <w:tc>
          <w:tcPr>
            <w:tcW w:w="3894" w:type="dxa"/>
            <w:vMerge/>
          </w:tcPr>
          <w:p w14:paraId="2C0DCE18" w14:textId="77777777" w:rsidR="00264330" w:rsidRPr="5F25BCF0" w:rsidRDefault="00264330" w:rsidP="00D4520D">
            <w:pPr>
              <w:jc w:val="center"/>
              <w:rPr>
                <w:rFonts w:asciiTheme="minorHAnsi" w:eastAsiaTheme="minorEastAsia" w:hAnsiTheme="minorHAnsi"/>
                <w:lang w:val="en-GB"/>
              </w:rPr>
            </w:pPr>
          </w:p>
        </w:tc>
        <w:tc>
          <w:tcPr>
            <w:tcW w:w="2551" w:type="dxa"/>
            <w:hideMark/>
          </w:tcPr>
          <w:p w14:paraId="28A83561" w14:textId="77777777" w:rsidR="00264330" w:rsidRPr="000F36B5" w:rsidRDefault="00264330" w:rsidP="00D4520D">
            <w:pPr>
              <w:jc w:val="center"/>
              <w:rPr>
                <w:b/>
                <w:lang w:val="en-GB"/>
              </w:rPr>
            </w:pPr>
            <w:r w:rsidRPr="000F36B5">
              <w:rPr>
                <w:rFonts w:asciiTheme="minorHAnsi" w:eastAsiaTheme="minorEastAsia" w:hAnsiTheme="minorHAnsi"/>
                <w:b/>
                <w:lang w:val="en-GB"/>
              </w:rPr>
              <w:t>Analogue Quantum Circuits</w:t>
            </w:r>
          </w:p>
        </w:tc>
        <w:tc>
          <w:tcPr>
            <w:tcW w:w="1843" w:type="dxa"/>
            <w:vAlign w:val="center"/>
            <w:hideMark/>
          </w:tcPr>
          <w:p w14:paraId="581488BA" w14:textId="77777777" w:rsidR="00264330" w:rsidRPr="00EC7118" w:rsidRDefault="00264330" w:rsidP="00D4520D">
            <w:pPr>
              <w:jc w:val="center"/>
              <w:rPr>
                <w:lang w:val="en-GB"/>
              </w:rPr>
            </w:pPr>
            <w:r w:rsidRPr="00EC7118">
              <w:rPr>
                <w:lang w:val="en-GB"/>
              </w:rPr>
              <w:t>In development</w:t>
            </w:r>
          </w:p>
        </w:tc>
      </w:tr>
      <w:tr w:rsidR="00264330" w:rsidRPr="00EC7118" w14:paraId="3CF555D3" w14:textId="77777777" w:rsidTr="00D4520D">
        <w:trPr>
          <w:trHeight w:val="513"/>
        </w:trPr>
        <w:tc>
          <w:tcPr>
            <w:tcW w:w="1630" w:type="dxa"/>
            <w:vMerge/>
          </w:tcPr>
          <w:p w14:paraId="4FB32A7C" w14:textId="77777777" w:rsidR="00264330" w:rsidRPr="00EC7118" w:rsidRDefault="00264330" w:rsidP="00D4520D">
            <w:pPr>
              <w:jc w:val="center"/>
              <w:rPr>
                <w:lang w:val="en-GB"/>
              </w:rPr>
            </w:pPr>
          </w:p>
        </w:tc>
        <w:tc>
          <w:tcPr>
            <w:tcW w:w="3894" w:type="dxa"/>
            <w:vMerge/>
          </w:tcPr>
          <w:p w14:paraId="2771B5FC" w14:textId="77777777" w:rsidR="00264330" w:rsidRPr="5F25BCF0" w:rsidRDefault="00264330" w:rsidP="00D4520D">
            <w:pPr>
              <w:jc w:val="center"/>
              <w:rPr>
                <w:rFonts w:asciiTheme="minorHAnsi" w:eastAsiaTheme="minorEastAsia" w:hAnsiTheme="minorHAnsi"/>
                <w:lang w:val="en-GB"/>
              </w:rPr>
            </w:pPr>
          </w:p>
        </w:tc>
        <w:tc>
          <w:tcPr>
            <w:tcW w:w="2551" w:type="dxa"/>
          </w:tcPr>
          <w:p w14:paraId="505F3D58" w14:textId="77777777" w:rsidR="00264330" w:rsidRPr="000F36B5" w:rsidRDefault="00264330" w:rsidP="00D4520D">
            <w:pPr>
              <w:jc w:val="center"/>
              <w:rPr>
                <w:rFonts w:asciiTheme="minorHAnsi" w:eastAsiaTheme="minorEastAsia" w:hAnsiTheme="minorHAnsi"/>
                <w:b/>
                <w:lang w:val="en-GB"/>
              </w:rPr>
            </w:pPr>
            <w:r w:rsidRPr="000F36B5">
              <w:rPr>
                <w:rFonts w:asciiTheme="minorHAnsi" w:eastAsiaTheme="minorEastAsia" w:hAnsiTheme="minorHAnsi"/>
                <w:b/>
                <w:lang w:val="en-GB"/>
              </w:rPr>
              <w:t>Archer Materials</w:t>
            </w:r>
          </w:p>
        </w:tc>
        <w:tc>
          <w:tcPr>
            <w:tcW w:w="1843" w:type="dxa"/>
            <w:vAlign w:val="center"/>
          </w:tcPr>
          <w:p w14:paraId="70C126AB" w14:textId="77777777" w:rsidR="00264330" w:rsidRPr="00EC7118" w:rsidRDefault="00264330" w:rsidP="00D4520D">
            <w:pPr>
              <w:jc w:val="center"/>
              <w:rPr>
                <w:lang w:val="en-GB"/>
              </w:rPr>
            </w:pPr>
            <w:r>
              <w:rPr>
                <w:lang w:val="en-GB"/>
              </w:rPr>
              <w:t>In development</w:t>
            </w:r>
          </w:p>
        </w:tc>
      </w:tr>
      <w:tr w:rsidR="00264330" w:rsidRPr="00EC7118" w14:paraId="1E657550" w14:textId="77777777" w:rsidTr="00D4520D">
        <w:trPr>
          <w:trHeight w:val="622"/>
        </w:trPr>
        <w:tc>
          <w:tcPr>
            <w:tcW w:w="1630" w:type="dxa"/>
            <w:vMerge/>
            <w:hideMark/>
          </w:tcPr>
          <w:p w14:paraId="2AEA421E" w14:textId="77777777" w:rsidR="00264330" w:rsidRPr="00EC7118" w:rsidRDefault="00264330" w:rsidP="00D4520D">
            <w:pPr>
              <w:jc w:val="center"/>
              <w:rPr>
                <w:lang w:val="en-GB"/>
              </w:rPr>
            </w:pPr>
          </w:p>
        </w:tc>
        <w:tc>
          <w:tcPr>
            <w:tcW w:w="3894" w:type="dxa"/>
            <w:vMerge w:val="restart"/>
          </w:tcPr>
          <w:p w14:paraId="77F730CB" w14:textId="77777777" w:rsidR="00264330" w:rsidRPr="5F25BCF0" w:rsidRDefault="00264330" w:rsidP="00D4520D">
            <w:pPr>
              <w:jc w:val="center"/>
              <w:rPr>
                <w:rFonts w:asciiTheme="minorHAnsi" w:eastAsiaTheme="minorEastAsia" w:hAnsiTheme="minorHAnsi"/>
                <w:lang w:val="en-GB"/>
              </w:rPr>
            </w:pPr>
            <w:r w:rsidRPr="00EC7118">
              <w:rPr>
                <w:lang w:val="en-GB"/>
              </w:rPr>
              <w:t>Experimental quantum researchers or other hardware companies looking for spectrographic systems.</w:t>
            </w:r>
          </w:p>
        </w:tc>
        <w:tc>
          <w:tcPr>
            <w:tcW w:w="2551" w:type="dxa"/>
            <w:hideMark/>
          </w:tcPr>
          <w:p w14:paraId="6117C8EA" w14:textId="77777777" w:rsidR="00264330" w:rsidRPr="000F36B5" w:rsidRDefault="00264330" w:rsidP="00D4520D">
            <w:pPr>
              <w:jc w:val="center"/>
              <w:rPr>
                <w:b/>
                <w:lang w:val="en-GB"/>
              </w:rPr>
            </w:pPr>
            <w:r w:rsidRPr="000F36B5">
              <w:rPr>
                <w:rFonts w:asciiTheme="minorHAnsi" w:eastAsiaTheme="minorEastAsia" w:hAnsiTheme="minorHAnsi"/>
                <w:b/>
                <w:lang w:val="en-GB"/>
              </w:rPr>
              <w:t>Redback Systems</w:t>
            </w:r>
          </w:p>
        </w:tc>
        <w:tc>
          <w:tcPr>
            <w:tcW w:w="1843" w:type="dxa"/>
            <w:vAlign w:val="center"/>
            <w:hideMark/>
          </w:tcPr>
          <w:p w14:paraId="6883ABDF" w14:textId="77777777" w:rsidR="00264330" w:rsidRPr="00EC7118" w:rsidRDefault="00264330" w:rsidP="00D4520D">
            <w:pPr>
              <w:jc w:val="center"/>
              <w:rPr>
                <w:lang w:val="en-GB"/>
              </w:rPr>
            </w:pPr>
            <w:r w:rsidRPr="00EC7118">
              <w:rPr>
                <w:lang w:val="en-GB"/>
              </w:rPr>
              <w:t xml:space="preserve">Available </w:t>
            </w:r>
          </w:p>
        </w:tc>
      </w:tr>
      <w:tr w:rsidR="00264330" w14:paraId="13CC6307" w14:textId="77777777" w:rsidTr="00D4520D">
        <w:trPr>
          <w:trHeight w:val="622"/>
        </w:trPr>
        <w:tc>
          <w:tcPr>
            <w:tcW w:w="1630" w:type="dxa"/>
            <w:vMerge/>
            <w:hideMark/>
          </w:tcPr>
          <w:p w14:paraId="355235BC" w14:textId="77777777" w:rsidR="00264330" w:rsidRDefault="00264330" w:rsidP="00D4520D"/>
        </w:tc>
        <w:tc>
          <w:tcPr>
            <w:tcW w:w="3894" w:type="dxa"/>
            <w:vMerge/>
          </w:tcPr>
          <w:p w14:paraId="2DE44590" w14:textId="77777777" w:rsidR="00264330" w:rsidRPr="5F25BCF0" w:rsidRDefault="00264330" w:rsidP="00D4520D">
            <w:pPr>
              <w:jc w:val="center"/>
              <w:rPr>
                <w:rFonts w:asciiTheme="minorHAnsi" w:eastAsiaTheme="minorEastAsia" w:hAnsiTheme="minorHAnsi"/>
                <w:lang w:val="en-US"/>
              </w:rPr>
            </w:pPr>
          </w:p>
        </w:tc>
        <w:tc>
          <w:tcPr>
            <w:tcW w:w="2551" w:type="dxa"/>
            <w:hideMark/>
          </w:tcPr>
          <w:p w14:paraId="294D7E1B" w14:textId="77777777" w:rsidR="00264330" w:rsidRPr="000F36B5" w:rsidRDefault="00264330" w:rsidP="00D4520D">
            <w:pPr>
              <w:jc w:val="center"/>
              <w:rPr>
                <w:b/>
                <w:lang w:val="en-US"/>
              </w:rPr>
            </w:pPr>
            <w:r w:rsidRPr="000F36B5">
              <w:rPr>
                <w:rFonts w:asciiTheme="minorHAnsi" w:eastAsiaTheme="minorEastAsia" w:hAnsiTheme="minorHAnsi"/>
                <w:b/>
                <w:lang w:val="en-US"/>
              </w:rPr>
              <w:t xml:space="preserve">Elemental Instruments </w:t>
            </w:r>
          </w:p>
        </w:tc>
        <w:tc>
          <w:tcPr>
            <w:tcW w:w="1843" w:type="dxa"/>
            <w:vAlign w:val="center"/>
            <w:hideMark/>
          </w:tcPr>
          <w:p w14:paraId="1CEB8EA7" w14:textId="77777777" w:rsidR="00264330" w:rsidRDefault="00264330" w:rsidP="00D4520D">
            <w:pPr>
              <w:jc w:val="center"/>
              <w:rPr>
                <w:lang w:val="en-GB"/>
              </w:rPr>
            </w:pPr>
            <w:r w:rsidRPr="30CDEC2A">
              <w:rPr>
                <w:lang w:val="en-GB"/>
              </w:rPr>
              <w:t>Available</w:t>
            </w:r>
          </w:p>
        </w:tc>
      </w:tr>
      <w:tr w:rsidR="00264330" w14:paraId="5F2D2FAE" w14:textId="77777777" w:rsidTr="00D4520D">
        <w:trPr>
          <w:trHeight w:val="622"/>
        </w:trPr>
        <w:tc>
          <w:tcPr>
            <w:tcW w:w="1630" w:type="dxa"/>
            <w:vMerge/>
            <w:hideMark/>
          </w:tcPr>
          <w:p w14:paraId="22FFCC86" w14:textId="77777777" w:rsidR="00264330" w:rsidRDefault="00264330" w:rsidP="00D4520D"/>
        </w:tc>
        <w:tc>
          <w:tcPr>
            <w:tcW w:w="3894" w:type="dxa"/>
            <w:vMerge/>
          </w:tcPr>
          <w:p w14:paraId="4A56075F" w14:textId="77777777" w:rsidR="00264330" w:rsidRPr="5F25BCF0" w:rsidRDefault="00264330" w:rsidP="00D4520D">
            <w:pPr>
              <w:jc w:val="center"/>
              <w:rPr>
                <w:rFonts w:asciiTheme="minorHAnsi" w:eastAsiaTheme="minorEastAsia" w:hAnsiTheme="minorHAnsi"/>
                <w:lang w:val="en-GB"/>
              </w:rPr>
            </w:pPr>
          </w:p>
        </w:tc>
        <w:tc>
          <w:tcPr>
            <w:tcW w:w="2551" w:type="dxa"/>
            <w:hideMark/>
          </w:tcPr>
          <w:p w14:paraId="6165A76B" w14:textId="77777777" w:rsidR="00264330" w:rsidRPr="000F36B5" w:rsidRDefault="00264330" w:rsidP="00D4520D">
            <w:pPr>
              <w:jc w:val="center"/>
              <w:rPr>
                <w:b/>
                <w:lang w:val="en-GB"/>
              </w:rPr>
            </w:pPr>
            <w:r w:rsidRPr="000F36B5">
              <w:rPr>
                <w:rFonts w:asciiTheme="minorHAnsi" w:eastAsiaTheme="minorEastAsia" w:hAnsiTheme="minorHAnsi"/>
                <w:b/>
                <w:lang w:val="en-GB"/>
              </w:rPr>
              <w:t>Lumina Corp</w:t>
            </w:r>
          </w:p>
        </w:tc>
        <w:tc>
          <w:tcPr>
            <w:tcW w:w="1843" w:type="dxa"/>
            <w:vAlign w:val="center"/>
            <w:hideMark/>
          </w:tcPr>
          <w:p w14:paraId="13D4A0E5" w14:textId="77777777" w:rsidR="00264330" w:rsidRDefault="00264330" w:rsidP="00D4520D">
            <w:pPr>
              <w:jc w:val="center"/>
              <w:rPr>
                <w:lang w:val="en-GB"/>
              </w:rPr>
            </w:pPr>
            <w:r w:rsidRPr="30CDEC2A">
              <w:rPr>
                <w:lang w:val="en-GB"/>
              </w:rPr>
              <w:t>Available</w:t>
            </w:r>
          </w:p>
        </w:tc>
      </w:tr>
      <w:tr w:rsidR="00264330" w:rsidRPr="00EC7118" w14:paraId="22C7E3A7" w14:textId="77777777" w:rsidTr="00D4520D">
        <w:trPr>
          <w:trHeight w:val="622"/>
        </w:trPr>
        <w:tc>
          <w:tcPr>
            <w:tcW w:w="1630" w:type="dxa"/>
          </w:tcPr>
          <w:p w14:paraId="638B12C8" w14:textId="77777777" w:rsidR="00264330" w:rsidRDefault="00264330" w:rsidP="00D4520D">
            <w:pPr>
              <w:jc w:val="center"/>
              <w:rPr>
                <w:lang w:val="en-GB"/>
              </w:rPr>
            </w:pPr>
            <w:r w:rsidRPr="5ACE194A">
              <w:rPr>
                <w:rFonts w:asciiTheme="minorHAnsi" w:eastAsiaTheme="minorEastAsia" w:hAnsiTheme="minorHAnsi"/>
                <w:lang w:val="en-GB"/>
              </w:rPr>
              <w:t>System design</w:t>
            </w:r>
          </w:p>
        </w:tc>
        <w:tc>
          <w:tcPr>
            <w:tcW w:w="3894" w:type="dxa"/>
          </w:tcPr>
          <w:p w14:paraId="695C6410" w14:textId="77777777" w:rsidR="00264330" w:rsidRPr="00EC7118" w:rsidRDefault="00264330" w:rsidP="00D4520D">
            <w:pPr>
              <w:jc w:val="center"/>
              <w:rPr>
                <w:lang w:val="en-GB"/>
              </w:rPr>
            </w:pPr>
            <w:r w:rsidRPr="00EC7118">
              <w:rPr>
                <w:lang w:val="en-GB"/>
              </w:rPr>
              <w:t>Quantum computing firms wishing to integrate error-correction codes into their systems</w:t>
            </w:r>
          </w:p>
        </w:tc>
        <w:tc>
          <w:tcPr>
            <w:tcW w:w="2551" w:type="dxa"/>
          </w:tcPr>
          <w:p w14:paraId="3F2BB68C" w14:textId="3B26F22A" w:rsidR="00264330" w:rsidRPr="000F36B5" w:rsidRDefault="00264330" w:rsidP="00494503">
            <w:pPr>
              <w:jc w:val="center"/>
              <w:rPr>
                <w:b/>
                <w:lang w:val="en-GB"/>
              </w:rPr>
            </w:pPr>
            <w:r w:rsidRPr="000F36B5">
              <w:rPr>
                <w:b/>
                <w:lang w:val="en-GB"/>
              </w:rPr>
              <w:t>Iceberg Quantum</w:t>
            </w:r>
          </w:p>
        </w:tc>
        <w:tc>
          <w:tcPr>
            <w:tcW w:w="1843" w:type="dxa"/>
            <w:vAlign w:val="center"/>
          </w:tcPr>
          <w:p w14:paraId="0B06E690" w14:textId="77777777" w:rsidR="00264330" w:rsidRPr="00EC7118" w:rsidRDefault="00264330" w:rsidP="00D4520D">
            <w:pPr>
              <w:jc w:val="center"/>
              <w:rPr>
                <w:lang w:val="en-GB"/>
              </w:rPr>
            </w:pPr>
            <w:r>
              <w:rPr>
                <w:lang w:val="en-GB"/>
              </w:rPr>
              <w:t xml:space="preserve"> </w:t>
            </w:r>
            <w:r w:rsidRPr="00EC7118">
              <w:rPr>
                <w:lang w:val="en-GB"/>
              </w:rPr>
              <w:t xml:space="preserve">Available </w:t>
            </w:r>
          </w:p>
        </w:tc>
      </w:tr>
      <w:tr w:rsidR="00264330" w:rsidRPr="00EC7118" w14:paraId="4E76B923" w14:textId="77777777" w:rsidTr="00D4520D">
        <w:trPr>
          <w:trHeight w:val="398"/>
        </w:trPr>
        <w:tc>
          <w:tcPr>
            <w:tcW w:w="1630" w:type="dxa"/>
            <w:vMerge w:val="restart"/>
            <w:hideMark/>
          </w:tcPr>
          <w:p w14:paraId="69754021" w14:textId="77777777" w:rsidR="00264330" w:rsidRPr="00EC7118" w:rsidRDefault="00264330" w:rsidP="00D4520D">
            <w:pPr>
              <w:jc w:val="center"/>
              <w:rPr>
                <w:lang w:val="en-GB"/>
              </w:rPr>
            </w:pPr>
          </w:p>
          <w:p w14:paraId="522A103F" w14:textId="77777777" w:rsidR="00264330" w:rsidRPr="00EC7118" w:rsidRDefault="00264330" w:rsidP="00D4520D">
            <w:pPr>
              <w:jc w:val="center"/>
              <w:rPr>
                <w:lang w:val="en-GB"/>
              </w:rPr>
            </w:pPr>
            <w:r w:rsidRPr="12292565">
              <w:rPr>
                <w:lang w:val="en-GB"/>
              </w:rPr>
              <w:t>Consultancy</w:t>
            </w:r>
          </w:p>
          <w:p w14:paraId="32BE2E0F" w14:textId="77777777" w:rsidR="00264330" w:rsidRPr="00EC7118" w:rsidRDefault="00264330" w:rsidP="00D4520D">
            <w:pPr>
              <w:jc w:val="center"/>
              <w:rPr>
                <w:lang w:val="en-GB"/>
              </w:rPr>
            </w:pPr>
          </w:p>
        </w:tc>
        <w:tc>
          <w:tcPr>
            <w:tcW w:w="3894" w:type="dxa"/>
            <w:vMerge w:val="restart"/>
          </w:tcPr>
          <w:p w14:paraId="44F9C1E0" w14:textId="77777777" w:rsidR="00264330" w:rsidRPr="00EC7118" w:rsidRDefault="00264330" w:rsidP="00D4520D">
            <w:pPr>
              <w:jc w:val="center"/>
              <w:rPr>
                <w:lang w:val="en-GB"/>
              </w:rPr>
            </w:pPr>
            <w:r w:rsidRPr="0FAEA592">
              <w:rPr>
                <w:rFonts w:eastAsia="Verdana" w:cs="Verdana"/>
                <w:lang w:val="en-GB"/>
              </w:rPr>
              <w:t>I</w:t>
            </w:r>
            <w:r w:rsidRPr="7292C540">
              <w:rPr>
                <w:rFonts w:asciiTheme="minorHAnsi" w:eastAsiaTheme="minorEastAsia" w:hAnsiTheme="minorHAnsi"/>
                <w:lang w:val="en-GB"/>
              </w:rPr>
              <w:t>ncludes technical investors, due diligence consultants, IP analysts, and strategic advisory firms seeking market and ecosystem mapping, and commercial readiness evaluations to inform investment decisions or guide technology commercialisation</w:t>
            </w:r>
          </w:p>
        </w:tc>
        <w:tc>
          <w:tcPr>
            <w:tcW w:w="2551" w:type="dxa"/>
            <w:hideMark/>
          </w:tcPr>
          <w:p w14:paraId="3C8F92B4" w14:textId="77777777" w:rsidR="00264330" w:rsidRPr="000F36B5" w:rsidRDefault="00264330" w:rsidP="00D4520D">
            <w:pPr>
              <w:jc w:val="center"/>
              <w:rPr>
                <w:b/>
                <w:lang w:val="en-GB"/>
              </w:rPr>
            </w:pPr>
            <w:r w:rsidRPr="000F36B5">
              <w:rPr>
                <w:b/>
                <w:bCs/>
                <w:lang w:val="en-GB"/>
              </w:rPr>
              <w:t>H-bar Consultants</w:t>
            </w:r>
          </w:p>
          <w:p w14:paraId="6AFBE58B" w14:textId="77777777" w:rsidR="00264330" w:rsidRPr="00EC7118" w:rsidRDefault="00264330" w:rsidP="00D4520D">
            <w:pPr>
              <w:jc w:val="center"/>
              <w:rPr>
                <w:lang w:val="en-GB"/>
              </w:rPr>
            </w:pPr>
          </w:p>
        </w:tc>
        <w:tc>
          <w:tcPr>
            <w:tcW w:w="1843" w:type="dxa"/>
            <w:vAlign w:val="center"/>
            <w:hideMark/>
          </w:tcPr>
          <w:p w14:paraId="5CA203C0" w14:textId="77777777" w:rsidR="00264330" w:rsidRPr="00EC7118" w:rsidRDefault="00264330" w:rsidP="00D4520D">
            <w:pPr>
              <w:jc w:val="center"/>
              <w:rPr>
                <w:lang w:val="en-GB"/>
              </w:rPr>
            </w:pPr>
            <w:r w:rsidRPr="30CDEC2A">
              <w:rPr>
                <w:rFonts w:asciiTheme="minorHAnsi" w:eastAsiaTheme="minorEastAsia" w:hAnsiTheme="minorHAnsi"/>
                <w:lang w:val="en-GB"/>
              </w:rPr>
              <w:t xml:space="preserve"> Available </w:t>
            </w:r>
          </w:p>
        </w:tc>
      </w:tr>
      <w:tr w:rsidR="00264330" w14:paraId="3E90C59E" w14:textId="77777777" w:rsidTr="00D4520D">
        <w:trPr>
          <w:trHeight w:val="398"/>
        </w:trPr>
        <w:tc>
          <w:tcPr>
            <w:tcW w:w="1630" w:type="dxa"/>
            <w:vMerge/>
            <w:hideMark/>
          </w:tcPr>
          <w:p w14:paraId="3BA94C21" w14:textId="77777777" w:rsidR="00264330" w:rsidRDefault="00264330" w:rsidP="00D4520D"/>
        </w:tc>
        <w:tc>
          <w:tcPr>
            <w:tcW w:w="3894" w:type="dxa"/>
            <w:vMerge/>
          </w:tcPr>
          <w:p w14:paraId="68DA74B6" w14:textId="77777777" w:rsidR="00264330" w:rsidRPr="0FAEA592" w:rsidRDefault="00264330" w:rsidP="00D4520D">
            <w:pPr>
              <w:jc w:val="center"/>
              <w:rPr>
                <w:lang w:val="en-GB"/>
              </w:rPr>
            </w:pPr>
          </w:p>
        </w:tc>
        <w:tc>
          <w:tcPr>
            <w:tcW w:w="2551" w:type="dxa"/>
            <w:hideMark/>
          </w:tcPr>
          <w:p w14:paraId="1FBC6B72" w14:textId="77777777" w:rsidR="00264330" w:rsidRPr="000F36B5" w:rsidRDefault="00264330" w:rsidP="00D4520D">
            <w:pPr>
              <w:jc w:val="center"/>
              <w:rPr>
                <w:b/>
                <w:lang w:val="en-GB"/>
              </w:rPr>
            </w:pPr>
            <w:r w:rsidRPr="000F36B5">
              <w:rPr>
                <w:b/>
                <w:lang w:val="en-GB"/>
              </w:rPr>
              <w:t xml:space="preserve">Quantum Australia </w:t>
            </w:r>
          </w:p>
        </w:tc>
        <w:tc>
          <w:tcPr>
            <w:tcW w:w="1843" w:type="dxa"/>
            <w:vAlign w:val="center"/>
            <w:hideMark/>
          </w:tcPr>
          <w:p w14:paraId="1A72BB86" w14:textId="77777777" w:rsidR="00264330" w:rsidRDefault="00264330" w:rsidP="00D4520D">
            <w:pPr>
              <w:jc w:val="center"/>
              <w:rPr>
                <w:rFonts w:asciiTheme="minorHAnsi" w:eastAsiaTheme="minorEastAsia" w:hAnsiTheme="minorHAnsi"/>
                <w:lang w:val="en-GB"/>
              </w:rPr>
            </w:pPr>
            <w:r w:rsidRPr="30CDEC2A">
              <w:rPr>
                <w:rFonts w:asciiTheme="minorHAnsi" w:eastAsiaTheme="minorEastAsia" w:hAnsiTheme="minorHAnsi"/>
                <w:lang w:val="en-GB"/>
              </w:rPr>
              <w:t>Available</w:t>
            </w:r>
          </w:p>
        </w:tc>
      </w:tr>
    </w:tbl>
    <w:p w14:paraId="52FA123E" w14:textId="77777777" w:rsidR="00264330" w:rsidRDefault="00264330" w:rsidP="00264330">
      <w:pPr>
        <w:pStyle w:val="Heading3"/>
      </w:pPr>
      <w:bookmarkStart w:id="11" w:name="_Toc206771719"/>
      <w:r w:rsidRPr="00950B44">
        <w:t>Quantum Adjacent</w:t>
      </w:r>
      <w:bookmarkEnd w:id="11"/>
    </w:p>
    <w:p w14:paraId="5E9AB82D" w14:textId="77777777" w:rsidR="00264330" w:rsidRDefault="00264330" w:rsidP="00264330">
      <w:pPr>
        <w:jc w:val="both"/>
      </w:pPr>
      <w:r>
        <w:t xml:space="preserve">Australia’s broader deep-tech sector is contributing vital support to the quantum ecosystem through adjacent technologies and services. This includes, but not limited to, high precision sensing, </w:t>
      </w:r>
      <w:r>
        <w:lastRenderedPageBreak/>
        <w:t>enriched materials, photonics, semiconductors and specialist consultancies, all of which play a foundational role in quantum research, development and adoption. These adjacent offerings, while not exclusive to quantum, are already embedded in global supply chains and offer strong commercial alignment across several high-value sectors.</w:t>
      </w:r>
    </w:p>
    <w:tbl>
      <w:tblPr>
        <w:tblStyle w:val="GridTable1Light-Accent1"/>
        <w:tblW w:w="9918" w:type="dxa"/>
        <w:tblLook w:val="06A0" w:firstRow="1" w:lastRow="0" w:firstColumn="1" w:lastColumn="0" w:noHBand="1" w:noVBand="1"/>
      </w:tblPr>
      <w:tblGrid>
        <w:gridCol w:w="1655"/>
        <w:gridCol w:w="3869"/>
        <w:gridCol w:w="2551"/>
        <w:gridCol w:w="1843"/>
      </w:tblGrid>
      <w:tr w:rsidR="00264330" w:rsidRPr="00B75FF7" w14:paraId="3725E9D9" w14:textId="77777777" w:rsidTr="00D06812">
        <w:trPr>
          <w:cnfStyle w:val="100000000000" w:firstRow="1" w:lastRow="0" w:firstColumn="0" w:lastColumn="0" w:oddVBand="0" w:evenVBand="0" w:oddHBand="0" w:evenHBand="0" w:firstRowFirstColumn="0" w:firstRowLastColumn="0" w:lastRowFirstColumn="0" w:lastRowLastColumn="0"/>
          <w:trHeight w:val="475"/>
          <w:tblHeader/>
        </w:trPr>
        <w:tc>
          <w:tcPr>
            <w:cnfStyle w:val="001000000000" w:firstRow="0" w:lastRow="0" w:firstColumn="1" w:lastColumn="0" w:oddVBand="0" w:evenVBand="0" w:oddHBand="0" w:evenHBand="0" w:firstRowFirstColumn="0" w:firstRowLastColumn="0" w:lastRowFirstColumn="0" w:lastRowLastColumn="0"/>
            <w:tcW w:w="1655" w:type="dxa"/>
            <w:shd w:val="clear" w:color="auto" w:fill="00694B" w:themeFill="accent3"/>
            <w:hideMark/>
          </w:tcPr>
          <w:p w14:paraId="70988683" w14:textId="77777777" w:rsidR="00264330" w:rsidRPr="00D06812" w:rsidRDefault="00264330" w:rsidP="00D4520D">
            <w:pPr>
              <w:jc w:val="center"/>
              <w:rPr>
                <w:color w:val="FFFFFF" w:themeColor="background1"/>
                <w:lang w:val="en-GB"/>
              </w:rPr>
            </w:pPr>
            <w:r w:rsidRPr="00D06812">
              <w:rPr>
                <w:color w:val="FFFFFF" w:themeColor="background1"/>
                <w:lang w:val="en-GB"/>
              </w:rPr>
              <w:t>Application</w:t>
            </w:r>
          </w:p>
        </w:tc>
        <w:tc>
          <w:tcPr>
            <w:tcW w:w="3869" w:type="dxa"/>
            <w:shd w:val="clear" w:color="auto" w:fill="00694B" w:themeFill="accent3"/>
          </w:tcPr>
          <w:p w14:paraId="266D4C92" w14:textId="77777777" w:rsidR="00264330" w:rsidRPr="00D06812" w:rsidRDefault="00264330"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06812">
              <w:rPr>
                <w:color w:val="FFFFFF" w:themeColor="background1"/>
                <w:lang w:val="en-GB"/>
              </w:rPr>
              <w:t>Potential verticals</w:t>
            </w:r>
          </w:p>
        </w:tc>
        <w:tc>
          <w:tcPr>
            <w:tcW w:w="2551" w:type="dxa"/>
            <w:shd w:val="clear" w:color="auto" w:fill="00694B" w:themeFill="accent3"/>
            <w:hideMark/>
          </w:tcPr>
          <w:p w14:paraId="4A1F55FB" w14:textId="77777777" w:rsidR="00264330" w:rsidRPr="00D06812" w:rsidRDefault="00264330"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06812">
              <w:rPr>
                <w:color w:val="FFFFFF" w:themeColor="background1"/>
                <w:lang w:val="en-GB"/>
              </w:rPr>
              <w:t>Provider and system</w:t>
            </w:r>
          </w:p>
        </w:tc>
        <w:tc>
          <w:tcPr>
            <w:tcW w:w="1843" w:type="dxa"/>
            <w:shd w:val="clear" w:color="auto" w:fill="00694B" w:themeFill="accent3"/>
            <w:hideMark/>
          </w:tcPr>
          <w:p w14:paraId="2F3248F7" w14:textId="77777777" w:rsidR="00264330" w:rsidRPr="00D06812" w:rsidRDefault="00264330" w:rsidP="00D4520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06812">
              <w:rPr>
                <w:color w:val="FFFFFF" w:themeColor="background1"/>
                <w:lang w:val="en-GB"/>
              </w:rPr>
              <w:t>Availability</w:t>
            </w:r>
          </w:p>
        </w:tc>
      </w:tr>
      <w:tr w:rsidR="00264330" w:rsidRPr="00B75FF7" w14:paraId="4BEC7A5B" w14:textId="77777777" w:rsidTr="00D4520D">
        <w:trPr>
          <w:trHeight w:val="706"/>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14:paraId="4488F390" w14:textId="77777777" w:rsidR="00264330" w:rsidRPr="00E11510" w:rsidRDefault="00264330" w:rsidP="00D4520D">
            <w:pPr>
              <w:jc w:val="center"/>
              <w:rPr>
                <w:rFonts w:asciiTheme="minorHAnsi" w:eastAsiaTheme="minorEastAsia" w:hAnsiTheme="minorHAnsi"/>
                <w:b w:val="0"/>
                <w:bCs w:val="0"/>
                <w:lang w:val="en-GB"/>
              </w:rPr>
            </w:pPr>
            <w:r w:rsidRPr="00E11510">
              <w:rPr>
                <w:rFonts w:asciiTheme="minorHAnsi" w:eastAsiaTheme="minorEastAsia" w:hAnsiTheme="minorHAnsi"/>
                <w:b w:val="0"/>
                <w:bCs w:val="0"/>
                <w:lang w:val="en-GB"/>
              </w:rPr>
              <w:t>Consultancy, security</w:t>
            </w:r>
          </w:p>
          <w:p w14:paraId="54F4AAF6" w14:textId="77777777" w:rsidR="00264330" w:rsidRPr="00E11510" w:rsidRDefault="00264330" w:rsidP="00D4520D">
            <w:pPr>
              <w:jc w:val="center"/>
              <w:rPr>
                <w:rFonts w:asciiTheme="minorHAnsi" w:eastAsiaTheme="minorEastAsia" w:hAnsiTheme="minorHAnsi"/>
                <w:b w:val="0"/>
                <w:bCs w:val="0"/>
                <w:lang w:val="en-GB"/>
              </w:rPr>
            </w:pPr>
          </w:p>
        </w:tc>
        <w:tc>
          <w:tcPr>
            <w:tcW w:w="3869" w:type="dxa"/>
            <w:vMerge w:val="restart"/>
          </w:tcPr>
          <w:p w14:paraId="494F7C6E" w14:textId="77777777" w:rsidR="00264330" w:rsidRPr="78D4203B"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Any organisation seeking</w:t>
            </w:r>
            <w:r w:rsidRPr="00B75FF7">
              <w:rPr>
                <w:lang w:val="en-GB"/>
              </w:rPr>
              <w:t xml:space="preserve"> due diligence and assessment/reporting services or targeted consultancy-based software solutions to general quantum technology related consultants and firms</w:t>
            </w:r>
          </w:p>
        </w:tc>
        <w:tc>
          <w:tcPr>
            <w:tcW w:w="2551" w:type="dxa"/>
            <w:hideMark/>
          </w:tcPr>
          <w:p w14:paraId="0965525E"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Agora High Tech</w:t>
            </w:r>
          </w:p>
        </w:tc>
        <w:tc>
          <w:tcPr>
            <w:tcW w:w="1843" w:type="dxa"/>
            <w:hideMark/>
          </w:tcPr>
          <w:p w14:paraId="0F15A1CA"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78D4203B">
              <w:rPr>
                <w:lang w:val="en-GB"/>
              </w:rPr>
              <w:t>Available</w:t>
            </w:r>
          </w:p>
        </w:tc>
      </w:tr>
      <w:tr w:rsidR="00264330" w:rsidRPr="00B75FF7" w14:paraId="19D65400" w14:textId="77777777" w:rsidTr="00D4520D">
        <w:trPr>
          <w:trHeight w:val="353"/>
        </w:trPr>
        <w:tc>
          <w:tcPr>
            <w:cnfStyle w:val="001000000000" w:firstRow="0" w:lastRow="0" w:firstColumn="1" w:lastColumn="0" w:oddVBand="0" w:evenVBand="0" w:oddHBand="0" w:evenHBand="0" w:firstRowFirstColumn="0" w:firstRowLastColumn="0" w:lastRowFirstColumn="0" w:lastRowLastColumn="0"/>
            <w:tcW w:w="1655" w:type="dxa"/>
            <w:vMerge/>
            <w:hideMark/>
          </w:tcPr>
          <w:p w14:paraId="4A1EC2D5" w14:textId="77777777" w:rsidR="00264330" w:rsidRPr="00E11510" w:rsidRDefault="00264330" w:rsidP="00D4520D">
            <w:pPr>
              <w:jc w:val="center"/>
              <w:rPr>
                <w:b w:val="0"/>
                <w:bCs w:val="0"/>
                <w:lang w:val="en-GB"/>
              </w:rPr>
            </w:pPr>
          </w:p>
        </w:tc>
        <w:tc>
          <w:tcPr>
            <w:tcW w:w="3869" w:type="dxa"/>
            <w:vMerge/>
          </w:tcPr>
          <w:p w14:paraId="1925540D" w14:textId="77777777" w:rsidR="00264330" w:rsidRPr="0FAEA592"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hideMark/>
          </w:tcPr>
          <w:p w14:paraId="48163510"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Seneca</w:t>
            </w:r>
          </w:p>
          <w:p w14:paraId="16FE8573"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843" w:type="dxa"/>
            <w:hideMark/>
          </w:tcPr>
          <w:p w14:paraId="3D525010"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Available</w:t>
            </w:r>
          </w:p>
        </w:tc>
      </w:tr>
      <w:tr w:rsidR="00264330" w:rsidRPr="00B75FF7" w14:paraId="3955E8AC"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14:paraId="4E6143D7" w14:textId="77777777" w:rsidR="00264330" w:rsidRPr="00E11510" w:rsidRDefault="00264330" w:rsidP="00D4520D">
            <w:pPr>
              <w:jc w:val="center"/>
              <w:rPr>
                <w:rFonts w:asciiTheme="minorHAnsi" w:eastAsiaTheme="minorEastAsia" w:hAnsiTheme="minorHAnsi"/>
                <w:b w:val="0"/>
                <w:bCs w:val="0"/>
                <w:lang w:val="en-GB"/>
              </w:rPr>
            </w:pPr>
            <w:r w:rsidRPr="00E11510">
              <w:rPr>
                <w:rFonts w:asciiTheme="minorHAnsi" w:eastAsiaTheme="minorEastAsia" w:hAnsiTheme="minorHAnsi"/>
                <w:b w:val="0"/>
                <w:bCs w:val="0"/>
                <w:lang w:val="en-GB"/>
              </w:rPr>
              <w:t>Other Sensing Technology</w:t>
            </w:r>
          </w:p>
        </w:tc>
        <w:tc>
          <w:tcPr>
            <w:tcW w:w="3869" w:type="dxa"/>
            <w:vMerge w:val="restart"/>
          </w:tcPr>
          <w:p w14:paraId="04745FA8"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02EA850">
              <w:rPr>
                <w:rFonts w:eastAsia="Verdana" w:cs="Verdana"/>
                <w:lang w:val="en-GB"/>
              </w:rPr>
              <w:t>Mining and Resource Exploration Companies</w:t>
            </w:r>
          </w:p>
          <w:p w14:paraId="7F866D9E"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02EA850">
              <w:rPr>
                <w:rFonts w:eastAsia="Verdana" w:cs="Verdana"/>
                <w:lang w:val="en-GB"/>
              </w:rPr>
              <w:t>Infrastructure and Civil Engineering Firms</w:t>
            </w:r>
          </w:p>
          <w:p w14:paraId="63285270"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502EA850">
              <w:rPr>
                <w:rFonts w:eastAsia="Verdana" w:cs="Verdana"/>
                <w:lang w:val="en-GB"/>
              </w:rPr>
              <w:t>Defence and Security Agencies</w:t>
            </w:r>
          </w:p>
          <w:p w14:paraId="1CEF7F43"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pPr>
            <w:r w:rsidRPr="502EA850">
              <w:rPr>
                <w:rFonts w:eastAsia="Verdana" w:cs="Verdana"/>
                <w:lang w:val="en-GB"/>
              </w:rPr>
              <w:t>Environmental Monitoring and Compliance Bodies</w:t>
            </w:r>
          </w:p>
          <w:p w14:paraId="2AF1E863"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pPr>
            <w:r w:rsidRPr="502EA850">
              <w:rPr>
                <w:rFonts w:eastAsia="Verdana" w:cs="Verdana"/>
                <w:lang w:val="en-GB"/>
              </w:rPr>
              <w:t>Hydrogen and Clean Energy System Providers</w:t>
            </w:r>
          </w:p>
          <w:p w14:paraId="1D6CD68A" w14:textId="3F9197F9" w:rsidR="00264330" w:rsidRPr="0FAEA592"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r w:rsidRPr="502EA850">
              <w:rPr>
                <w:rFonts w:eastAsia="Verdana" w:cs="Verdana"/>
                <w:lang w:val="en-GB"/>
              </w:rPr>
              <w:t>Construction and Materials Testing Companies</w:t>
            </w:r>
          </w:p>
        </w:tc>
        <w:tc>
          <w:tcPr>
            <w:tcW w:w="2551" w:type="dxa"/>
            <w:hideMark/>
          </w:tcPr>
          <w:p w14:paraId="736F24ED"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t>mDetect</w:t>
            </w:r>
            <w:proofErr w:type="spellEnd"/>
          </w:p>
        </w:tc>
        <w:tc>
          <w:tcPr>
            <w:tcW w:w="1843" w:type="dxa"/>
            <w:hideMark/>
          </w:tcPr>
          <w:p w14:paraId="09E88C2A"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In development</w:t>
            </w:r>
          </w:p>
        </w:tc>
      </w:tr>
      <w:tr w:rsidR="00264330" w14:paraId="008E21A7"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hideMark/>
          </w:tcPr>
          <w:p w14:paraId="2FCBD7EA" w14:textId="77777777" w:rsidR="00264330" w:rsidRPr="00E11510" w:rsidRDefault="00264330" w:rsidP="00D4520D">
            <w:pPr>
              <w:jc w:val="center"/>
              <w:rPr>
                <w:b w:val="0"/>
                <w:bCs w:val="0"/>
                <w:color w:val="FF0000"/>
                <w:lang w:val="en-GB"/>
              </w:rPr>
            </w:pPr>
          </w:p>
        </w:tc>
        <w:tc>
          <w:tcPr>
            <w:tcW w:w="3869" w:type="dxa"/>
            <w:vMerge/>
          </w:tcPr>
          <w:p w14:paraId="3A270626" w14:textId="77777777" w:rsidR="00264330" w:rsidRPr="2E969599"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hideMark/>
          </w:tcPr>
          <w:p w14:paraId="0623A6FE"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Aurora Materials</w:t>
            </w:r>
          </w:p>
        </w:tc>
        <w:tc>
          <w:tcPr>
            <w:tcW w:w="1843" w:type="dxa"/>
            <w:hideMark/>
          </w:tcPr>
          <w:p w14:paraId="20CA00D1"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295602D1">
              <w:rPr>
                <w:lang w:val="en-GB"/>
              </w:rPr>
              <w:t>In development</w:t>
            </w:r>
          </w:p>
        </w:tc>
      </w:tr>
      <w:tr w:rsidR="00264330" w14:paraId="067E6A70"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hideMark/>
          </w:tcPr>
          <w:p w14:paraId="67ADC155" w14:textId="77777777" w:rsidR="00264330" w:rsidRPr="00E11510" w:rsidRDefault="00264330" w:rsidP="00D4520D">
            <w:pPr>
              <w:jc w:val="center"/>
              <w:rPr>
                <w:b w:val="0"/>
                <w:bCs w:val="0"/>
                <w:color w:val="FF0000"/>
                <w:lang w:val="en-GB"/>
              </w:rPr>
            </w:pPr>
          </w:p>
        </w:tc>
        <w:tc>
          <w:tcPr>
            <w:tcW w:w="3869" w:type="dxa"/>
            <w:vMerge/>
          </w:tcPr>
          <w:p w14:paraId="0FDEC688" w14:textId="77777777" w:rsidR="00264330" w:rsidRPr="557B0CA7"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hideMark/>
          </w:tcPr>
          <w:p w14:paraId="7072F684"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t>MagnaTerra</w:t>
            </w:r>
            <w:proofErr w:type="spellEnd"/>
            <w:r w:rsidRPr="000F36B5">
              <w:rPr>
                <w:b/>
                <w:lang w:val="en-GB"/>
              </w:rPr>
              <w:t xml:space="preserve">  </w:t>
            </w:r>
          </w:p>
        </w:tc>
        <w:tc>
          <w:tcPr>
            <w:tcW w:w="1843" w:type="dxa"/>
            <w:hideMark/>
          </w:tcPr>
          <w:p w14:paraId="05681F1E"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295602D1">
              <w:rPr>
                <w:lang w:val="en-GB"/>
              </w:rPr>
              <w:t>Available</w:t>
            </w:r>
          </w:p>
        </w:tc>
      </w:tr>
      <w:tr w:rsidR="00264330" w14:paraId="1B8EF68B"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hideMark/>
          </w:tcPr>
          <w:p w14:paraId="3AC6086E" w14:textId="77777777" w:rsidR="00264330" w:rsidRPr="00E11510" w:rsidRDefault="00264330" w:rsidP="00D4520D">
            <w:pPr>
              <w:jc w:val="center"/>
              <w:rPr>
                <w:b w:val="0"/>
                <w:bCs w:val="0"/>
                <w:color w:val="FF0000"/>
                <w:lang w:val="en-GB"/>
              </w:rPr>
            </w:pPr>
          </w:p>
        </w:tc>
        <w:tc>
          <w:tcPr>
            <w:tcW w:w="3869" w:type="dxa"/>
            <w:vMerge/>
          </w:tcPr>
          <w:p w14:paraId="5A3E3136" w14:textId="77777777" w:rsidR="00264330" w:rsidRPr="642279EA"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hideMark/>
          </w:tcPr>
          <w:p w14:paraId="1EF2C8E0"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 xml:space="preserve">Jovian Tech  </w:t>
            </w:r>
          </w:p>
        </w:tc>
        <w:tc>
          <w:tcPr>
            <w:tcW w:w="1843" w:type="dxa"/>
            <w:hideMark/>
          </w:tcPr>
          <w:p w14:paraId="6310EE33"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295602D1">
              <w:rPr>
                <w:lang w:val="en-GB"/>
              </w:rPr>
              <w:t>In development</w:t>
            </w:r>
          </w:p>
        </w:tc>
      </w:tr>
      <w:tr w:rsidR="00264330" w14:paraId="05A2CC52"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hideMark/>
          </w:tcPr>
          <w:p w14:paraId="5694E812" w14:textId="77777777" w:rsidR="00264330" w:rsidRPr="00E11510" w:rsidRDefault="00264330" w:rsidP="00D4520D">
            <w:pPr>
              <w:jc w:val="center"/>
              <w:rPr>
                <w:b w:val="0"/>
                <w:bCs w:val="0"/>
                <w:color w:val="FF0000"/>
                <w:lang w:val="en-GB"/>
              </w:rPr>
            </w:pPr>
          </w:p>
        </w:tc>
        <w:tc>
          <w:tcPr>
            <w:tcW w:w="3869" w:type="dxa"/>
            <w:vMerge/>
          </w:tcPr>
          <w:p w14:paraId="2997CF82" w14:textId="77777777" w:rsidR="00264330" w:rsidRPr="200CB1D5"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hideMark/>
          </w:tcPr>
          <w:p w14:paraId="40008751"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t>Teraglo</w:t>
            </w:r>
            <w:proofErr w:type="spellEnd"/>
          </w:p>
        </w:tc>
        <w:tc>
          <w:tcPr>
            <w:tcW w:w="1843" w:type="dxa"/>
            <w:hideMark/>
          </w:tcPr>
          <w:p w14:paraId="6F540723"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295602D1">
              <w:rPr>
                <w:lang w:val="en-GB"/>
              </w:rPr>
              <w:t>Available</w:t>
            </w:r>
          </w:p>
        </w:tc>
      </w:tr>
      <w:tr w:rsidR="00264330" w14:paraId="1D7F8BD0"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hideMark/>
          </w:tcPr>
          <w:p w14:paraId="518509FB" w14:textId="77777777" w:rsidR="00264330" w:rsidRDefault="00264330" w:rsidP="00D4520D"/>
        </w:tc>
        <w:tc>
          <w:tcPr>
            <w:tcW w:w="3869" w:type="dxa"/>
            <w:vMerge/>
          </w:tcPr>
          <w:p w14:paraId="77DCB1C1" w14:textId="77777777" w:rsidR="00264330" w:rsidRPr="78D4203B"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hideMark/>
          </w:tcPr>
          <w:p w14:paraId="689C3591"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Phasor Innovation</w:t>
            </w:r>
          </w:p>
        </w:tc>
        <w:tc>
          <w:tcPr>
            <w:tcW w:w="1843" w:type="dxa"/>
            <w:hideMark/>
          </w:tcPr>
          <w:p w14:paraId="4BBFF0A3"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78D4203B">
              <w:rPr>
                <w:lang w:val="en-GB"/>
              </w:rPr>
              <w:t>In development</w:t>
            </w:r>
          </w:p>
        </w:tc>
      </w:tr>
      <w:tr w:rsidR="00264330" w:rsidRPr="00B75FF7" w14:paraId="18185F42"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val="restart"/>
          </w:tcPr>
          <w:p w14:paraId="412361EF" w14:textId="77777777" w:rsidR="00264330" w:rsidRPr="00E11510" w:rsidRDefault="00264330" w:rsidP="00D4520D">
            <w:pPr>
              <w:jc w:val="center"/>
              <w:rPr>
                <w:b w:val="0"/>
                <w:bCs w:val="0"/>
                <w:lang w:val="en-GB"/>
              </w:rPr>
            </w:pPr>
            <w:r w:rsidRPr="00E11510">
              <w:rPr>
                <w:b w:val="0"/>
                <w:bCs w:val="0"/>
                <w:lang w:val="en-GB"/>
              </w:rPr>
              <w:t>Scientific Equipment</w:t>
            </w:r>
          </w:p>
        </w:tc>
        <w:tc>
          <w:tcPr>
            <w:tcW w:w="3869" w:type="dxa"/>
            <w:vMerge w:val="restart"/>
          </w:tcPr>
          <w:p w14:paraId="0570F095"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2856879B">
              <w:rPr>
                <w:lang w:val="en-GB"/>
              </w:rPr>
              <w:t>R</w:t>
            </w:r>
            <w:r w:rsidRPr="2856879B">
              <w:rPr>
                <w:rFonts w:asciiTheme="minorHAnsi" w:eastAsiaTheme="minorEastAsia" w:hAnsiTheme="minorHAnsi"/>
                <w:lang w:val="en-GB"/>
              </w:rPr>
              <w:t>esearch</w:t>
            </w:r>
          </w:p>
          <w:p w14:paraId="58CA470A"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rPr>
                <w:rFonts w:eastAsia="Verdana" w:cs="Verdana"/>
                <w:lang w:val="en-GB"/>
              </w:rPr>
            </w:pPr>
            <w:r w:rsidRPr="2856879B">
              <w:rPr>
                <w:rFonts w:eastAsia="Verdana" w:cs="Verdana"/>
                <w:lang w:val="en-GB"/>
              </w:rPr>
              <w:t>Quantum computing hardware</w:t>
            </w:r>
          </w:p>
          <w:p w14:paraId="63142C56" w14:textId="77777777" w:rsidR="00264330" w:rsidRPr="00B75FF7" w:rsidRDefault="00264330" w:rsidP="004B6D3A">
            <w:pPr>
              <w:jc w:val="center"/>
              <w:cnfStyle w:val="000000000000" w:firstRow="0" w:lastRow="0" w:firstColumn="0" w:lastColumn="0" w:oddVBand="0" w:evenVBand="0" w:oddHBand="0" w:evenHBand="0" w:firstRowFirstColumn="0" w:firstRowLastColumn="0" w:lastRowFirstColumn="0" w:lastRowLastColumn="0"/>
              <w:rPr>
                <w:lang w:val="en-GB"/>
              </w:rPr>
            </w:pPr>
            <w:r w:rsidRPr="2856879B">
              <w:rPr>
                <w:rFonts w:asciiTheme="minorHAnsi" w:eastAsiaTheme="minorEastAsia" w:hAnsiTheme="minorHAnsi"/>
                <w:lang w:val="en-GB"/>
              </w:rPr>
              <w:t>Advanced R&amp;D; Quantum Labs; Universities; Aerospace</w:t>
            </w:r>
            <w:r w:rsidRPr="2856879B">
              <w:rPr>
                <w:lang w:val="en-GB"/>
              </w:rPr>
              <w:t xml:space="preserve"> &amp; Defence; Electronics Testing</w:t>
            </w:r>
          </w:p>
        </w:tc>
        <w:tc>
          <w:tcPr>
            <w:tcW w:w="2551" w:type="dxa"/>
          </w:tcPr>
          <w:p w14:paraId="17F5DA0D"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Liquid Instruments</w:t>
            </w:r>
          </w:p>
        </w:tc>
        <w:tc>
          <w:tcPr>
            <w:tcW w:w="1843" w:type="dxa"/>
          </w:tcPr>
          <w:p w14:paraId="4DBAF366"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Available</w:t>
            </w:r>
          </w:p>
        </w:tc>
      </w:tr>
      <w:tr w:rsidR="00264330" w:rsidRPr="00B75FF7" w14:paraId="7DED772E"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tcPr>
          <w:p w14:paraId="7A0B1A39" w14:textId="77777777" w:rsidR="00264330" w:rsidRPr="00B75FF7" w:rsidRDefault="00264330" w:rsidP="00D4520D">
            <w:pPr>
              <w:jc w:val="center"/>
              <w:rPr>
                <w:lang w:val="en-GB"/>
              </w:rPr>
            </w:pPr>
          </w:p>
        </w:tc>
        <w:tc>
          <w:tcPr>
            <w:tcW w:w="3869" w:type="dxa"/>
            <w:vMerge/>
          </w:tcPr>
          <w:p w14:paraId="16FA0634"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tcPr>
          <w:p w14:paraId="10CCB85C"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t>Innofocus</w:t>
            </w:r>
            <w:proofErr w:type="spellEnd"/>
            <w:r w:rsidRPr="000F36B5">
              <w:rPr>
                <w:b/>
                <w:lang w:val="en-GB"/>
              </w:rPr>
              <w:t xml:space="preserve"> Technology</w:t>
            </w:r>
          </w:p>
        </w:tc>
        <w:tc>
          <w:tcPr>
            <w:tcW w:w="1843" w:type="dxa"/>
          </w:tcPr>
          <w:p w14:paraId="18C94F21"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Available</w:t>
            </w:r>
          </w:p>
        </w:tc>
      </w:tr>
      <w:tr w:rsidR="00264330" w:rsidRPr="00B75FF7" w14:paraId="0AB766E4"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tcPr>
          <w:p w14:paraId="1A0229E2" w14:textId="77777777" w:rsidR="00264330" w:rsidRPr="00B75FF7" w:rsidRDefault="00264330" w:rsidP="00D4520D">
            <w:pPr>
              <w:jc w:val="center"/>
              <w:rPr>
                <w:lang w:val="en-GB"/>
              </w:rPr>
            </w:pPr>
          </w:p>
        </w:tc>
        <w:tc>
          <w:tcPr>
            <w:tcW w:w="3869" w:type="dxa"/>
            <w:vMerge/>
          </w:tcPr>
          <w:p w14:paraId="600D747A"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tcPr>
          <w:p w14:paraId="7F3A610E"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proofErr w:type="spellStart"/>
            <w:r w:rsidRPr="000F36B5">
              <w:rPr>
                <w:b/>
                <w:lang w:val="en-GB"/>
              </w:rPr>
              <w:t>BluGlass</w:t>
            </w:r>
            <w:proofErr w:type="spellEnd"/>
          </w:p>
        </w:tc>
        <w:tc>
          <w:tcPr>
            <w:tcW w:w="1843" w:type="dxa"/>
          </w:tcPr>
          <w:p w14:paraId="7DAA5623"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In development</w:t>
            </w:r>
          </w:p>
        </w:tc>
      </w:tr>
      <w:tr w:rsidR="00264330" w:rsidRPr="00B75FF7" w14:paraId="7CE12F6F"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tcPr>
          <w:p w14:paraId="38F2FB24" w14:textId="77777777" w:rsidR="00264330" w:rsidRPr="00B75FF7" w:rsidRDefault="00264330" w:rsidP="00D4520D">
            <w:pPr>
              <w:jc w:val="center"/>
              <w:rPr>
                <w:lang w:val="en-GB"/>
              </w:rPr>
            </w:pPr>
          </w:p>
        </w:tc>
        <w:tc>
          <w:tcPr>
            <w:tcW w:w="3869" w:type="dxa"/>
            <w:vMerge/>
          </w:tcPr>
          <w:p w14:paraId="5C996466"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tcPr>
          <w:p w14:paraId="03AD9279"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Elemental Instruments</w:t>
            </w:r>
          </w:p>
        </w:tc>
        <w:tc>
          <w:tcPr>
            <w:tcW w:w="1843" w:type="dxa"/>
          </w:tcPr>
          <w:p w14:paraId="34D8D146"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Available</w:t>
            </w:r>
          </w:p>
        </w:tc>
      </w:tr>
      <w:tr w:rsidR="00264330" w:rsidRPr="00B75FF7" w14:paraId="34E42CE5"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tcPr>
          <w:p w14:paraId="65E5C0B0" w14:textId="77777777" w:rsidR="00264330" w:rsidRPr="00B75FF7" w:rsidRDefault="00264330" w:rsidP="00D4520D">
            <w:pPr>
              <w:jc w:val="center"/>
              <w:rPr>
                <w:lang w:val="en-GB"/>
              </w:rPr>
            </w:pPr>
          </w:p>
        </w:tc>
        <w:tc>
          <w:tcPr>
            <w:tcW w:w="3869" w:type="dxa"/>
            <w:vMerge/>
          </w:tcPr>
          <w:p w14:paraId="3A1E1A72"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tcPr>
          <w:p w14:paraId="2FE96094"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Lumina Corp</w:t>
            </w:r>
          </w:p>
        </w:tc>
        <w:tc>
          <w:tcPr>
            <w:tcW w:w="1843" w:type="dxa"/>
          </w:tcPr>
          <w:p w14:paraId="272AED73" w14:textId="77777777" w:rsidR="00264330" w:rsidRPr="00B75FF7"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0B75FF7">
              <w:rPr>
                <w:lang w:val="en-GB"/>
              </w:rPr>
              <w:t>In development</w:t>
            </w:r>
          </w:p>
        </w:tc>
      </w:tr>
      <w:tr w:rsidR="00264330" w14:paraId="330B226E"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tcPr>
          <w:p w14:paraId="309B180C" w14:textId="77777777" w:rsidR="00264330" w:rsidRDefault="00264330" w:rsidP="00D4520D"/>
        </w:tc>
        <w:tc>
          <w:tcPr>
            <w:tcW w:w="3869" w:type="dxa"/>
            <w:vMerge/>
          </w:tcPr>
          <w:p w14:paraId="48F64971" w14:textId="77777777" w:rsidR="00264330" w:rsidRPr="0FAEA592"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tcPr>
          <w:p w14:paraId="2B6C6006"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MOG Laboratories</w:t>
            </w:r>
          </w:p>
        </w:tc>
        <w:tc>
          <w:tcPr>
            <w:tcW w:w="1843" w:type="dxa"/>
          </w:tcPr>
          <w:p w14:paraId="77AC9633"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FAEA592">
              <w:rPr>
                <w:lang w:val="en-GB"/>
              </w:rPr>
              <w:t>Available</w:t>
            </w:r>
          </w:p>
        </w:tc>
      </w:tr>
      <w:tr w:rsidR="00264330" w14:paraId="47511BBD" w14:textId="77777777" w:rsidTr="00D4520D">
        <w:trPr>
          <w:trHeight w:val="882"/>
        </w:trPr>
        <w:tc>
          <w:tcPr>
            <w:cnfStyle w:val="001000000000" w:firstRow="0" w:lastRow="0" w:firstColumn="1" w:lastColumn="0" w:oddVBand="0" w:evenVBand="0" w:oddHBand="0" w:evenHBand="0" w:firstRowFirstColumn="0" w:firstRowLastColumn="0" w:lastRowFirstColumn="0" w:lastRowLastColumn="0"/>
            <w:tcW w:w="1655" w:type="dxa"/>
            <w:vMerge/>
          </w:tcPr>
          <w:p w14:paraId="4D34B232" w14:textId="77777777" w:rsidR="00264330" w:rsidRDefault="00264330" w:rsidP="00D4520D"/>
        </w:tc>
        <w:tc>
          <w:tcPr>
            <w:tcW w:w="3869" w:type="dxa"/>
            <w:vMerge/>
          </w:tcPr>
          <w:p w14:paraId="79A51901" w14:textId="77777777" w:rsidR="00264330" w:rsidRPr="59CA5D24"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551" w:type="dxa"/>
          </w:tcPr>
          <w:p w14:paraId="4DBD2A55" w14:textId="77777777" w:rsidR="00264330" w:rsidRPr="000F36B5" w:rsidRDefault="00264330" w:rsidP="00D4520D">
            <w:pPr>
              <w:jc w:val="center"/>
              <w:cnfStyle w:val="000000000000" w:firstRow="0" w:lastRow="0" w:firstColumn="0" w:lastColumn="0" w:oddVBand="0" w:evenVBand="0" w:oddHBand="0" w:evenHBand="0" w:firstRowFirstColumn="0" w:firstRowLastColumn="0" w:lastRowFirstColumn="0" w:lastRowLastColumn="0"/>
              <w:rPr>
                <w:b/>
                <w:lang w:val="en-GB"/>
              </w:rPr>
            </w:pPr>
            <w:r w:rsidRPr="000F36B5">
              <w:rPr>
                <w:b/>
                <w:lang w:val="en-GB"/>
              </w:rPr>
              <w:t>Silex</w:t>
            </w:r>
          </w:p>
        </w:tc>
        <w:tc>
          <w:tcPr>
            <w:tcW w:w="1843" w:type="dxa"/>
          </w:tcPr>
          <w:p w14:paraId="6D0DD92A" w14:textId="77777777" w:rsidR="00264330" w:rsidRDefault="00264330" w:rsidP="00D4520D">
            <w:pPr>
              <w:jc w:val="center"/>
              <w:cnfStyle w:val="000000000000" w:firstRow="0" w:lastRow="0" w:firstColumn="0" w:lastColumn="0" w:oddVBand="0" w:evenVBand="0" w:oddHBand="0" w:evenHBand="0" w:firstRowFirstColumn="0" w:firstRowLastColumn="0" w:lastRowFirstColumn="0" w:lastRowLastColumn="0"/>
              <w:rPr>
                <w:lang w:val="en-GB"/>
              </w:rPr>
            </w:pPr>
            <w:r w:rsidRPr="0FAEA592">
              <w:rPr>
                <w:lang w:val="en-GB"/>
              </w:rPr>
              <w:t>Available</w:t>
            </w:r>
          </w:p>
        </w:tc>
      </w:tr>
    </w:tbl>
    <w:p w14:paraId="0DA208B1" w14:textId="77777777" w:rsidR="00264330" w:rsidRDefault="00264330" w:rsidP="00264330">
      <w:pPr>
        <w:pStyle w:val="Heading3"/>
      </w:pPr>
      <w:bookmarkStart w:id="12" w:name="_Toc206771720"/>
      <w:r>
        <w:t>Quantum Education</w:t>
      </w:r>
      <w:bookmarkEnd w:id="12"/>
    </w:p>
    <w:p w14:paraId="1C34186A" w14:textId="77777777" w:rsidR="00264330" w:rsidRPr="00E001E6" w:rsidRDefault="00264330" w:rsidP="00264330">
      <w:pPr>
        <w:jc w:val="both"/>
      </w:pPr>
      <w:r>
        <w:t xml:space="preserve">Australia is becoming a critical contributor in quantum education and literacy, with </w:t>
      </w:r>
      <w:proofErr w:type="gramStart"/>
      <w:r>
        <w:t>a number of</w:t>
      </w:r>
      <w:proofErr w:type="gramEnd"/>
      <w:r>
        <w:t xml:space="preserve"> platforms now available to build the future workforce and raise awareness across industry, universities and schools. These offerings range from various training environments to accessible tools for students and workforce development. Quantum education-focussed companies are helping bridge the skills gap and ensure that quantum capabilities are supported by a strong and informed talent pipeline for both domestic and international markets.</w:t>
      </w:r>
    </w:p>
    <w:tbl>
      <w:tblPr>
        <w:tblStyle w:val="GridTable1Light-Accent1"/>
        <w:tblW w:w="5000" w:type="pct"/>
        <w:tblLook w:val="0420" w:firstRow="1" w:lastRow="0" w:firstColumn="0" w:lastColumn="0" w:noHBand="0" w:noVBand="1"/>
      </w:tblPr>
      <w:tblGrid>
        <w:gridCol w:w="1681"/>
        <w:gridCol w:w="3844"/>
        <w:gridCol w:w="2551"/>
        <w:gridCol w:w="1882"/>
      </w:tblGrid>
      <w:tr w:rsidR="00264330" w:rsidRPr="00497E48" w14:paraId="64C0B2EE" w14:textId="77777777" w:rsidTr="00D06812">
        <w:trPr>
          <w:cnfStyle w:val="100000000000" w:firstRow="1" w:lastRow="0" w:firstColumn="0" w:lastColumn="0" w:oddVBand="0" w:evenVBand="0" w:oddHBand="0" w:evenHBand="0" w:firstRowFirstColumn="0" w:firstRowLastColumn="0" w:lastRowFirstColumn="0" w:lastRowLastColumn="0"/>
          <w:trHeight w:val="650"/>
          <w:tblHeader/>
        </w:trPr>
        <w:tc>
          <w:tcPr>
            <w:tcW w:w="844" w:type="pct"/>
            <w:shd w:val="clear" w:color="auto" w:fill="00694B" w:themeFill="accent3"/>
            <w:hideMark/>
          </w:tcPr>
          <w:p w14:paraId="15995122" w14:textId="77777777" w:rsidR="00264330" w:rsidRPr="00D06812" w:rsidRDefault="00264330" w:rsidP="00D4520D">
            <w:pPr>
              <w:jc w:val="center"/>
              <w:rPr>
                <w:color w:val="FFFFFF" w:themeColor="background1"/>
                <w:lang w:val="en-GB"/>
              </w:rPr>
            </w:pPr>
            <w:r w:rsidRPr="00D06812">
              <w:rPr>
                <w:color w:val="FFFFFF" w:themeColor="background1"/>
                <w:lang w:val="en-GB"/>
              </w:rPr>
              <w:t>Application</w:t>
            </w:r>
          </w:p>
        </w:tc>
        <w:tc>
          <w:tcPr>
            <w:tcW w:w="1930" w:type="pct"/>
            <w:shd w:val="clear" w:color="auto" w:fill="00694B" w:themeFill="accent3"/>
          </w:tcPr>
          <w:p w14:paraId="35CA48CA" w14:textId="77777777" w:rsidR="00264330" w:rsidRPr="00D06812" w:rsidRDefault="00264330" w:rsidP="00D4520D">
            <w:pPr>
              <w:jc w:val="center"/>
              <w:rPr>
                <w:color w:val="FFFFFF" w:themeColor="background1"/>
                <w:lang w:val="en-GB"/>
              </w:rPr>
            </w:pPr>
            <w:r w:rsidRPr="00D06812">
              <w:rPr>
                <w:color w:val="FFFFFF" w:themeColor="background1"/>
                <w:lang w:val="en-GB"/>
              </w:rPr>
              <w:t>Potential verticals</w:t>
            </w:r>
          </w:p>
        </w:tc>
        <w:tc>
          <w:tcPr>
            <w:tcW w:w="1281" w:type="pct"/>
            <w:shd w:val="clear" w:color="auto" w:fill="00694B" w:themeFill="accent3"/>
            <w:hideMark/>
          </w:tcPr>
          <w:p w14:paraId="2C573325" w14:textId="77777777" w:rsidR="00264330" w:rsidRPr="00D06812" w:rsidRDefault="00264330" w:rsidP="00D4520D">
            <w:pPr>
              <w:jc w:val="center"/>
              <w:rPr>
                <w:color w:val="FFFFFF" w:themeColor="background1"/>
                <w:lang w:val="en-GB"/>
              </w:rPr>
            </w:pPr>
            <w:r w:rsidRPr="00D06812">
              <w:rPr>
                <w:color w:val="FFFFFF" w:themeColor="background1"/>
                <w:lang w:val="en-GB"/>
              </w:rPr>
              <w:t>Provider and system</w:t>
            </w:r>
          </w:p>
        </w:tc>
        <w:tc>
          <w:tcPr>
            <w:tcW w:w="945" w:type="pct"/>
            <w:shd w:val="clear" w:color="auto" w:fill="00694B" w:themeFill="accent3"/>
            <w:hideMark/>
          </w:tcPr>
          <w:p w14:paraId="2851CA0A" w14:textId="77777777" w:rsidR="00264330" w:rsidRPr="00D06812" w:rsidRDefault="00264330" w:rsidP="00D4520D">
            <w:pPr>
              <w:jc w:val="center"/>
              <w:rPr>
                <w:color w:val="FFFFFF" w:themeColor="background1"/>
                <w:lang w:val="en-GB"/>
              </w:rPr>
            </w:pPr>
            <w:r w:rsidRPr="00D06812">
              <w:rPr>
                <w:color w:val="FFFFFF" w:themeColor="background1"/>
                <w:lang w:val="en-GB"/>
              </w:rPr>
              <w:t>Availability</w:t>
            </w:r>
          </w:p>
        </w:tc>
      </w:tr>
      <w:tr w:rsidR="00264330" w:rsidRPr="00497E48" w14:paraId="152A94B1" w14:textId="77777777" w:rsidTr="00D4520D">
        <w:trPr>
          <w:trHeight w:val="368"/>
        </w:trPr>
        <w:tc>
          <w:tcPr>
            <w:tcW w:w="844" w:type="pct"/>
            <w:vMerge w:val="restart"/>
            <w:hideMark/>
          </w:tcPr>
          <w:p w14:paraId="4F9D315F" w14:textId="77777777" w:rsidR="00264330" w:rsidRPr="00497E48" w:rsidRDefault="00264330" w:rsidP="00D4520D">
            <w:pPr>
              <w:jc w:val="center"/>
              <w:rPr>
                <w:lang w:val="en-GB"/>
              </w:rPr>
            </w:pPr>
            <w:r w:rsidRPr="00497E48">
              <w:rPr>
                <w:lang w:val="en-GB"/>
              </w:rPr>
              <w:t xml:space="preserve">Quantum </w:t>
            </w:r>
            <w:r>
              <w:rPr>
                <w:lang w:val="en-GB"/>
              </w:rPr>
              <w:t>T</w:t>
            </w:r>
            <w:r w:rsidRPr="00497E48">
              <w:rPr>
                <w:lang w:val="en-GB"/>
              </w:rPr>
              <w:t xml:space="preserve">echnology </w:t>
            </w:r>
            <w:r>
              <w:rPr>
                <w:lang w:val="en-GB"/>
              </w:rPr>
              <w:t>T</w:t>
            </w:r>
            <w:r w:rsidRPr="00497E48">
              <w:rPr>
                <w:lang w:val="en-GB"/>
              </w:rPr>
              <w:t>raining</w:t>
            </w:r>
          </w:p>
        </w:tc>
        <w:tc>
          <w:tcPr>
            <w:tcW w:w="1930" w:type="pct"/>
            <w:vMerge w:val="restart"/>
          </w:tcPr>
          <w:p w14:paraId="5C7BEC57" w14:textId="77777777" w:rsidR="00264330" w:rsidRPr="00497E48" w:rsidRDefault="00264330" w:rsidP="00D4520D">
            <w:pPr>
              <w:jc w:val="center"/>
              <w:rPr>
                <w:lang w:val="en-GB"/>
              </w:rPr>
            </w:pPr>
            <w:r w:rsidRPr="00497E48">
              <w:rPr>
                <w:lang w:val="en-GB"/>
              </w:rPr>
              <w:t xml:space="preserve">Universities or companies aiming to provide education services to train future quantum technologists.  Generally targeting customers who do not have internal capability to </w:t>
            </w:r>
            <w:r>
              <w:rPr>
                <w:lang w:val="en-GB"/>
              </w:rPr>
              <w:t xml:space="preserve">produce their </w:t>
            </w:r>
            <w:r w:rsidRPr="00497E48">
              <w:rPr>
                <w:lang w:val="en-GB"/>
              </w:rPr>
              <w:t xml:space="preserve">own </w:t>
            </w:r>
            <w:r>
              <w:rPr>
                <w:lang w:val="en-GB"/>
              </w:rPr>
              <w:t xml:space="preserve">education-focused </w:t>
            </w:r>
            <w:r w:rsidRPr="00497E48">
              <w:rPr>
                <w:lang w:val="en-GB"/>
              </w:rPr>
              <w:t>courses or who need an out of the box solution.</w:t>
            </w:r>
          </w:p>
        </w:tc>
        <w:tc>
          <w:tcPr>
            <w:tcW w:w="1281" w:type="pct"/>
            <w:hideMark/>
          </w:tcPr>
          <w:p w14:paraId="1926B5DA" w14:textId="77777777" w:rsidR="00264330" w:rsidRPr="00497E48" w:rsidRDefault="00264330" w:rsidP="00D4520D">
            <w:pPr>
              <w:jc w:val="center"/>
              <w:rPr>
                <w:lang w:val="en-GB"/>
              </w:rPr>
            </w:pPr>
            <w:r w:rsidRPr="000F36B5">
              <w:rPr>
                <w:b/>
                <w:lang w:val="en-GB"/>
              </w:rPr>
              <w:t>Q-CTRL</w:t>
            </w:r>
            <w:r>
              <w:rPr>
                <w:lang w:val="en-GB"/>
              </w:rPr>
              <w:t>,</w:t>
            </w:r>
            <w:r w:rsidRPr="00497E48">
              <w:rPr>
                <w:lang w:val="en-GB"/>
              </w:rPr>
              <w:t xml:space="preserve"> Black</w:t>
            </w:r>
            <w:r>
              <w:rPr>
                <w:lang w:val="en-GB"/>
              </w:rPr>
              <w:t xml:space="preserve"> </w:t>
            </w:r>
            <w:r w:rsidRPr="00497E48">
              <w:rPr>
                <w:lang w:val="en-GB"/>
              </w:rPr>
              <w:t>Opal</w:t>
            </w:r>
          </w:p>
        </w:tc>
        <w:tc>
          <w:tcPr>
            <w:tcW w:w="945" w:type="pct"/>
            <w:hideMark/>
          </w:tcPr>
          <w:p w14:paraId="7D1B236A" w14:textId="77777777" w:rsidR="00264330" w:rsidRPr="00497E48" w:rsidRDefault="00264330" w:rsidP="00D4520D">
            <w:pPr>
              <w:jc w:val="center"/>
              <w:rPr>
                <w:lang w:val="en-GB"/>
              </w:rPr>
            </w:pPr>
            <w:r w:rsidRPr="00497E48">
              <w:rPr>
                <w:lang w:val="en-GB"/>
              </w:rPr>
              <w:t>Available</w:t>
            </w:r>
          </w:p>
        </w:tc>
      </w:tr>
      <w:tr w:rsidR="00264330" w:rsidRPr="00497E48" w14:paraId="7B9E67C3" w14:textId="77777777" w:rsidTr="00D4520D">
        <w:trPr>
          <w:trHeight w:val="592"/>
        </w:trPr>
        <w:tc>
          <w:tcPr>
            <w:tcW w:w="844" w:type="pct"/>
            <w:vMerge/>
            <w:hideMark/>
          </w:tcPr>
          <w:p w14:paraId="1D971575" w14:textId="77777777" w:rsidR="00264330" w:rsidRPr="00497E48" w:rsidRDefault="00264330" w:rsidP="00D4520D">
            <w:pPr>
              <w:jc w:val="center"/>
              <w:rPr>
                <w:lang w:val="en-GB"/>
              </w:rPr>
            </w:pPr>
          </w:p>
        </w:tc>
        <w:tc>
          <w:tcPr>
            <w:tcW w:w="1930" w:type="pct"/>
            <w:vMerge/>
          </w:tcPr>
          <w:p w14:paraId="481EE419" w14:textId="77777777" w:rsidR="00264330" w:rsidRPr="00497E48" w:rsidRDefault="00264330" w:rsidP="00D4520D">
            <w:pPr>
              <w:jc w:val="center"/>
              <w:rPr>
                <w:lang w:val="en-GB"/>
              </w:rPr>
            </w:pPr>
          </w:p>
        </w:tc>
        <w:tc>
          <w:tcPr>
            <w:tcW w:w="1281" w:type="pct"/>
            <w:hideMark/>
          </w:tcPr>
          <w:p w14:paraId="64216E91" w14:textId="77777777" w:rsidR="00264330" w:rsidRPr="00497E48" w:rsidRDefault="00264330" w:rsidP="00D4520D">
            <w:pPr>
              <w:jc w:val="center"/>
              <w:rPr>
                <w:lang w:val="en-GB"/>
              </w:rPr>
            </w:pPr>
            <w:r w:rsidRPr="000F36B5">
              <w:rPr>
                <w:b/>
                <w:lang w:val="en-GB"/>
              </w:rPr>
              <w:t>Eigensystems</w:t>
            </w:r>
            <w:r w:rsidRPr="00497E48">
              <w:rPr>
                <w:lang w:val="en-GB"/>
              </w:rPr>
              <w:t>, Quokka</w:t>
            </w:r>
          </w:p>
        </w:tc>
        <w:tc>
          <w:tcPr>
            <w:tcW w:w="945" w:type="pct"/>
            <w:hideMark/>
          </w:tcPr>
          <w:p w14:paraId="719BA88F" w14:textId="77777777" w:rsidR="00264330" w:rsidRPr="00497E48" w:rsidRDefault="00264330" w:rsidP="00D4520D">
            <w:pPr>
              <w:jc w:val="center"/>
              <w:rPr>
                <w:lang w:val="en-GB"/>
              </w:rPr>
            </w:pPr>
            <w:r w:rsidRPr="00497E48">
              <w:rPr>
                <w:lang w:val="en-GB"/>
              </w:rPr>
              <w:t>Available</w:t>
            </w:r>
          </w:p>
        </w:tc>
      </w:tr>
      <w:tr w:rsidR="00264330" w:rsidRPr="00497E48" w14:paraId="2090F4A6" w14:textId="77777777" w:rsidTr="00D4520D">
        <w:trPr>
          <w:trHeight w:val="668"/>
        </w:trPr>
        <w:tc>
          <w:tcPr>
            <w:tcW w:w="844" w:type="pct"/>
            <w:vMerge w:val="restart"/>
            <w:hideMark/>
          </w:tcPr>
          <w:p w14:paraId="06FFA0C0" w14:textId="77777777" w:rsidR="00264330" w:rsidRPr="00497E48" w:rsidRDefault="00264330" w:rsidP="00D4520D">
            <w:pPr>
              <w:jc w:val="center"/>
              <w:rPr>
                <w:lang w:val="en-GB"/>
              </w:rPr>
            </w:pPr>
            <w:r w:rsidRPr="00497E48">
              <w:rPr>
                <w:lang w:val="en-GB"/>
              </w:rPr>
              <w:t>Quantum Literacy</w:t>
            </w:r>
          </w:p>
        </w:tc>
        <w:tc>
          <w:tcPr>
            <w:tcW w:w="1930" w:type="pct"/>
            <w:vMerge w:val="restart"/>
          </w:tcPr>
          <w:p w14:paraId="17C69170" w14:textId="77777777" w:rsidR="00264330" w:rsidRPr="0FAEA592" w:rsidRDefault="00264330" w:rsidP="00D4520D">
            <w:pPr>
              <w:jc w:val="center"/>
              <w:rPr>
                <w:lang w:val="en-GB"/>
              </w:rPr>
            </w:pPr>
            <w:r w:rsidRPr="00497E48">
              <w:rPr>
                <w:lang w:val="en-GB"/>
              </w:rPr>
              <w:t>Schools or other organisations looking to target younger students and introduce them to quantum technologies or redraft how traditional topics in STEM are taught.</w:t>
            </w:r>
          </w:p>
        </w:tc>
        <w:tc>
          <w:tcPr>
            <w:tcW w:w="1281" w:type="pct"/>
            <w:hideMark/>
          </w:tcPr>
          <w:p w14:paraId="37C62531" w14:textId="77777777" w:rsidR="00264330" w:rsidRPr="000F36B5" w:rsidRDefault="00264330" w:rsidP="00D4520D">
            <w:pPr>
              <w:jc w:val="center"/>
              <w:rPr>
                <w:b/>
                <w:lang w:val="en-GB"/>
              </w:rPr>
            </w:pPr>
            <w:r w:rsidRPr="000F36B5">
              <w:rPr>
                <w:b/>
                <w:lang w:val="en-GB"/>
              </w:rPr>
              <w:t>Eigensystems</w:t>
            </w:r>
          </w:p>
        </w:tc>
        <w:tc>
          <w:tcPr>
            <w:tcW w:w="945" w:type="pct"/>
            <w:hideMark/>
          </w:tcPr>
          <w:p w14:paraId="478DA8C9" w14:textId="77777777" w:rsidR="00264330" w:rsidRPr="00497E48" w:rsidRDefault="00264330" w:rsidP="00D4520D">
            <w:pPr>
              <w:jc w:val="center"/>
              <w:rPr>
                <w:lang w:val="en-GB"/>
              </w:rPr>
            </w:pPr>
            <w:r w:rsidRPr="00497E48">
              <w:rPr>
                <w:lang w:val="en-GB"/>
              </w:rPr>
              <w:t xml:space="preserve">Available </w:t>
            </w:r>
          </w:p>
        </w:tc>
      </w:tr>
      <w:tr w:rsidR="00264330" w14:paraId="155D2509" w14:textId="77777777" w:rsidTr="00D4520D">
        <w:trPr>
          <w:trHeight w:val="668"/>
        </w:trPr>
        <w:tc>
          <w:tcPr>
            <w:tcW w:w="844" w:type="pct"/>
            <w:vMerge/>
            <w:hideMark/>
          </w:tcPr>
          <w:p w14:paraId="74063EAC" w14:textId="77777777" w:rsidR="00264330" w:rsidRDefault="00264330" w:rsidP="00D4520D">
            <w:pPr>
              <w:jc w:val="center"/>
              <w:rPr>
                <w:lang w:val="en-GB"/>
              </w:rPr>
            </w:pPr>
          </w:p>
        </w:tc>
        <w:tc>
          <w:tcPr>
            <w:tcW w:w="1930" w:type="pct"/>
            <w:vMerge/>
          </w:tcPr>
          <w:p w14:paraId="2E9F396E" w14:textId="77777777" w:rsidR="00264330" w:rsidRPr="3784A1C3" w:rsidRDefault="00264330" w:rsidP="00D4520D">
            <w:pPr>
              <w:jc w:val="center"/>
              <w:rPr>
                <w:lang w:val="en-GB"/>
              </w:rPr>
            </w:pPr>
          </w:p>
        </w:tc>
        <w:tc>
          <w:tcPr>
            <w:tcW w:w="1281" w:type="pct"/>
            <w:hideMark/>
          </w:tcPr>
          <w:p w14:paraId="2D6B0EFF" w14:textId="77777777" w:rsidR="00264330" w:rsidRPr="000F36B5" w:rsidRDefault="00264330" w:rsidP="00D4520D">
            <w:pPr>
              <w:jc w:val="center"/>
              <w:rPr>
                <w:b/>
                <w:lang w:val="en-GB"/>
              </w:rPr>
            </w:pPr>
            <w:r w:rsidRPr="000F36B5">
              <w:rPr>
                <w:b/>
                <w:lang w:val="en-GB"/>
              </w:rPr>
              <w:t>Lumi Quantum</w:t>
            </w:r>
          </w:p>
        </w:tc>
        <w:tc>
          <w:tcPr>
            <w:tcW w:w="945" w:type="pct"/>
            <w:hideMark/>
          </w:tcPr>
          <w:p w14:paraId="7F2B24E6" w14:textId="77777777" w:rsidR="00264330" w:rsidRDefault="00264330" w:rsidP="00D4520D">
            <w:pPr>
              <w:jc w:val="center"/>
              <w:rPr>
                <w:lang w:val="en-GB"/>
              </w:rPr>
            </w:pPr>
            <w:r w:rsidRPr="6D860B45">
              <w:rPr>
                <w:lang w:val="en-GB"/>
              </w:rPr>
              <w:t>In development</w:t>
            </w:r>
          </w:p>
          <w:p w14:paraId="35338AB6" w14:textId="77777777" w:rsidR="00264330" w:rsidRDefault="00264330" w:rsidP="00D4520D">
            <w:pPr>
              <w:jc w:val="center"/>
              <w:rPr>
                <w:lang w:val="en-GB"/>
              </w:rPr>
            </w:pPr>
          </w:p>
        </w:tc>
      </w:tr>
    </w:tbl>
    <w:p w14:paraId="4A632254" w14:textId="4DE1E2F3" w:rsidR="00264330" w:rsidRDefault="00264330" w:rsidP="002E7296">
      <w:pPr>
        <w:spacing w:before="0" w:after="160" w:line="259" w:lineRule="auto"/>
      </w:pPr>
    </w:p>
    <w:p w14:paraId="6DCC744B" w14:textId="77777777" w:rsidR="00264330" w:rsidRDefault="00264330">
      <w:pPr>
        <w:spacing w:before="0" w:after="160" w:line="259" w:lineRule="auto"/>
      </w:pPr>
      <w:r>
        <w:br w:type="page"/>
      </w:r>
    </w:p>
    <w:p w14:paraId="39D9DB23" w14:textId="58E7F641" w:rsidR="00935476" w:rsidRDefault="003500C4" w:rsidP="00935476">
      <w:pPr>
        <w:pStyle w:val="Heading2"/>
      </w:pPr>
      <w:bookmarkStart w:id="13" w:name="_Toc209092291"/>
      <w:r>
        <w:lastRenderedPageBreak/>
        <w:t>Success Stories</w:t>
      </w:r>
      <w:r w:rsidR="00E81F12">
        <w:t xml:space="preserve">: </w:t>
      </w:r>
      <w:proofErr w:type="spellStart"/>
      <w:r w:rsidR="00E81F12">
        <w:t>Diraq</w:t>
      </w:r>
      <w:bookmarkEnd w:id="13"/>
      <w:proofErr w:type="spellEnd"/>
    </w:p>
    <w:p w14:paraId="7F612BFF" w14:textId="3FE31846" w:rsidR="008718E5" w:rsidRPr="00024851" w:rsidRDefault="008B3C0B" w:rsidP="00935476">
      <w:pPr>
        <w:spacing w:before="0" w:after="160" w:line="259" w:lineRule="auto"/>
        <w:rPr>
          <w:b/>
          <w:bCs/>
        </w:rPr>
      </w:pPr>
      <w:r w:rsidRPr="00024851">
        <w:rPr>
          <w:b/>
          <w:bCs/>
        </w:rPr>
        <w:t>Scalable Silicon Quantum Processors for Global Commercial Deployment</w:t>
      </w:r>
    </w:p>
    <w:p w14:paraId="392A7FF7" w14:textId="2A61D843" w:rsidR="00E81F12" w:rsidRPr="00B025CB" w:rsidRDefault="00753558" w:rsidP="00B025CB">
      <w:pPr>
        <w:pStyle w:val="Heading3"/>
      </w:pPr>
      <w:r w:rsidRPr="00B025CB">
        <w:t>Challenge</w:t>
      </w:r>
    </w:p>
    <w:p w14:paraId="5D59DA58" w14:textId="5EB7812B" w:rsidR="00B025CB" w:rsidRDefault="00753558" w:rsidP="00753558">
      <w:pPr>
        <w:spacing w:before="0" w:after="160" w:line="259" w:lineRule="auto"/>
      </w:pPr>
      <w:proofErr w:type="spellStart"/>
      <w:r w:rsidRPr="00753558">
        <w:t>Diraq</w:t>
      </w:r>
      <w:proofErr w:type="spellEnd"/>
      <w:r w:rsidRPr="00753558">
        <w:t xml:space="preserve"> is redefining scalable quantum computing by enabling millions of qubits on a single chip – far beyond the hundreds available today – to unlock practical, commercial quantum applications. </w:t>
      </w:r>
    </w:p>
    <w:p w14:paraId="1C54F942" w14:textId="0949AA8F" w:rsidR="00B025CB" w:rsidRDefault="00B025CB" w:rsidP="00B025CB">
      <w:pPr>
        <w:pStyle w:val="Heading3"/>
      </w:pPr>
      <w:r>
        <w:t>Solution</w:t>
      </w:r>
    </w:p>
    <w:p w14:paraId="388B69DB" w14:textId="1B278AE9" w:rsidR="00753558" w:rsidRDefault="00753558" w:rsidP="00753558">
      <w:pPr>
        <w:spacing w:before="0" w:after="160" w:line="259" w:lineRule="auto"/>
      </w:pPr>
      <w:r w:rsidRPr="00753558">
        <w:t xml:space="preserve">Our proprietary technology, backed by over 20 years of research and more than $150 million in </w:t>
      </w:r>
      <w:r w:rsidRPr="00753558">
        <w:br/>
        <w:t xml:space="preserve">grant and venture capital funding, and protected by 11 patent families, leverages existing silicon </w:t>
      </w:r>
      <w:r w:rsidRPr="00753558">
        <w:br/>
        <w:t xml:space="preserve">CMOS manufacturing and foundries to accelerate development and reduce costs – paving a faster, </w:t>
      </w:r>
      <w:r w:rsidRPr="00753558">
        <w:br/>
        <w:t>more efficient path to market.</w:t>
      </w:r>
    </w:p>
    <w:p w14:paraId="7E85CF8F" w14:textId="77777777" w:rsidR="00753558" w:rsidRDefault="00753558" w:rsidP="00753558">
      <w:pPr>
        <w:spacing w:before="0" w:after="160" w:line="259" w:lineRule="auto"/>
      </w:pPr>
      <w:r w:rsidRPr="00753558">
        <w:t>Key capabilities/differentiators include:</w:t>
      </w:r>
    </w:p>
    <w:p w14:paraId="6545BC5D" w14:textId="77777777" w:rsidR="00753558" w:rsidRDefault="00753558" w:rsidP="00753558">
      <w:pPr>
        <w:pStyle w:val="ListParagraph"/>
        <w:numPr>
          <w:ilvl w:val="0"/>
          <w:numId w:val="20"/>
        </w:numPr>
        <w:spacing w:before="0" w:after="160" w:line="259" w:lineRule="auto"/>
      </w:pPr>
      <w:r w:rsidRPr="00753558">
        <w:t xml:space="preserve">CMOS-compatible quantum architecture, using the same manufacturing technology </w:t>
      </w:r>
      <w:r w:rsidRPr="00753558">
        <w:br/>
        <w:t>that produces the chips in laptops, phones and other devices.</w:t>
      </w:r>
    </w:p>
    <w:p w14:paraId="271DE4E7" w14:textId="77777777" w:rsidR="00753558" w:rsidRDefault="00753558" w:rsidP="00753558">
      <w:pPr>
        <w:pStyle w:val="ListParagraph"/>
        <w:numPr>
          <w:ilvl w:val="0"/>
          <w:numId w:val="20"/>
        </w:numPr>
        <w:spacing w:before="0" w:after="160" w:line="259" w:lineRule="auto"/>
      </w:pPr>
      <w:r w:rsidRPr="00753558">
        <w:t>Quantum dot-based qubits using silicon ‘quantum dot’ technology</w:t>
      </w:r>
      <w:r>
        <w:t>.</w:t>
      </w:r>
    </w:p>
    <w:p w14:paraId="7058BF14" w14:textId="77777777" w:rsidR="00B025CB" w:rsidRDefault="00753558" w:rsidP="00B025CB">
      <w:pPr>
        <w:pStyle w:val="ListParagraph"/>
        <w:numPr>
          <w:ilvl w:val="0"/>
          <w:numId w:val="20"/>
        </w:numPr>
        <w:spacing w:before="0" w:after="160" w:line="259" w:lineRule="auto"/>
      </w:pPr>
      <w:r w:rsidRPr="00753558">
        <w:t>Roadmap to delivering full scale, fault-tolerant quantum computing.</w:t>
      </w:r>
    </w:p>
    <w:p w14:paraId="1C433858" w14:textId="6E7B408B" w:rsidR="00B025CB" w:rsidRPr="00B025CB" w:rsidRDefault="00753558" w:rsidP="00B025CB">
      <w:pPr>
        <w:pStyle w:val="Heading3"/>
      </w:pPr>
      <w:r w:rsidRPr="00B025CB">
        <w:t>Partnership / Market Entry</w:t>
      </w:r>
    </w:p>
    <w:p w14:paraId="6EF1A926" w14:textId="77777777" w:rsidR="00B025CB" w:rsidRDefault="00753558" w:rsidP="00753558">
      <w:pPr>
        <w:pStyle w:val="ListParagraph"/>
        <w:numPr>
          <w:ilvl w:val="0"/>
          <w:numId w:val="21"/>
        </w:numPr>
        <w:spacing w:before="0" w:after="160" w:line="259" w:lineRule="auto"/>
      </w:pPr>
      <w:proofErr w:type="spellStart"/>
      <w:r w:rsidRPr="00753558">
        <w:t>Diraq</w:t>
      </w:r>
      <w:proofErr w:type="spellEnd"/>
      <w:r w:rsidRPr="00753558">
        <w:t>, a UNSW spin-out, is a full-stack quantum computing company, delivering quantum hardware and software as a cloud-accessible service.</w:t>
      </w:r>
    </w:p>
    <w:p w14:paraId="6A6C3EBB" w14:textId="77777777" w:rsidR="00B025CB" w:rsidRDefault="00753558" w:rsidP="00753558">
      <w:pPr>
        <w:pStyle w:val="ListParagraph"/>
        <w:numPr>
          <w:ilvl w:val="0"/>
          <w:numId w:val="21"/>
        </w:numPr>
        <w:spacing w:before="0" w:after="160" w:line="259" w:lineRule="auto"/>
      </w:pPr>
      <w:r w:rsidRPr="00753558">
        <w:t>Major global engagements include:</w:t>
      </w:r>
    </w:p>
    <w:p w14:paraId="668F9A8E" w14:textId="77777777" w:rsidR="00B025CB" w:rsidRDefault="00753558" w:rsidP="00B025CB">
      <w:pPr>
        <w:pStyle w:val="ListParagraph"/>
        <w:numPr>
          <w:ilvl w:val="1"/>
          <w:numId w:val="21"/>
        </w:numPr>
        <w:spacing w:before="0" w:after="160" w:line="259" w:lineRule="auto"/>
      </w:pPr>
      <w:r w:rsidRPr="00753558">
        <w:t>Awarded a Stage A contract for USA Defence Advanced Research Projects Agency’s (DARPA) Quantum Benchmarking Initiative (QBI).</w:t>
      </w:r>
    </w:p>
    <w:p w14:paraId="1A5FC0A2" w14:textId="77777777" w:rsidR="00B025CB" w:rsidRDefault="00753558" w:rsidP="00B025CB">
      <w:pPr>
        <w:pStyle w:val="ListParagraph"/>
        <w:numPr>
          <w:ilvl w:val="1"/>
          <w:numId w:val="21"/>
        </w:numPr>
        <w:spacing w:before="0" w:after="160" w:line="259" w:lineRule="auto"/>
      </w:pPr>
      <w:r w:rsidRPr="00753558">
        <w:t xml:space="preserve">Partnerships with international foundries including </w:t>
      </w:r>
      <w:proofErr w:type="spellStart"/>
      <w:r w:rsidRPr="00753558">
        <w:t>imec</w:t>
      </w:r>
      <w:proofErr w:type="spellEnd"/>
      <w:r w:rsidRPr="00753558">
        <w:t xml:space="preserve"> and GlobalFoundries for high-precision mass-manufacture.</w:t>
      </w:r>
    </w:p>
    <w:p w14:paraId="1374B44E" w14:textId="1D706851" w:rsidR="003A61A3" w:rsidRPr="003A61A3" w:rsidRDefault="00753558" w:rsidP="00753558">
      <w:pPr>
        <w:pStyle w:val="ListParagraph"/>
        <w:numPr>
          <w:ilvl w:val="1"/>
          <w:numId w:val="21"/>
        </w:numPr>
        <w:spacing w:before="0" w:after="160" w:line="259" w:lineRule="auto"/>
        <w:rPr>
          <w:rStyle w:val="Heading3Char"/>
          <w:bCs w:val="0"/>
          <w:sz w:val="20"/>
          <w:szCs w:val="20"/>
        </w:rPr>
      </w:pPr>
      <w:r w:rsidRPr="00753558">
        <w:t xml:space="preserve">Numerous quantum technology partners including HRL Laboratories, NVIDIA, Quantum Machines, Maybell and </w:t>
      </w:r>
      <w:proofErr w:type="spellStart"/>
      <w:r w:rsidRPr="00753558">
        <w:t>Riverlane</w:t>
      </w:r>
      <w:proofErr w:type="spellEnd"/>
      <w:r w:rsidRPr="00753558">
        <w:t>.</w:t>
      </w:r>
    </w:p>
    <w:p w14:paraId="5FEAC5CB" w14:textId="77777777" w:rsidR="003A61A3" w:rsidRDefault="003A61A3" w:rsidP="003A61A3">
      <w:pPr>
        <w:pStyle w:val="Heading3"/>
      </w:pPr>
      <w:r>
        <w:t>Outcome / Impact</w:t>
      </w:r>
    </w:p>
    <w:p w14:paraId="034EA1A0" w14:textId="39AD4C09" w:rsidR="003A61A3" w:rsidRDefault="00753558" w:rsidP="003A61A3">
      <w:pPr>
        <w:pStyle w:val="ListParagraph"/>
        <w:numPr>
          <w:ilvl w:val="0"/>
          <w:numId w:val="22"/>
        </w:numPr>
        <w:spacing w:before="0" w:after="160" w:line="259" w:lineRule="auto"/>
      </w:pPr>
      <w:r w:rsidRPr="00753558">
        <w:t xml:space="preserve">Received more than $150 million in grant and venture capital funding from top-tier </w:t>
      </w:r>
      <w:r w:rsidRPr="00753558">
        <w:br/>
        <w:t xml:space="preserve">investors including </w:t>
      </w:r>
      <w:proofErr w:type="spellStart"/>
      <w:r w:rsidRPr="00753558">
        <w:t>Quantonation</w:t>
      </w:r>
      <w:proofErr w:type="spellEnd"/>
      <w:r w:rsidRPr="00753558">
        <w:t xml:space="preserve">, Main Sequence Ventures, </w:t>
      </w:r>
      <w:proofErr w:type="spellStart"/>
      <w:r w:rsidRPr="00753558">
        <w:t>Uniseed</w:t>
      </w:r>
      <w:proofErr w:type="spellEnd"/>
      <w:r w:rsidRPr="00753558">
        <w:t xml:space="preserve">, UniSuper and </w:t>
      </w:r>
      <w:r w:rsidRPr="00753558">
        <w:br/>
        <w:t>Taronga Ventures.</w:t>
      </w:r>
    </w:p>
    <w:p w14:paraId="2F52FCBA" w14:textId="77777777" w:rsidR="003A61A3" w:rsidRDefault="00753558" w:rsidP="003A61A3">
      <w:pPr>
        <w:pStyle w:val="ListParagraph"/>
        <w:numPr>
          <w:ilvl w:val="0"/>
          <w:numId w:val="22"/>
        </w:numPr>
        <w:spacing w:before="0" w:after="160" w:line="259" w:lineRule="auto"/>
      </w:pPr>
      <w:r w:rsidRPr="00753558">
        <w:t>First silicon quantum dot qubits integrated using a CMOS-compatible platform.</w:t>
      </w:r>
    </w:p>
    <w:p w14:paraId="52B65A2A" w14:textId="77777777" w:rsidR="003A61A3" w:rsidRDefault="00753558" w:rsidP="003A61A3">
      <w:pPr>
        <w:pStyle w:val="ListParagraph"/>
        <w:numPr>
          <w:ilvl w:val="0"/>
          <w:numId w:val="22"/>
        </w:numPr>
        <w:spacing w:before="0" w:after="160" w:line="259" w:lineRule="auto"/>
      </w:pPr>
      <w:r w:rsidRPr="00753558">
        <w:t xml:space="preserve">Roadmap to first commercially available quantum computer by 2029 and utility-scale </w:t>
      </w:r>
      <w:r w:rsidRPr="00753558">
        <w:br/>
        <w:t>system by 2033.</w:t>
      </w:r>
    </w:p>
    <w:p w14:paraId="3FAC895E" w14:textId="77777777" w:rsidR="003A61A3" w:rsidRDefault="00753558" w:rsidP="003A61A3">
      <w:pPr>
        <w:pStyle w:val="ListParagraph"/>
        <w:numPr>
          <w:ilvl w:val="0"/>
          <w:numId w:val="22"/>
        </w:numPr>
        <w:spacing w:before="0" w:after="160" w:line="259" w:lineRule="auto"/>
      </w:pPr>
      <w:r w:rsidRPr="00753558">
        <w:t>Recognised for pioneering IP and scalable quantum chip design.</w:t>
      </w:r>
    </w:p>
    <w:p w14:paraId="05023947" w14:textId="77777777" w:rsidR="003A61A3" w:rsidRDefault="00753558" w:rsidP="003A61A3">
      <w:pPr>
        <w:pStyle w:val="ListParagraph"/>
        <w:numPr>
          <w:ilvl w:val="0"/>
          <w:numId w:val="22"/>
        </w:numPr>
        <w:spacing w:before="0" w:after="160" w:line="259" w:lineRule="auto"/>
      </w:pPr>
      <w:r w:rsidRPr="00753558">
        <w:t xml:space="preserve">Strong engagement with the USA defence ecosystem through DARPA QBI, partnership </w:t>
      </w:r>
      <w:r w:rsidRPr="00753558">
        <w:br/>
        <w:t>with Fermilab, and ongoing funding through the ARO and AFOSR.</w:t>
      </w:r>
    </w:p>
    <w:p w14:paraId="039481A3" w14:textId="77777777" w:rsidR="003A61A3" w:rsidRDefault="003A61A3" w:rsidP="003A61A3">
      <w:pPr>
        <w:spacing w:before="0" w:after="160" w:line="259" w:lineRule="auto"/>
        <w:ind w:left="360"/>
      </w:pPr>
    </w:p>
    <w:p w14:paraId="5D5E6EBE" w14:textId="5FA1D4CD" w:rsidR="00740668" w:rsidRDefault="003F1AFD" w:rsidP="0075638C">
      <w:pPr>
        <w:pStyle w:val="Heading3"/>
      </w:pPr>
      <w:r>
        <w:lastRenderedPageBreak/>
        <w:t>E</w:t>
      </w:r>
      <w:r w:rsidR="00753558" w:rsidRPr="00753558">
        <w:t>xport Pathway Enablers</w:t>
      </w:r>
    </w:p>
    <w:p w14:paraId="160BD0A2" w14:textId="77777777" w:rsidR="00740668" w:rsidRDefault="003A61A3" w:rsidP="00BE5C71">
      <w:pPr>
        <w:pStyle w:val="ListParagraph"/>
        <w:numPr>
          <w:ilvl w:val="0"/>
          <w:numId w:val="23"/>
        </w:numPr>
        <w:spacing w:before="0" w:after="160" w:line="259" w:lineRule="auto"/>
      </w:pPr>
      <w:r>
        <w:t>P</w:t>
      </w:r>
      <w:r w:rsidR="00753558" w:rsidRPr="00753558">
        <w:t>articipation in DARPA QBI, with direct access to USA federal procurement.</w:t>
      </w:r>
    </w:p>
    <w:p w14:paraId="431289F3" w14:textId="77777777" w:rsidR="00740668" w:rsidRDefault="00753558" w:rsidP="00BE5C71">
      <w:pPr>
        <w:pStyle w:val="ListParagraph"/>
        <w:numPr>
          <w:ilvl w:val="0"/>
          <w:numId w:val="23"/>
        </w:numPr>
        <w:spacing w:before="0" w:after="160" w:line="259" w:lineRule="auto"/>
      </w:pPr>
      <w:r w:rsidRPr="00753558">
        <w:t>Leveraging international semiconductor supply chains for mass-manufacture and other quantum computing vendors to accelerate delivery.</w:t>
      </w:r>
    </w:p>
    <w:p w14:paraId="7FBD57FE" w14:textId="77777777" w:rsidR="00740668" w:rsidRDefault="00753558" w:rsidP="00BE5C71">
      <w:pPr>
        <w:pStyle w:val="ListParagraph"/>
        <w:numPr>
          <w:ilvl w:val="0"/>
          <w:numId w:val="23"/>
        </w:numPr>
        <w:spacing w:before="0" w:after="160" w:line="259" w:lineRule="auto"/>
      </w:pPr>
      <w:r w:rsidRPr="00753558">
        <w:t xml:space="preserve">Strong research foundation in University of New South Wales, partnerships with other </w:t>
      </w:r>
      <w:r w:rsidR="00580E72" w:rsidRPr="00753558">
        <w:t>universities</w:t>
      </w:r>
      <w:r w:rsidRPr="00753558">
        <w:t xml:space="preserve"> e.g. RMIT (</w:t>
      </w:r>
      <w:r w:rsidR="00580E72" w:rsidRPr="00753558">
        <w:t>Melbourne</w:t>
      </w:r>
      <w:r w:rsidRPr="00753558">
        <w:t>, Victoria), and both recipient and industry partner for numerous grants from the Australian Research Council.</w:t>
      </w:r>
    </w:p>
    <w:p w14:paraId="1187A19D" w14:textId="2D221B91" w:rsidR="00740668" w:rsidRDefault="00753558" w:rsidP="00BE5C71">
      <w:pPr>
        <w:pStyle w:val="ListParagraph"/>
        <w:numPr>
          <w:ilvl w:val="0"/>
          <w:numId w:val="23"/>
        </w:numPr>
        <w:spacing w:before="0" w:after="160" w:line="259" w:lineRule="auto"/>
      </w:pPr>
      <w:r w:rsidRPr="00753558">
        <w:t>Globally relevant IP portfolio and scalable design for full scale, fault-tolerant quantum computers.</w:t>
      </w:r>
    </w:p>
    <w:p w14:paraId="1EE35B7F" w14:textId="77777777" w:rsidR="00BE5C71" w:rsidRDefault="00753558" w:rsidP="0075638C">
      <w:pPr>
        <w:pStyle w:val="Heading3"/>
      </w:pPr>
      <w:r w:rsidRPr="00753558">
        <w:t>Global Opportunity:</w:t>
      </w:r>
      <w:r w:rsidR="00BE5C71">
        <w:t xml:space="preserve"> </w:t>
      </w:r>
      <w:r w:rsidRPr="00753558">
        <w:t>DARPA Quantum Benchmarking Initiative (QBI)</w:t>
      </w:r>
    </w:p>
    <w:p w14:paraId="094C4B9E" w14:textId="2F93B498" w:rsidR="00A103BD" w:rsidRDefault="00753558" w:rsidP="00A103BD">
      <w:pPr>
        <w:spacing w:before="0" w:after="160" w:line="259" w:lineRule="auto"/>
      </w:pPr>
      <w:r w:rsidRPr="00753558">
        <w:br/>
      </w:r>
      <w:proofErr w:type="spellStart"/>
      <w:r w:rsidRPr="00753558">
        <w:t>Diraq</w:t>
      </w:r>
      <w:proofErr w:type="spellEnd"/>
      <w:r w:rsidRPr="00753558">
        <w:t xml:space="preserve"> is one of only two Australian companies selected for Stage A of the DARPA QBI, an </w:t>
      </w:r>
      <w:r w:rsidRPr="00753558">
        <w:br/>
        <w:t xml:space="preserve">eight-year program led by the USA Department of Defence which aims to rigorously assess </w:t>
      </w:r>
      <w:r w:rsidRPr="00753558">
        <w:br/>
        <w:t xml:space="preserve">whether any quantum computing approach can </w:t>
      </w:r>
      <w:r w:rsidR="00A103BD">
        <w:t xml:space="preserve">reach utility scale by 2033. Of the 18 companies selected globally, </w:t>
      </w:r>
      <w:proofErr w:type="spellStart"/>
      <w:r w:rsidR="00A103BD">
        <w:t>Diraq</w:t>
      </w:r>
      <w:proofErr w:type="spellEnd"/>
      <w:r w:rsidR="00A103BD">
        <w:t xml:space="preserve"> was chosen alongside participants from the United States of America, United Kingdom, France, and Canada.</w:t>
      </w:r>
    </w:p>
    <w:p w14:paraId="5227743E" w14:textId="77777777" w:rsidR="00A103BD" w:rsidRPr="00A103BD" w:rsidRDefault="00A103BD" w:rsidP="00A103BD">
      <w:pPr>
        <w:spacing w:before="0" w:after="160" w:line="259" w:lineRule="auto"/>
        <w:rPr>
          <w:b/>
          <w:bCs/>
        </w:rPr>
      </w:pPr>
      <w:r w:rsidRPr="00A103BD">
        <w:rPr>
          <w:b/>
          <w:bCs/>
        </w:rPr>
        <w:t>Significance</w:t>
      </w:r>
    </w:p>
    <w:p w14:paraId="6FD6315C" w14:textId="7AA446F7" w:rsidR="00A103BD" w:rsidRDefault="00A103BD" w:rsidP="00A103BD">
      <w:pPr>
        <w:spacing w:before="0" w:after="160" w:line="259" w:lineRule="auto"/>
      </w:pPr>
      <w:r>
        <w:t xml:space="preserve">QBI provides a clear pathway into the USA federal procurement ecosystem, positioning </w:t>
      </w:r>
      <w:proofErr w:type="spellStart"/>
      <w:r>
        <w:t>Diraq</w:t>
      </w:r>
      <w:proofErr w:type="spellEnd"/>
      <w:r>
        <w:t xml:space="preserve"> to benchmark its performance against the world’s top quantum computing companies.</w:t>
      </w:r>
    </w:p>
    <w:p w14:paraId="073089D1" w14:textId="77777777" w:rsidR="00A103BD" w:rsidRPr="00A103BD" w:rsidRDefault="00A103BD" w:rsidP="00A103BD">
      <w:pPr>
        <w:spacing w:before="0" w:after="160" w:line="259" w:lineRule="auto"/>
        <w:rPr>
          <w:b/>
          <w:bCs/>
        </w:rPr>
      </w:pPr>
      <w:r w:rsidRPr="00A103BD">
        <w:rPr>
          <w:b/>
          <w:bCs/>
        </w:rPr>
        <w:t>Strategic Value</w:t>
      </w:r>
    </w:p>
    <w:p w14:paraId="42D81A50" w14:textId="77777777" w:rsidR="00D06812" w:rsidRDefault="00A103BD" w:rsidP="00A103BD">
      <w:pPr>
        <w:spacing w:before="0" w:after="160" w:line="259" w:lineRule="auto"/>
      </w:pPr>
      <w:r>
        <w:t xml:space="preserve">Participation in QBI validates </w:t>
      </w:r>
      <w:proofErr w:type="spellStart"/>
      <w:r>
        <w:t>Diraq’s</w:t>
      </w:r>
      <w:proofErr w:type="spellEnd"/>
      <w:r>
        <w:t xml:space="preserve"> technical feasibility, commercial viability and export readiness, supports international visibility, and accelerates its roadmap to delivering a utility scale quantum computer</w:t>
      </w:r>
      <w:r w:rsidR="0075638C">
        <w:t xml:space="preserve">. </w:t>
      </w:r>
    </w:p>
    <w:p w14:paraId="6AD9E3BB" w14:textId="77777777" w:rsidR="00D06812" w:rsidRDefault="00D06812" w:rsidP="00A103BD">
      <w:pPr>
        <w:spacing w:before="0" w:after="160" w:line="259" w:lineRule="auto"/>
      </w:pPr>
    </w:p>
    <w:tbl>
      <w:tblPr>
        <w:tblStyle w:val="GridTable1Light-Accent1"/>
        <w:tblW w:w="5000" w:type="pct"/>
        <w:tblLook w:val="04A0" w:firstRow="1" w:lastRow="0" w:firstColumn="1" w:lastColumn="0" w:noHBand="0" w:noVBand="1"/>
      </w:tblPr>
      <w:tblGrid>
        <w:gridCol w:w="1878"/>
        <w:gridCol w:w="2838"/>
        <w:gridCol w:w="5242"/>
      </w:tblGrid>
      <w:tr w:rsidR="00D06812" w:rsidRPr="00126E89" w14:paraId="0BDC2843" w14:textId="77777777" w:rsidTr="00D06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pct"/>
            <w:shd w:val="clear" w:color="auto" w:fill="00694B" w:themeFill="accent3"/>
            <w:vAlign w:val="center"/>
            <w:hideMark/>
          </w:tcPr>
          <w:p w14:paraId="777657BC" w14:textId="77777777" w:rsidR="00D06812" w:rsidRPr="00D06812" w:rsidRDefault="00D06812" w:rsidP="003D5EBD">
            <w:pPr>
              <w:jc w:val="center"/>
              <w:rPr>
                <w:rFonts w:eastAsia="Aptos" w:cs="Arial"/>
                <w:noProof/>
                <w:color w:val="FFFFFF" w:themeColor="background1"/>
                <w:lang w:val="en-GB" w:eastAsia="en-GB"/>
              </w:rPr>
            </w:pPr>
            <w:r w:rsidRPr="00D06812">
              <w:rPr>
                <w:rFonts w:eastAsia="Aptos" w:cs="Arial"/>
                <w:noProof/>
                <w:color w:val="FFFFFF" w:themeColor="background1"/>
                <w:lang w:val="en-GB" w:eastAsia="en-GB"/>
              </w:rPr>
              <w:t>QBI Phase</w:t>
            </w:r>
          </w:p>
        </w:tc>
        <w:tc>
          <w:tcPr>
            <w:tcW w:w="1425" w:type="pct"/>
            <w:shd w:val="clear" w:color="auto" w:fill="00694B" w:themeFill="accent3"/>
            <w:vAlign w:val="center"/>
            <w:hideMark/>
          </w:tcPr>
          <w:p w14:paraId="1210BDFD" w14:textId="77777777" w:rsidR="00D06812" w:rsidRPr="00D06812" w:rsidRDefault="00D06812" w:rsidP="003D5EBD">
            <w:pPr>
              <w:jc w:val="center"/>
              <w:cnfStyle w:val="100000000000" w:firstRow="1" w:lastRow="0" w:firstColumn="0" w:lastColumn="0" w:oddVBand="0" w:evenVBand="0" w:oddHBand="0" w:evenHBand="0" w:firstRowFirstColumn="0" w:firstRowLastColumn="0" w:lastRowFirstColumn="0" w:lastRowLastColumn="0"/>
              <w:rPr>
                <w:rFonts w:eastAsia="Aptos" w:cs="Arial"/>
                <w:noProof/>
                <w:color w:val="FFFFFF" w:themeColor="background1"/>
                <w:lang w:val="en-GB" w:eastAsia="en-GB"/>
              </w:rPr>
            </w:pPr>
            <w:r w:rsidRPr="00D06812">
              <w:rPr>
                <w:rFonts w:eastAsia="Aptos" w:cs="Arial"/>
                <w:noProof/>
                <w:color w:val="FFFFFF" w:themeColor="background1"/>
                <w:lang w:val="en-GB" w:eastAsia="en-GB"/>
              </w:rPr>
              <w:t>Funding</w:t>
            </w:r>
          </w:p>
        </w:tc>
        <w:tc>
          <w:tcPr>
            <w:tcW w:w="2632" w:type="pct"/>
            <w:shd w:val="clear" w:color="auto" w:fill="00694B" w:themeFill="accent3"/>
            <w:vAlign w:val="center"/>
            <w:hideMark/>
          </w:tcPr>
          <w:p w14:paraId="27553B99" w14:textId="77777777" w:rsidR="00D06812" w:rsidRPr="00D06812" w:rsidRDefault="00D06812" w:rsidP="003D5EBD">
            <w:pPr>
              <w:jc w:val="center"/>
              <w:cnfStyle w:val="100000000000" w:firstRow="1" w:lastRow="0" w:firstColumn="0" w:lastColumn="0" w:oddVBand="0" w:evenVBand="0" w:oddHBand="0" w:evenHBand="0" w:firstRowFirstColumn="0" w:firstRowLastColumn="0" w:lastRowFirstColumn="0" w:lastRowLastColumn="0"/>
              <w:rPr>
                <w:rFonts w:eastAsia="Aptos" w:cs="Arial"/>
                <w:noProof/>
                <w:color w:val="FFFFFF" w:themeColor="background1"/>
                <w:lang w:val="en-GB" w:eastAsia="en-GB"/>
              </w:rPr>
            </w:pPr>
            <w:r w:rsidRPr="00D06812">
              <w:rPr>
                <w:rFonts w:eastAsia="Aptos" w:cs="Arial"/>
                <w:noProof/>
                <w:color w:val="FFFFFF" w:themeColor="background1"/>
                <w:lang w:val="en-GB" w:eastAsia="en-GB"/>
              </w:rPr>
              <w:t>Objective</w:t>
            </w:r>
          </w:p>
        </w:tc>
      </w:tr>
      <w:tr w:rsidR="00D06812" w:rsidRPr="00126E89" w14:paraId="27C33022" w14:textId="77777777" w:rsidTr="003D5EBD">
        <w:tc>
          <w:tcPr>
            <w:cnfStyle w:val="001000000000" w:firstRow="0" w:lastRow="0" w:firstColumn="1" w:lastColumn="0" w:oddVBand="0" w:evenVBand="0" w:oddHBand="0" w:evenHBand="0" w:firstRowFirstColumn="0" w:firstRowLastColumn="0" w:lastRowFirstColumn="0" w:lastRowLastColumn="0"/>
            <w:tcW w:w="943" w:type="pct"/>
            <w:vAlign w:val="center"/>
            <w:hideMark/>
          </w:tcPr>
          <w:p w14:paraId="1801575A" w14:textId="77777777" w:rsidR="00D06812" w:rsidRPr="00126E89" w:rsidRDefault="00D06812" w:rsidP="003D5EBD">
            <w:pPr>
              <w:jc w:val="center"/>
              <w:rPr>
                <w:rFonts w:eastAsia="Aptos" w:cs="Arial"/>
                <w:noProof/>
                <w:color w:val="000000"/>
                <w:lang w:val="en-GB" w:eastAsia="en-GB"/>
              </w:rPr>
            </w:pPr>
            <w:r w:rsidRPr="00126E89">
              <w:rPr>
                <w:rFonts w:eastAsia="Aptos" w:cs="Arial"/>
                <w:noProof/>
                <w:color w:val="000000"/>
                <w:lang w:val="en-GB" w:eastAsia="en-GB"/>
              </w:rPr>
              <w:t>Stage A</w:t>
            </w:r>
          </w:p>
        </w:tc>
        <w:tc>
          <w:tcPr>
            <w:tcW w:w="1425" w:type="pct"/>
            <w:vAlign w:val="center"/>
            <w:hideMark/>
          </w:tcPr>
          <w:p w14:paraId="0680D657" w14:textId="77777777" w:rsidR="00D06812" w:rsidRPr="00126E89" w:rsidRDefault="00D06812" w:rsidP="003D5EBD">
            <w:pPr>
              <w:jc w:val="center"/>
              <w:cnfStyle w:val="000000000000" w:firstRow="0" w:lastRow="0" w:firstColumn="0" w:lastColumn="0" w:oddVBand="0" w:evenVBand="0" w:oddHBand="0" w:evenHBand="0" w:firstRowFirstColumn="0" w:firstRowLastColumn="0" w:lastRowFirstColumn="0" w:lastRowLastColumn="0"/>
              <w:rPr>
                <w:rFonts w:eastAsia="Aptos" w:cs="Arial"/>
                <w:noProof/>
                <w:color w:val="000000"/>
                <w:lang w:val="en-GB" w:eastAsia="en-GB"/>
              </w:rPr>
            </w:pPr>
            <w:r w:rsidRPr="00126E89">
              <w:rPr>
                <w:rFonts w:eastAsia="Aptos" w:cs="Arial"/>
                <w:noProof/>
                <w:color w:val="000000"/>
                <w:lang w:val="en-GB" w:eastAsia="en-GB"/>
              </w:rPr>
              <w:t>US$1M / 6 months</w:t>
            </w:r>
          </w:p>
        </w:tc>
        <w:tc>
          <w:tcPr>
            <w:tcW w:w="2632" w:type="pct"/>
            <w:vAlign w:val="center"/>
            <w:hideMark/>
          </w:tcPr>
          <w:p w14:paraId="17AB7564" w14:textId="77777777" w:rsidR="00D06812" w:rsidRPr="00126E89" w:rsidRDefault="00D06812" w:rsidP="003D5EBD">
            <w:pPr>
              <w:jc w:val="center"/>
              <w:cnfStyle w:val="000000000000" w:firstRow="0" w:lastRow="0" w:firstColumn="0" w:lastColumn="0" w:oddVBand="0" w:evenVBand="0" w:oddHBand="0" w:evenHBand="0" w:firstRowFirstColumn="0" w:firstRowLastColumn="0" w:lastRowFirstColumn="0" w:lastRowLastColumn="0"/>
              <w:rPr>
                <w:rFonts w:eastAsia="Aptos" w:cs="Arial"/>
                <w:noProof/>
                <w:color w:val="000000"/>
                <w:lang w:val="en-GB" w:eastAsia="en-GB"/>
              </w:rPr>
            </w:pPr>
            <w:r w:rsidRPr="00126E89">
              <w:rPr>
                <w:rFonts w:eastAsia="Aptos" w:cs="Arial"/>
                <w:noProof/>
                <w:color w:val="000000"/>
                <w:lang w:val="en-GB" w:eastAsia="en-GB"/>
              </w:rPr>
              <w:t>Proof of concept</w:t>
            </w:r>
          </w:p>
        </w:tc>
      </w:tr>
      <w:tr w:rsidR="00D06812" w:rsidRPr="00126E89" w14:paraId="346A768F" w14:textId="77777777" w:rsidTr="003D5EBD">
        <w:tc>
          <w:tcPr>
            <w:cnfStyle w:val="001000000000" w:firstRow="0" w:lastRow="0" w:firstColumn="1" w:lastColumn="0" w:oddVBand="0" w:evenVBand="0" w:oddHBand="0" w:evenHBand="0" w:firstRowFirstColumn="0" w:firstRowLastColumn="0" w:lastRowFirstColumn="0" w:lastRowLastColumn="0"/>
            <w:tcW w:w="943" w:type="pct"/>
            <w:vAlign w:val="center"/>
            <w:hideMark/>
          </w:tcPr>
          <w:p w14:paraId="061A41AD" w14:textId="77777777" w:rsidR="00D06812" w:rsidRPr="00126E89" w:rsidRDefault="00D06812" w:rsidP="003D5EBD">
            <w:pPr>
              <w:jc w:val="center"/>
              <w:rPr>
                <w:rFonts w:eastAsia="Aptos" w:cs="Arial"/>
                <w:noProof/>
                <w:color w:val="000000"/>
                <w:lang w:val="en-GB" w:eastAsia="en-GB"/>
              </w:rPr>
            </w:pPr>
            <w:r w:rsidRPr="00126E89">
              <w:rPr>
                <w:rFonts w:eastAsia="Aptos" w:cs="Arial"/>
                <w:noProof/>
                <w:color w:val="000000"/>
                <w:lang w:val="en-GB" w:eastAsia="en-GB"/>
              </w:rPr>
              <w:t>Stage B</w:t>
            </w:r>
          </w:p>
        </w:tc>
        <w:tc>
          <w:tcPr>
            <w:tcW w:w="1425" w:type="pct"/>
            <w:vAlign w:val="center"/>
            <w:hideMark/>
          </w:tcPr>
          <w:p w14:paraId="38563B9A" w14:textId="77777777" w:rsidR="00D06812" w:rsidRPr="00126E89" w:rsidRDefault="00D06812" w:rsidP="003D5EBD">
            <w:pPr>
              <w:jc w:val="center"/>
              <w:cnfStyle w:val="000000000000" w:firstRow="0" w:lastRow="0" w:firstColumn="0" w:lastColumn="0" w:oddVBand="0" w:evenVBand="0" w:oddHBand="0" w:evenHBand="0" w:firstRowFirstColumn="0" w:firstRowLastColumn="0" w:lastRowFirstColumn="0" w:lastRowLastColumn="0"/>
              <w:rPr>
                <w:rFonts w:eastAsia="Aptos" w:cs="Arial"/>
                <w:noProof/>
                <w:color w:val="000000"/>
                <w:lang w:val="en-GB" w:eastAsia="en-GB"/>
              </w:rPr>
            </w:pPr>
            <w:r w:rsidRPr="00126E89">
              <w:rPr>
                <w:rFonts w:eastAsia="Aptos" w:cs="Arial"/>
                <w:noProof/>
                <w:color w:val="000000"/>
                <w:lang w:val="en-GB" w:eastAsia="en-GB"/>
              </w:rPr>
              <w:t>Up to US$15M / 12 to 18 months</w:t>
            </w:r>
          </w:p>
        </w:tc>
        <w:tc>
          <w:tcPr>
            <w:tcW w:w="2632" w:type="pct"/>
            <w:vAlign w:val="center"/>
            <w:hideMark/>
          </w:tcPr>
          <w:p w14:paraId="5F394DCC" w14:textId="77777777" w:rsidR="00D06812" w:rsidRPr="00126E89" w:rsidRDefault="00D06812" w:rsidP="003D5EBD">
            <w:pPr>
              <w:jc w:val="center"/>
              <w:cnfStyle w:val="000000000000" w:firstRow="0" w:lastRow="0" w:firstColumn="0" w:lastColumn="0" w:oddVBand="0" w:evenVBand="0" w:oddHBand="0" w:evenHBand="0" w:firstRowFirstColumn="0" w:firstRowLastColumn="0" w:lastRowFirstColumn="0" w:lastRowLastColumn="0"/>
              <w:rPr>
                <w:rFonts w:eastAsia="Aptos" w:cs="Arial"/>
                <w:noProof/>
                <w:color w:val="000000"/>
                <w:lang w:val="en-GB" w:eastAsia="en-GB"/>
              </w:rPr>
            </w:pPr>
            <w:r w:rsidRPr="00126E89">
              <w:rPr>
                <w:rFonts w:eastAsia="Aptos" w:cs="Arial"/>
                <w:noProof/>
                <w:color w:val="000000"/>
                <w:lang w:val="en-GB" w:eastAsia="en-GB"/>
              </w:rPr>
              <w:t>Demonstration of scalability</w:t>
            </w:r>
          </w:p>
        </w:tc>
      </w:tr>
      <w:tr w:rsidR="00D06812" w:rsidRPr="00126E89" w14:paraId="2F5431CD" w14:textId="77777777" w:rsidTr="003D5EBD">
        <w:tc>
          <w:tcPr>
            <w:cnfStyle w:val="001000000000" w:firstRow="0" w:lastRow="0" w:firstColumn="1" w:lastColumn="0" w:oddVBand="0" w:evenVBand="0" w:oddHBand="0" w:evenHBand="0" w:firstRowFirstColumn="0" w:firstRowLastColumn="0" w:lastRowFirstColumn="0" w:lastRowLastColumn="0"/>
            <w:tcW w:w="943" w:type="pct"/>
            <w:vAlign w:val="center"/>
            <w:hideMark/>
          </w:tcPr>
          <w:p w14:paraId="7353118E" w14:textId="77777777" w:rsidR="00D06812" w:rsidRPr="00126E89" w:rsidRDefault="00D06812" w:rsidP="003D5EBD">
            <w:pPr>
              <w:jc w:val="center"/>
              <w:rPr>
                <w:rFonts w:eastAsia="Aptos" w:cs="Arial"/>
                <w:noProof/>
                <w:color w:val="000000"/>
                <w:lang w:val="en-GB" w:eastAsia="en-GB"/>
              </w:rPr>
            </w:pPr>
            <w:r w:rsidRPr="00126E89">
              <w:rPr>
                <w:rFonts w:eastAsia="Aptos" w:cs="Arial"/>
                <w:noProof/>
                <w:color w:val="000000"/>
                <w:lang w:val="en-GB" w:eastAsia="en-GB"/>
              </w:rPr>
              <w:t>Stage C</w:t>
            </w:r>
          </w:p>
        </w:tc>
        <w:tc>
          <w:tcPr>
            <w:tcW w:w="1425" w:type="pct"/>
            <w:vAlign w:val="center"/>
            <w:hideMark/>
          </w:tcPr>
          <w:p w14:paraId="54D56AF9" w14:textId="77777777" w:rsidR="00D06812" w:rsidRPr="00126E89" w:rsidRDefault="00D06812" w:rsidP="003D5EBD">
            <w:pPr>
              <w:jc w:val="center"/>
              <w:cnfStyle w:val="000000000000" w:firstRow="0" w:lastRow="0" w:firstColumn="0" w:lastColumn="0" w:oddVBand="0" w:evenVBand="0" w:oddHBand="0" w:evenHBand="0" w:firstRowFirstColumn="0" w:firstRowLastColumn="0" w:lastRowFirstColumn="0" w:lastRowLastColumn="0"/>
              <w:rPr>
                <w:rFonts w:eastAsia="Aptos" w:cs="Arial"/>
                <w:noProof/>
                <w:color w:val="000000"/>
                <w:lang w:val="en-GB" w:eastAsia="en-GB"/>
              </w:rPr>
            </w:pPr>
            <w:r w:rsidRPr="00126E89">
              <w:rPr>
                <w:rFonts w:eastAsia="Aptos" w:cs="Arial"/>
                <w:noProof/>
                <w:color w:val="000000"/>
                <w:lang w:val="en-GB" w:eastAsia="en-GB"/>
              </w:rPr>
              <w:t>Up to US$350M / up to 5 years</w:t>
            </w:r>
          </w:p>
        </w:tc>
        <w:tc>
          <w:tcPr>
            <w:tcW w:w="2632" w:type="pct"/>
            <w:vAlign w:val="center"/>
            <w:hideMark/>
          </w:tcPr>
          <w:p w14:paraId="1A75AC00" w14:textId="77777777" w:rsidR="00D06812" w:rsidRPr="00126E89" w:rsidRDefault="00D06812" w:rsidP="003D5EBD">
            <w:pPr>
              <w:jc w:val="center"/>
              <w:cnfStyle w:val="000000000000" w:firstRow="0" w:lastRow="0" w:firstColumn="0" w:lastColumn="0" w:oddVBand="0" w:evenVBand="0" w:oddHBand="0" w:evenHBand="0" w:firstRowFirstColumn="0" w:firstRowLastColumn="0" w:lastRowFirstColumn="0" w:lastRowLastColumn="0"/>
              <w:rPr>
                <w:rFonts w:eastAsia="Aptos" w:cs="Arial"/>
                <w:noProof/>
                <w:color w:val="000000"/>
                <w:lang w:val="en-GB" w:eastAsia="en-GB"/>
              </w:rPr>
            </w:pPr>
            <w:r w:rsidRPr="00126E89">
              <w:rPr>
                <w:rFonts w:eastAsia="Aptos" w:cs="Arial"/>
                <w:noProof/>
                <w:color w:val="000000"/>
                <w:lang w:val="en-GB" w:eastAsia="en-GB"/>
              </w:rPr>
              <w:t>Procurement of utility-scale systems</w:t>
            </w:r>
          </w:p>
        </w:tc>
      </w:tr>
    </w:tbl>
    <w:p w14:paraId="1E7B3821" w14:textId="79A82674" w:rsidR="00753558" w:rsidRPr="00753558" w:rsidRDefault="0075638C" w:rsidP="00A103BD">
      <w:pPr>
        <w:spacing w:before="0" w:after="160" w:line="259" w:lineRule="auto"/>
      </w:pPr>
      <w:r>
        <w:br w:type="page"/>
      </w:r>
    </w:p>
    <w:p w14:paraId="2019E845" w14:textId="02603DBB" w:rsidR="00264FFE" w:rsidRDefault="00264FFE" w:rsidP="00264FFE">
      <w:pPr>
        <w:pStyle w:val="Heading2"/>
      </w:pPr>
      <w:bookmarkStart w:id="14" w:name="_Toc209092292"/>
      <w:r>
        <w:lastRenderedPageBreak/>
        <w:t xml:space="preserve">Success Stories: </w:t>
      </w:r>
      <w:r w:rsidR="009731DA">
        <w:t>Eigensystems</w:t>
      </w:r>
      <w:bookmarkEnd w:id="14"/>
    </w:p>
    <w:p w14:paraId="1CF074A3" w14:textId="3D14E2B1" w:rsidR="00264FFE" w:rsidRPr="00024851" w:rsidRDefault="00B81051" w:rsidP="00264FFE">
      <w:pPr>
        <w:spacing w:before="0" w:after="160" w:line="259" w:lineRule="auto"/>
        <w:rPr>
          <w:b/>
          <w:bCs/>
        </w:rPr>
      </w:pPr>
      <w:r w:rsidRPr="00024851">
        <w:rPr>
          <w:b/>
          <w:bCs/>
        </w:rPr>
        <w:t>Revolutionising Quantum Education Through Play, Storytelling, and Accessibility</w:t>
      </w:r>
      <w:r w:rsidR="00264FFE" w:rsidRPr="00024851">
        <w:rPr>
          <w:b/>
          <w:bCs/>
        </w:rPr>
        <w:t xml:space="preserve"> </w:t>
      </w:r>
    </w:p>
    <w:p w14:paraId="4FB75553" w14:textId="77777777" w:rsidR="00264FFE" w:rsidRPr="00B025CB" w:rsidRDefault="00264FFE" w:rsidP="00264FFE">
      <w:pPr>
        <w:pStyle w:val="Heading3"/>
      </w:pPr>
      <w:r w:rsidRPr="00B025CB">
        <w:t>Challenge</w:t>
      </w:r>
    </w:p>
    <w:p w14:paraId="5F14B9D8" w14:textId="58CECDA7" w:rsidR="00E81F12" w:rsidRDefault="00CD1EFF" w:rsidP="00CD1EFF">
      <w:pPr>
        <w:spacing w:before="0" w:after="160" w:line="259" w:lineRule="auto"/>
      </w:pPr>
      <w:r>
        <w:t xml:space="preserve">Quantum computing remains out of reach for most people. It is complex, abstract, and difficult to teach using traditional educational tools. There is a growing need for </w:t>
      </w:r>
      <w:r w:rsidR="009D0603">
        <w:t>engaging</w:t>
      </w:r>
      <w:r>
        <w:t xml:space="preserve"> hands-on experiences that make quantum concepts accessible to students and educators globally.</w:t>
      </w:r>
    </w:p>
    <w:p w14:paraId="610670C5" w14:textId="6E4C3E7B" w:rsidR="009D0603" w:rsidRPr="00B025CB" w:rsidRDefault="009D0603" w:rsidP="009D0603">
      <w:pPr>
        <w:pStyle w:val="Heading3"/>
      </w:pPr>
      <w:r>
        <w:t>Solution</w:t>
      </w:r>
    </w:p>
    <w:p w14:paraId="7AB68D20" w14:textId="77777777" w:rsidR="00165B54" w:rsidRDefault="00165B54" w:rsidP="00165B54">
      <w:pPr>
        <w:spacing w:before="0" w:after="160" w:line="259" w:lineRule="auto"/>
      </w:pPr>
      <w:r>
        <w:t xml:space="preserve">A tactile, narrative-driven suite of quantum learning tools centred around the Quokka Puck, a personal, 30-qubit educational quantum system. </w:t>
      </w:r>
    </w:p>
    <w:p w14:paraId="53927912" w14:textId="35EA5B1F" w:rsidR="00165B54" w:rsidRDefault="00165B54" w:rsidP="00165B54">
      <w:pPr>
        <w:spacing w:before="0" w:after="160" w:line="259" w:lineRule="auto"/>
      </w:pPr>
      <w:r>
        <w:t>Product range includes:</w:t>
      </w:r>
    </w:p>
    <w:p w14:paraId="46387F69" w14:textId="0E7F857F" w:rsidR="00165B54" w:rsidRDefault="00165B54" w:rsidP="0043541E">
      <w:pPr>
        <w:pStyle w:val="ListParagraph"/>
        <w:numPr>
          <w:ilvl w:val="0"/>
          <w:numId w:val="24"/>
        </w:numPr>
        <w:spacing w:before="0" w:after="160" w:line="259" w:lineRule="auto"/>
      </w:pPr>
      <w:r>
        <w:t>Quokka Puck – Portable quantum learning device (US$395)</w:t>
      </w:r>
    </w:p>
    <w:p w14:paraId="4D135EBC" w14:textId="2BFB11B0" w:rsidR="00165B54" w:rsidRDefault="00165B54" w:rsidP="0043541E">
      <w:pPr>
        <w:pStyle w:val="ListParagraph"/>
        <w:numPr>
          <w:ilvl w:val="0"/>
          <w:numId w:val="24"/>
        </w:numPr>
        <w:spacing w:before="0" w:after="160" w:line="259" w:lineRule="auto"/>
      </w:pPr>
      <w:r>
        <w:t>Quokka Basic – Programming and simulation interfaces</w:t>
      </w:r>
    </w:p>
    <w:p w14:paraId="0238DAB3" w14:textId="4EE9A428" w:rsidR="00165B54" w:rsidRDefault="00165B54" w:rsidP="0043541E">
      <w:pPr>
        <w:pStyle w:val="ListParagraph"/>
        <w:numPr>
          <w:ilvl w:val="0"/>
          <w:numId w:val="24"/>
        </w:numPr>
        <w:spacing w:before="0" w:after="160" w:line="259" w:lineRule="auto"/>
      </w:pPr>
      <w:r>
        <w:t>Quokka Advanced – Curriculum-aligned lesson plans</w:t>
      </w:r>
    </w:p>
    <w:p w14:paraId="34C9B4F8" w14:textId="58A75BEE" w:rsidR="00165B54" w:rsidRDefault="00165B54" w:rsidP="0043541E">
      <w:pPr>
        <w:pStyle w:val="ListParagraph"/>
        <w:numPr>
          <w:ilvl w:val="0"/>
          <w:numId w:val="24"/>
        </w:numPr>
        <w:spacing w:before="0" w:after="160" w:line="259" w:lineRule="auto"/>
      </w:pPr>
      <w:r>
        <w:t>Quokka Stories – Narrative-based learning experiences</w:t>
      </w:r>
    </w:p>
    <w:p w14:paraId="0EFC456D" w14:textId="3F35FDF8" w:rsidR="00165B54" w:rsidRDefault="00165B54" w:rsidP="0043541E">
      <w:pPr>
        <w:pStyle w:val="ListParagraph"/>
        <w:numPr>
          <w:ilvl w:val="0"/>
          <w:numId w:val="24"/>
        </w:numPr>
        <w:spacing w:before="0" w:after="160" w:line="259" w:lineRule="auto"/>
      </w:pPr>
      <w:r>
        <w:t>Quokka Collectibles (coming soon) – Scale replicas of real-world quantum systems</w:t>
      </w:r>
    </w:p>
    <w:p w14:paraId="75ABF5ED" w14:textId="174425F5" w:rsidR="009D0603" w:rsidRDefault="00165B54" w:rsidP="0043541E">
      <w:pPr>
        <w:pStyle w:val="ListParagraph"/>
        <w:numPr>
          <w:ilvl w:val="0"/>
          <w:numId w:val="24"/>
        </w:numPr>
        <w:spacing w:before="0" w:after="160" w:line="259" w:lineRule="auto"/>
      </w:pPr>
      <w:r>
        <w:t>Education Content-as-a-Service – Custom quantum programs for schools and universities</w:t>
      </w:r>
    </w:p>
    <w:p w14:paraId="00529925" w14:textId="5D46A7DB" w:rsidR="009D0603" w:rsidRPr="00B025CB" w:rsidRDefault="009D0603" w:rsidP="009D0603">
      <w:pPr>
        <w:pStyle w:val="Heading3"/>
      </w:pPr>
      <w:r>
        <w:t>Partnership / Market Entry</w:t>
      </w:r>
    </w:p>
    <w:p w14:paraId="0E5BCD79" w14:textId="77777777" w:rsidR="0043541E" w:rsidRDefault="0043541E" w:rsidP="00903DB0">
      <w:pPr>
        <w:pStyle w:val="ListParagraph"/>
        <w:numPr>
          <w:ilvl w:val="0"/>
          <w:numId w:val="25"/>
        </w:numPr>
        <w:spacing w:before="0" w:after="160" w:line="259" w:lineRule="auto"/>
      </w:pPr>
      <w:r>
        <w:t>Founded in 2023 in Sydney, Eigensystems expanded to the US (Texas) in 2024. Launched the first Kickstarter in quantum education, raising US$100K in pre-orders.</w:t>
      </w:r>
    </w:p>
    <w:p w14:paraId="1EBD9FDA" w14:textId="77777777" w:rsidR="0043541E" w:rsidRDefault="0043541E" w:rsidP="00903DB0">
      <w:pPr>
        <w:pStyle w:val="ListParagraph"/>
        <w:numPr>
          <w:ilvl w:val="0"/>
          <w:numId w:val="25"/>
        </w:numPr>
        <w:spacing w:before="0" w:after="160" w:line="259" w:lineRule="auto"/>
      </w:pPr>
      <w:r>
        <w:t>Strategic Collaborations include:</w:t>
      </w:r>
    </w:p>
    <w:p w14:paraId="00564BD2" w14:textId="77777777" w:rsidR="0043541E" w:rsidRDefault="0043541E" w:rsidP="00903DB0">
      <w:pPr>
        <w:pStyle w:val="ListParagraph"/>
        <w:numPr>
          <w:ilvl w:val="1"/>
          <w:numId w:val="25"/>
        </w:numPr>
        <w:spacing w:before="0" w:after="160" w:line="259" w:lineRule="auto"/>
      </w:pPr>
      <w:proofErr w:type="spellStart"/>
      <w:r>
        <w:t>Diraq</w:t>
      </w:r>
      <w:proofErr w:type="spellEnd"/>
      <w:r>
        <w:t xml:space="preserve"> (Australia) and </w:t>
      </w:r>
      <w:proofErr w:type="spellStart"/>
      <w:r>
        <w:t>Pasqal</w:t>
      </w:r>
      <w:proofErr w:type="spellEnd"/>
      <w:r>
        <w:t xml:space="preserve"> (France) for hardware-linked Quokka Collectibles.</w:t>
      </w:r>
    </w:p>
    <w:p w14:paraId="514831A8" w14:textId="1B431F0E" w:rsidR="0043541E" w:rsidRDefault="0043541E" w:rsidP="00903DB0">
      <w:pPr>
        <w:pStyle w:val="ListParagraph"/>
        <w:numPr>
          <w:ilvl w:val="1"/>
          <w:numId w:val="25"/>
        </w:numPr>
        <w:spacing w:before="0" w:after="160" w:line="259" w:lineRule="auto"/>
      </w:pPr>
      <w:r>
        <w:t xml:space="preserve">Educational partnerships with QURECA and </w:t>
      </w:r>
      <w:proofErr w:type="spellStart"/>
      <w:r>
        <w:t>OpenQuantum</w:t>
      </w:r>
      <w:proofErr w:type="spellEnd"/>
      <w:r>
        <w:t xml:space="preserve"> (UK), and Okinawa Institute of Science and Technology (Japan).</w:t>
      </w:r>
    </w:p>
    <w:p w14:paraId="7C1D04EB" w14:textId="2B957B40" w:rsidR="009D0603" w:rsidRDefault="0043541E" w:rsidP="00903DB0">
      <w:pPr>
        <w:pStyle w:val="ListParagraph"/>
        <w:numPr>
          <w:ilvl w:val="1"/>
          <w:numId w:val="25"/>
        </w:numPr>
        <w:spacing w:before="0" w:after="160" w:line="259" w:lineRule="auto"/>
      </w:pPr>
      <w:r>
        <w:t xml:space="preserve">Partnership with </w:t>
      </w:r>
      <w:proofErr w:type="spellStart"/>
      <w:r>
        <w:t>Fishermans</w:t>
      </w:r>
      <w:proofErr w:type="spellEnd"/>
      <w:r>
        <w:t xml:space="preserve"> Bend precinct (Melbourne, Australia) for national outreach.</w:t>
      </w:r>
    </w:p>
    <w:p w14:paraId="21116777" w14:textId="6C42C891" w:rsidR="008D16F5" w:rsidRPr="00B025CB" w:rsidRDefault="008D16F5" w:rsidP="008D16F5">
      <w:pPr>
        <w:pStyle w:val="Heading3"/>
      </w:pPr>
      <w:r>
        <w:t>Outcome / Impact</w:t>
      </w:r>
    </w:p>
    <w:p w14:paraId="60262EB1" w14:textId="15A8F4E6" w:rsidR="00166D63" w:rsidRDefault="00166D63" w:rsidP="00916AAB">
      <w:pPr>
        <w:pStyle w:val="ListParagraph"/>
        <w:numPr>
          <w:ilvl w:val="0"/>
          <w:numId w:val="26"/>
        </w:numPr>
        <w:spacing w:before="0" w:after="160" w:line="259" w:lineRule="auto"/>
      </w:pPr>
      <w:r>
        <w:t>Hundreds of Quokka Pucks shipped to educators and enthusiasts worldwide.</w:t>
      </w:r>
    </w:p>
    <w:p w14:paraId="2378B893" w14:textId="22ACA9ED" w:rsidR="00166D63" w:rsidRDefault="00166D63" w:rsidP="00916AAB">
      <w:pPr>
        <w:pStyle w:val="ListParagraph"/>
        <w:numPr>
          <w:ilvl w:val="0"/>
          <w:numId w:val="26"/>
        </w:numPr>
        <w:spacing w:before="0" w:after="160" w:line="259" w:lineRule="auto"/>
      </w:pPr>
      <w:r>
        <w:t xml:space="preserve">Adopted by leading institutions: Aalto University (Finland), Keio University and OIST (Japan), </w:t>
      </w:r>
      <w:proofErr w:type="spellStart"/>
      <w:r>
        <w:t>YooBee</w:t>
      </w:r>
      <w:proofErr w:type="spellEnd"/>
      <w:r>
        <w:t xml:space="preserve"> (New Zealand), University of Costa Rica.</w:t>
      </w:r>
    </w:p>
    <w:p w14:paraId="672C37BD" w14:textId="77777777" w:rsidR="0021586B" w:rsidRDefault="00166D63" w:rsidP="00916AAB">
      <w:pPr>
        <w:pStyle w:val="ListParagraph"/>
        <w:numPr>
          <w:ilvl w:val="0"/>
          <w:numId w:val="26"/>
        </w:numPr>
        <w:spacing w:before="0" w:after="160" w:line="259" w:lineRule="auto"/>
      </w:pPr>
      <w:r>
        <w:t>Pilot quantum literacy programs launched in Australia, Finland, New Zealand</w:t>
      </w:r>
      <w:r w:rsidR="0021586B">
        <w:t>.</w:t>
      </w:r>
    </w:p>
    <w:p w14:paraId="461029BC" w14:textId="0AF485B3" w:rsidR="0021586B" w:rsidRDefault="00166D63" w:rsidP="00916AAB">
      <w:pPr>
        <w:pStyle w:val="ListParagraph"/>
        <w:numPr>
          <w:ilvl w:val="0"/>
          <w:numId w:val="26"/>
        </w:numPr>
        <w:spacing w:before="0" w:after="160" w:line="259" w:lineRule="auto"/>
      </w:pPr>
      <w:r>
        <w:t>Educational study with 11–</w:t>
      </w:r>
      <w:r w:rsidR="00384DEF">
        <w:t>13-year-olds</w:t>
      </w:r>
      <w:r>
        <w:t xml:space="preserve"> in Okayama, Japan (2025).</w:t>
      </w:r>
    </w:p>
    <w:p w14:paraId="20B6D3D7" w14:textId="423FAFD9" w:rsidR="00166D63" w:rsidRDefault="00166D63" w:rsidP="00916AAB">
      <w:pPr>
        <w:pStyle w:val="ListParagraph"/>
        <w:numPr>
          <w:ilvl w:val="0"/>
          <w:numId w:val="26"/>
        </w:numPr>
        <w:spacing w:before="0" w:after="160" w:line="259" w:lineRule="auto"/>
      </w:pPr>
      <w:r>
        <w:t>Winner of the 2024 Australian Good Design Award.</w:t>
      </w:r>
    </w:p>
    <w:p w14:paraId="3DA5F8E9" w14:textId="4E384906" w:rsidR="00166D63" w:rsidRDefault="00166D63" w:rsidP="00916AAB">
      <w:pPr>
        <w:pStyle w:val="ListParagraph"/>
        <w:numPr>
          <w:ilvl w:val="0"/>
          <w:numId w:val="26"/>
        </w:numPr>
        <w:spacing w:before="0" w:after="160" w:line="259" w:lineRule="auto"/>
      </w:pPr>
      <w:r>
        <w:t>Showcased at Quantum Australia Conference 2024.</w:t>
      </w:r>
    </w:p>
    <w:p w14:paraId="33BAF97A" w14:textId="1E40A95C" w:rsidR="008D16F5" w:rsidRPr="002A5EE5" w:rsidRDefault="00166D63" w:rsidP="00916AAB">
      <w:pPr>
        <w:pStyle w:val="ListParagraph"/>
        <w:numPr>
          <w:ilvl w:val="0"/>
          <w:numId w:val="26"/>
        </w:numPr>
        <w:spacing w:before="0" w:after="160" w:line="259" w:lineRule="auto"/>
      </w:pPr>
      <w:r>
        <w:t>They are now shipping globally</w:t>
      </w:r>
      <w:r w:rsidR="00916AAB">
        <w:t>.</w:t>
      </w:r>
    </w:p>
    <w:p w14:paraId="5F021F83" w14:textId="7307F06B" w:rsidR="008D16F5" w:rsidRPr="00B025CB" w:rsidRDefault="008D16F5" w:rsidP="008D16F5">
      <w:pPr>
        <w:pStyle w:val="Heading3"/>
      </w:pPr>
      <w:r>
        <w:t xml:space="preserve">Export Pathway Enablers </w:t>
      </w:r>
    </w:p>
    <w:p w14:paraId="4B061FE8" w14:textId="55526CEC" w:rsidR="00384DEF" w:rsidRDefault="008D16F5" w:rsidP="00384DEF">
      <w:pPr>
        <w:pStyle w:val="ListParagraph"/>
        <w:numPr>
          <w:ilvl w:val="0"/>
          <w:numId w:val="27"/>
        </w:numPr>
        <w:spacing w:before="0" w:after="160" w:line="259" w:lineRule="auto"/>
      </w:pPr>
      <w:r>
        <w:lastRenderedPageBreak/>
        <w:t>Quantum</w:t>
      </w:r>
      <w:r w:rsidR="00384DEF" w:rsidRPr="00384DEF">
        <w:t xml:space="preserve"> </w:t>
      </w:r>
      <w:r w:rsidR="00384DEF">
        <w:t>Kickstarter crowdfunding and early community validation.</w:t>
      </w:r>
    </w:p>
    <w:p w14:paraId="1CA55B5D" w14:textId="36F6AE78" w:rsidR="00384DEF" w:rsidRDefault="00384DEF" w:rsidP="00384DEF">
      <w:pPr>
        <w:pStyle w:val="ListParagraph"/>
        <w:numPr>
          <w:ilvl w:val="0"/>
          <w:numId w:val="27"/>
        </w:numPr>
        <w:spacing w:before="0" w:after="160" w:line="259" w:lineRule="auto"/>
      </w:pPr>
      <w:r>
        <w:t>Visibility through Quantum Australia Conference.</w:t>
      </w:r>
    </w:p>
    <w:p w14:paraId="47B1E258" w14:textId="77777777" w:rsidR="00384DEF" w:rsidRDefault="00384DEF" w:rsidP="00384DEF">
      <w:pPr>
        <w:pStyle w:val="ListParagraph"/>
        <w:numPr>
          <w:ilvl w:val="0"/>
          <w:numId w:val="27"/>
        </w:numPr>
        <w:spacing w:before="0" w:after="160" w:line="259" w:lineRule="auto"/>
      </w:pPr>
      <w:r>
        <w:t>Recognition via Australian Good Design Award.</w:t>
      </w:r>
    </w:p>
    <w:p w14:paraId="02B7C486" w14:textId="77777777" w:rsidR="00384DEF" w:rsidRDefault="00384DEF" w:rsidP="00384DEF">
      <w:pPr>
        <w:pStyle w:val="ListParagraph"/>
        <w:numPr>
          <w:ilvl w:val="0"/>
          <w:numId w:val="27"/>
        </w:numPr>
        <w:spacing w:before="0" w:after="160" w:line="259" w:lineRule="auto"/>
      </w:pPr>
      <w:r>
        <w:t xml:space="preserve">Support from international university networks and state innovation hubs. </w:t>
      </w:r>
    </w:p>
    <w:p w14:paraId="6F7FDF18" w14:textId="5DB47B09" w:rsidR="008D16F5" w:rsidRPr="002A5EE5" w:rsidRDefault="00384DEF" w:rsidP="00384DEF">
      <w:pPr>
        <w:pStyle w:val="ListParagraph"/>
        <w:numPr>
          <w:ilvl w:val="0"/>
          <w:numId w:val="27"/>
        </w:numPr>
        <w:spacing w:before="0" w:after="160" w:line="259" w:lineRule="auto"/>
      </w:pPr>
      <w:r>
        <w:t>Partnerships with quantum tech leaders and global educational institutions</w:t>
      </w:r>
    </w:p>
    <w:p w14:paraId="1B009DEE" w14:textId="77777777" w:rsidR="008D16F5" w:rsidRDefault="008D16F5" w:rsidP="009D0603">
      <w:pPr>
        <w:spacing w:before="0" w:after="160" w:line="259" w:lineRule="auto"/>
      </w:pPr>
    </w:p>
    <w:p w14:paraId="75C56017" w14:textId="288A3A53" w:rsidR="0055469D" w:rsidRDefault="0055469D" w:rsidP="0055469D">
      <w:pPr>
        <w:pStyle w:val="Heading2"/>
      </w:pPr>
      <w:bookmarkStart w:id="15" w:name="_Toc209092293"/>
      <w:r>
        <w:t xml:space="preserve">Success Stories: </w:t>
      </w:r>
      <w:proofErr w:type="spellStart"/>
      <w:r>
        <w:t>QuantX</w:t>
      </w:r>
      <w:proofErr w:type="spellEnd"/>
      <w:r w:rsidR="00BB3B75">
        <w:t xml:space="preserve"> Labs</w:t>
      </w:r>
      <w:bookmarkEnd w:id="15"/>
    </w:p>
    <w:p w14:paraId="30044E96" w14:textId="42825810" w:rsidR="0055469D" w:rsidRPr="00024851" w:rsidRDefault="00024851" w:rsidP="0055469D">
      <w:pPr>
        <w:spacing w:before="0" w:after="160" w:line="259" w:lineRule="auto"/>
        <w:rPr>
          <w:b/>
          <w:bCs/>
        </w:rPr>
      </w:pPr>
      <w:r w:rsidRPr="00024851">
        <w:rPr>
          <w:b/>
          <w:bCs/>
        </w:rPr>
        <w:t>Delivering Precision Timing for Defence, Space, and Global Infrastructure</w:t>
      </w:r>
    </w:p>
    <w:p w14:paraId="3047B0A0" w14:textId="77777777" w:rsidR="0055469D" w:rsidRPr="00B025CB" w:rsidRDefault="0055469D" w:rsidP="0055469D">
      <w:pPr>
        <w:pStyle w:val="Heading3"/>
      </w:pPr>
      <w:r w:rsidRPr="00B025CB">
        <w:t>Challenge</w:t>
      </w:r>
    </w:p>
    <w:p w14:paraId="494FC5B0" w14:textId="30D1F3D4" w:rsidR="0055469D" w:rsidRDefault="00704F53" w:rsidP="00704F53">
      <w:pPr>
        <w:spacing w:before="0" w:after="160" w:line="259" w:lineRule="auto"/>
      </w:pPr>
      <w:r>
        <w:t>Dependence on Global Positioning Systems (GPS) and Global Navigation Satellite Systems (GNSS) systems creates critical vulnerabilities for defence, space, and vital infrastructure sectors. Resilient, sovereign alternatives for position, navigation, and timing (PNT) are essential to maintain secure operations in contested or degraded environments.</w:t>
      </w:r>
    </w:p>
    <w:p w14:paraId="145FC96E" w14:textId="77777777" w:rsidR="0055469D" w:rsidRPr="00B025CB" w:rsidRDefault="0055469D" w:rsidP="0055469D">
      <w:pPr>
        <w:pStyle w:val="Heading3"/>
      </w:pPr>
      <w:r>
        <w:t>Solution</w:t>
      </w:r>
    </w:p>
    <w:p w14:paraId="73367301" w14:textId="77777777" w:rsidR="005616E0" w:rsidRDefault="00827620" w:rsidP="00827620">
      <w:pPr>
        <w:spacing w:before="0" w:after="160" w:line="259" w:lineRule="auto"/>
      </w:pPr>
      <w:r>
        <w:t>A suite of quantum-enabled precision timing technologies designed to deliver ultra-stable, low</w:t>
      </w:r>
      <w:r w:rsidR="004C5DEB">
        <w:t>-</w:t>
      </w:r>
      <w:r>
        <w:t xml:space="preserve">noise signals for mission-critical applications. </w:t>
      </w:r>
    </w:p>
    <w:p w14:paraId="5AC1CF44" w14:textId="77777777" w:rsidR="005616E0" w:rsidRDefault="00827620" w:rsidP="00827620">
      <w:pPr>
        <w:spacing w:before="0" w:after="160" w:line="259" w:lineRule="auto"/>
      </w:pPr>
      <w:r>
        <w:t>Key products include:</w:t>
      </w:r>
    </w:p>
    <w:p w14:paraId="51F8D5F3" w14:textId="77777777" w:rsidR="005616E0" w:rsidRDefault="00827620" w:rsidP="005616E0">
      <w:pPr>
        <w:pStyle w:val="ListParagraph"/>
        <w:numPr>
          <w:ilvl w:val="0"/>
          <w:numId w:val="28"/>
        </w:numPr>
        <w:spacing w:before="0" w:after="160" w:line="259" w:lineRule="auto"/>
      </w:pPr>
      <w:r>
        <w:t>TEMPO – Compact optical atomic clock delivering up to 10x performance improvement over current GNSS-based systems.</w:t>
      </w:r>
    </w:p>
    <w:p w14:paraId="61CC4D7B" w14:textId="292BF419" w:rsidR="0055469D" w:rsidRDefault="00827620" w:rsidP="005616E0">
      <w:pPr>
        <w:pStyle w:val="ListParagraph"/>
        <w:numPr>
          <w:ilvl w:val="0"/>
          <w:numId w:val="28"/>
        </w:numPr>
        <w:spacing w:before="0" w:after="160" w:line="259" w:lineRule="auto"/>
      </w:pPr>
      <w:r>
        <w:t>SYNCHRO (in development) – Time-transfer system using quantum and classical signals over fibre and free-space links</w:t>
      </w:r>
      <w:r w:rsidR="005616E0">
        <w:t>.</w:t>
      </w:r>
    </w:p>
    <w:p w14:paraId="2540A1DC" w14:textId="1BE6F2F5" w:rsidR="005616E0" w:rsidRPr="00B025CB" w:rsidRDefault="005616E0" w:rsidP="005616E0">
      <w:pPr>
        <w:pStyle w:val="Heading3"/>
      </w:pPr>
      <w:r>
        <w:t xml:space="preserve">Other Technologies </w:t>
      </w:r>
    </w:p>
    <w:p w14:paraId="412C8F63" w14:textId="64C43ABE" w:rsidR="008B1E6A" w:rsidRDefault="008B1E6A" w:rsidP="008B1E6A">
      <w:pPr>
        <w:pStyle w:val="ListParagraph"/>
        <w:numPr>
          <w:ilvl w:val="0"/>
          <w:numId w:val="29"/>
        </w:numPr>
        <w:spacing w:before="0" w:after="160" w:line="259" w:lineRule="auto"/>
      </w:pPr>
      <w:proofErr w:type="spellStart"/>
      <w:r>
        <w:t>Cryoclock</w:t>
      </w:r>
      <w:proofErr w:type="spellEnd"/>
      <w:r>
        <w:t xml:space="preserve"> – The world’s purest microwave and radio frequency signal generator, offering </w:t>
      </w:r>
    </w:p>
    <w:p w14:paraId="51F1B3F3" w14:textId="4FC02AE4" w:rsidR="008B1E6A" w:rsidRDefault="008B1E6A" w:rsidP="008B1E6A">
      <w:pPr>
        <w:pStyle w:val="ListParagraph"/>
        <w:spacing w:before="0" w:after="160" w:line="259" w:lineRule="auto"/>
      </w:pPr>
      <w:r>
        <w:t>ultra-low phase noise and exceptional frequency stability.</w:t>
      </w:r>
    </w:p>
    <w:p w14:paraId="7060F094" w14:textId="0DC2E178" w:rsidR="005616E0" w:rsidRDefault="008B1E6A" w:rsidP="008B1E6A">
      <w:pPr>
        <w:pStyle w:val="ListParagraph"/>
        <w:numPr>
          <w:ilvl w:val="0"/>
          <w:numId w:val="29"/>
        </w:numPr>
        <w:spacing w:before="0" w:after="160" w:line="259" w:lineRule="auto"/>
      </w:pPr>
      <w:proofErr w:type="spellStart"/>
      <w:r>
        <w:t>Sentio</w:t>
      </w:r>
      <w:proofErr w:type="spellEnd"/>
      <w:r>
        <w:t xml:space="preserve"> (in development) – Quantum sensor for resilient and sovereign PNT solutions.</w:t>
      </w:r>
    </w:p>
    <w:p w14:paraId="6D030B16" w14:textId="77777777" w:rsidR="005616E0" w:rsidRPr="00B025CB" w:rsidRDefault="005616E0" w:rsidP="005616E0">
      <w:pPr>
        <w:pStyle w:val="Heading3"/>
      </w:pPr>
      <w:r>
        <w:t>Solution</w:t>
      </w:r>
    </w:p>
    <w:p w14:paraId="21AA11FA" w14:textId="75A112BB" w:rsidR="000A37AD" w:rsidRDefault="000A37AD" w:rsidP="000A37AD">
      <w:pPr>
        <w:pStyle w:val="ListParagraph"/>
        <w:numPr>
          <w:ilvl w:val="0"/>
          <w:numId w:val="29"/>
        </w:numPr>
        <w:spacing w:before="0" w:after="160" w:line="259" w:lineRule="auto"/>
      </w:pPr>
      <w:r>
        <w:t xml:space="preserve">Founded in 2016 as a spin-out from the </w:t>
      </w:r>
    </w:p>
    <w:p w14:paraId="14806B9B" w14:textId="77777777" w:rsidR="000A37AD" w:rsidRDefault="000A37AD" w:rsidP="000A37AD">
      <w:pPr>
        <w:pStyle w:val="ListParagraph"/>
        <w:numPr>
          <w:ilvl w:val="0"/>
          <w:numId w:val="29"/>
        </w:numPr>
        <w:spacing w:before="0" w:after="160" w:line="259" w:lineRule="auto"/>
      </w:pPr>
      <w:r>
        <w:t xml:space="preserve">University of Adelaide, </w:t>
      </w:r>
      <w:proofErr w:type="spellStart"/>
      <w:r>
        <w:t>QuantX</w:t>
      </w:r>
      <w:proofErr w:type="spellEnd"/>
      <w:r>
        <w:t xml:space="preserve"> Labs has </w:t>
      </w:r>
    </w:p>
    <w:p w14:paraId="1DACCD3C" w14:textId="77777777" w:rsidR="000A37AD" w:rsidRDefault="000A37AD" w:rsidP="000A37AD">
      <w:pPr>
        <w:pStyle w:val="ListParagraph"/>
        <w:numPr>
          <w:ilvl w:val="0"/>
          <w:numId w:val="29"/>
        </w:numPr>
        <w:spacing w:before="0" w:after="160" w:line="259" w:lineRule="auto"/>
      </w:pPr>
      <w:r>
        <w:t xml:space="preserve">rapidly established itself as a national leader in </w:t>
      </w:r>
    </w:p>
    <w:p w14:paraId="094A4BEB" w14:textId="77777777" w:rsidR="000A37AD" w:rsidRDefault="000A37AD" w:rsidP="000A37AD">
      <w:pPr>
        <w:pStyle w:val="ListParagraph"/>
        <w:numPr>
          <w:ilvl w:val="0"/>
          <w:numId w:val="29"/>
        </w:numPr>
        <w:spacing w:before="0" w:after="160" w:line="259" w:lineRule="auto"/>
      </w:pPr>
      <w:r>
        <w:t>precision timing and quantum sensing.</w:t>
      </w:r>
    </w:p>
    <w:p w14:paraId="024F370A" w14:textId="77777777" w:rsidR="000A37AD" w:rsidRDefault="000A37AD" w:rsidP="000A37AD">
      <w:pPr>
        <w:pStyle w:val="ListParagraph"/>
        <w:numPr>
          <w:ilvl w:val="0"/>
          <w:numId w:val="29"/>
        </w:numPr>
        <w:spacing w:before="0" w:after="160" w:line="259" w:lineRule="auto"/>
      </w:pPr>
      <w:r>
        <w:t xml:space="preserve"> •Key milestones include:</w:t>
      </w:r>
    </w:p>
    <w:p w14:paraId="33FF24BE" w14:textId="77777777" w:rsidR="000A37AD" w:rsidRDefault="000A37AD" w:rsidP="000A37AD">
      <w:pPr>
        <w:pStyle w:val="ListParagraph"/>
        <w:numPr>
          <w:ilvl w:val="0"/>
          <w:numId w:val="29"/>
        </w:numPr>
        <w:spacing w:before="0" w:after="160" w:line="259" w:lineRule="auto"/>
      </w:pPr>
      <w:r>
        <w:t xml:space="preserve"> – </w:t>
      </w:r>
      <w:proofErr w:type="spellStart"/>
      <w:r>
        <w:t>Cryoclock</w:t>
      </w:r>
      <w:proofErr w:type="spellEnd"/>
      <w:r>
        <w:t xml:space="preserve"> selected for Australia’s $1.2B </w:t>
      </w:r>
    </w:p>
    <w:p w14:paraId="5E316A03" w14:textId="77777777" w:rsidR="000A37AD" w:rsidRDefault="000A37AD" w:rsidP="000A37AD">
      <w:pPr>
        <w:pStyle w:val="ListParagraph"/>
        <w:numPr>
          <w:ilvl w:val="0"/>
          <w:numId w:val="29"/>
        </w:numPr>
        <w:spacing w:before="0" w:after="160" w:line="259" w:lineRule="auto"/>
      </w:pPr>
      <w:r>
        <w:t>AIR2025 JORN Phase 6 defence upgrade.</w:t>
      </w:r>
    </w:p>
    <w:p w14:paraId="28BCCF88" w14:textId="77777777" w:rsidR="000A37AD" w:rsidRDefault="000A37AD" w:rsidP="000A37AD">
      <w:pPr>
        <w:pStyle w:val="ListParagraph"/>
        <w:numPr>
          <w:ilvl w:val="0"/>
          <w:numId w:val="29"/>
        </w:numPr>
        <w:spacing w:before="0" w:after="160" w:line="259" w:lineRule="auto"/>
      </w:pPr>
      <w:r>
        <w:t xml:space="preserve"> – TEMPO to launch on a SpaceX mission with </w:t>
      </w:r>
    </w:p>
    <w:p w14:paraId="6E725118" w14:textId="77777777" w:rsidR="000A37AD" w:rsidRDefault="000A37AD" w:rsidP="000A37AD">
      <w:pPr>
        <w:pStyle w:val="ListParagraph"/>
        <w:numPr>
          <w:ilvl w:val="0"/>
          <w:numId w:val="29"/>
        </w:numPr>
        <w:spacing w:before="0" w:after="160" w:line="259" w:lineRule="auto"/>
      </w:pPr>
      <w:proofErr w:type="spellStart"/>
      <w:r>
        <w:t>Exotrail</w:t>
      </w:r>
      <w:proofErr w:type="spellEnd"/>
      <w:r>
        <w:t xml:space="preserve"> (France) in December 2025.</w:t>
      </w:r>
    </w:p>
    <w:p w14:paraId="329E0ADE" w14:textId="77777777" w:rsidR="000A37AD" w:rsidRDefault="000A37AD" w:rsidP="000A37AD">
      <w:pPr>
        <w:pStyle w:val="ListParagraph"/>
        <w:numPr>
          <w:ilvl w:val="0"/>
          <w:numId w:val="29"/>
        </w:numPr>
        <w:spacing w:before="0" w:after="160" w:line="259" w:lineRule="auto"/>
      </w:pPr>
      <w:r>
        <w:t xml:space="preserve"> – Defence-funded mobile timing testbed to be </w:t>
      </w:r>
    </w:p>
    <w:p w14:paraId="7413B7F1" w14:textId="77777777" w:rsidR="000A37AD" w:rsidRDefault="000A37AD" w:rsidP="000A37AD">
      <w:pPr>
        <w:pStyle w:val="ListParagraph"/>
        <w:numPr>
          <w:ilvl w:val="0"/>
          <w:numId w:val="29"/>
        </w:numPr>
        <w:spacing w:before="0" w:after="160" w:line="259" w:lineRule="auto"/>
      </w:pPr>
      <w:r>
        <w:lastRenderedPageBreak/>
        <w:t xml:space="preserve">delivered to Defence Science and Technology </w:t>
      </w:r>
    </w:p>
    <w:p w14:paraId="1FF09EA6" w14:textId="33849BD4" w:rsidR="005616E0" w:rsidRDefault="000A37AD" w:rsidP="000A37AD">
      <w:pPr>
        <w:pStyle w:val="ListParagraph"/>
        <w:numPr>
          <w:ilvl w:val="0"/>
          <w:numId w:val="29"/>
        </w:numPr>
        <w:spacing w:before="0" w:after="160" w:line="259" w:lineRule="auto"/>
      </w:pPr>
      <w:r>
        <w:t>Group Edinburgh in 2025</w:t>
      </w:r>
    </w:p>
    <w:p w14:paraId="3F1B3A74" w14:textId="77777777" w:rsidR="000A37AD" w:rsidRDefault="000A37AD" w:rsidP="000A37AD">
      <w:pPr>
        <w:pStyle w:val="ListParagraph"/>
        <w:numPr>
          <w:ilvl w:val="0"/>
          <w:numId w:val="29"/>
        </w:numPr>
        <w:spacing w:before="0" w:after="160" w:line="259" w:lineRule="auto"/>
      </w:pPr>
      <w:r>
        <w:t xml:space="preserve">Based at Lot Fourteen innovation precinct </w:t>
      </w:r>
    </w:p>
    <w:p w14:paraId="129E38B4" w14:textId="77777777" w:rsidR="000A37AD" w:rsidRDefault="000A37AD" w:rsidP="000A37AD">
      <w:pPr>
        <w:pStyle w:val="ListParagraph"/>
        <w:numPr>
          <w:ilvl w:val="0"/>
          <w:numId w:val="29"/>
        </w:numPr>
        <w:spacing w:before="0" w:after="160" w:line="259" w:lineRule="auto"/>
      </w:pPr>
      <w:r>
        <w:t xml:space="preserve">in Adelaide (Australia), with a team of 40+ </w:t>
      </w:r>
    </w:p>
    <w:p w14:paraId="410C1E27" w14:textId="5AF20C95" w:rsidR="000A37AD" w:rsidRDefault="000A37AD" w:rsidP="000A37AD">
      <w:pPr>
        <w:pStyle w:val="ListParagraph"/>
        <w:numPr>
          <w:ilvl w:val="0"/>
          <w:numId w:val="29"/>
        </w:numPr>
        <w:spacing w:before="0" w:after="160" w:line="259" w:lineRule="auto"/>
      </w:pPr>
      <w:r>
        <w:t>employees</w:t>
      </w:r>
    </w:p>
    <w:p w14:paraId="2F8C84C2" w14:textId="4B238BB4" w:rsidR="005616E0" w:rsidRPr="00B025CB" w:rsidRDefault="00831E44" w:rsidP="005616E0">
      <w:pPr>
        <w:pStyle w:val="Heading3"/>
      </w:pPr>
      <w:r>
        <w:t>Outcome / Impact</w:t>
      </w:r>
    </w:p>
    <w:p w14:paraId="366DC468" w14:textId="2250F3BD" w:rsidR="00DC003B" w:rsidRDefault="00DC003B" w:rsidP="000B4727">
      <w:pPr>
        <w:pStyle w:val="ListParagraph"/>
        <w:numPr>
          <w:ilvl w:val="0"/>
          <w:numId w:val="31"/>
        </w:numPr>
        <w:spacing w:before="0" w:after="160" w:line="259" w:lineRule="auto"/>
      </w:pPr>
      <w:r>
        <w:t xml:space="preserve">Defence identified as primary funder and adopter of early deployment of sovereign </w:t>
      </w:r>
    </w:p>
    <w:p w14:paraId="7AD2AA65" w14:textId="77777777" w:rsidR="000B4727" w:rsidRDefault="00DC003B" w:rsidP="000B4727">
      <w:pPr>
        <w:pStyle w:val="ListParagraph"/>
        <w:numPr>
          <w:ilvl w:val="0"/>
          <w:numId w:val="31"/>
        </w:numPr>
        <w:spacing w:before="0" w:after="160" w:line="259" w:lineRule="auto"/>
      </w:pPr>
      <w:r>
        <w:t>timing systems.</w:t>
      </w:r>
    </w:p>
    <w:p w14:paraId="00AB59B9" w14:textId="4BF33D45" w:rsidR="00DC003B" w:rsidRDefault="00DC003B" w:rsidP="000B4727">
      <w:pPr>
        <w:pStyle w:val="ListParagraph"/>
        <w:numPr>
          <w:ilvl w:val="0"/>
          <w:numId w:val="31"/>
        </w:numPr>
        <w:spacing w:before="0" w:after="160" w:line="259" w:lineRule="auto"/>
      </w:pPr>
      <w:proofErr w:type="spellStart"/>
      <w:r>
        <w:t>Cryoclock</w:t>
      </w:r>
      <w:proofErr w:type="spellEnd"/>
      <w:r>
        <w:t xml:space="preserve"> recognised as critical national capability for secure communications and </w:t>
      </w:r>
    </w:p>
    <w:p w14:paraId="022E79EB" w14:textId="77777777" w:rsidR="000B4727" w:rsidRDefault="00DC003B" w:rsidP="000B4727">
      <w:pPr>
        <w:pStyle w:val="ListParagraph"/>
        <w:numPr>
          <w:ilvl w:val="0"/>
          <w:numId w:val="31"/>
        </w:numPr>
        <w:spacing w:before="0" w:after="160" w:line="259" w:lineRule="auto"/>
      </w:pPr>
      <w:r>
        <w:t>radar systems.</w:t>
      </w:r>
    </w:p>
    <w:p w14:paraId="1379094F" w14:textId="77777777" w:rsidR="000B4727" w:rsidRDefault="00DC003B" w:rsidP="000B4727">
      <w:pPr>
        <w:pStyle w:val="ListParagraph"/>
        <w:numPr>
          <w:ilvl w:val="0"/>
          <w:numId w:val="31"/>
        </w:numPr>
        <w:spacing w:before="0" w:after="160" w:line="259" w:lineRule="auto"/>
      </w:pPr>
      <w:r>
        <w:t>Expansion into space infrastructure through TEMPO’s space-ready atomic clock platform.</w:t>
      </w:r>
    </w:p>
    <w:p w14:paraId="539C5598" w14:textId="5E9B8515" w:rsidR="005616E0" w:rsidRDefault="00DC003B" w:rsidP="000B4727">
      <w:pPr>
        <w:pStyle w:val="ListParagraph"/>
        <w:numPr>
          <w:ilvl w:val="0"/>
          <w:numId w:val="31"/>
        </w:numPr>
        <w:spacing w:before="0" w:after="160" w:line="259" w:lineRule="auto"/>
      </w:pPr>
      <w:r>
        <w:t>Advancing globally competitive quantum PNT solutions aligned with Australia’s strategic priorities</w:t>
      </w:r>
      <w:r w:rsidR="000B4727">
        <w:t>.</w:t>
      </w:r>
    </w:p>
    <w:p w14:paraId="2F8C0F88" w14:textId="1ED3370B" w:rsidR="005616E0" w:rsidRPr="00B025CB" w:rsidRDefault="00DC003B" w:rsidP="005616E0">
      <w:pPr>
        <w:pStyle w:val="Heading3"/>
      </w:pPr>
      <w:r>
        <w:t>Export Pathway Enablers</w:t>
      </w:r>
    </w:p>
    <w:p w14:paraId="62ED09FA" w14:textId="77777777" w:rsidR="000B4727" w:rsidRDefault="00DC003B" w:rsidP="000B4727">
      <w:pPr>
        <w:pStyle w:val="ListParagraph"/>
        <w:numPr>
          <w:ilvl w:val="0"/>
          <w:numId w:val="30"/>
        </w:numPr>
        <w:spacing w:before="0" w:after="160" w:line="259" w:lineRule="auto"/>
      </w:pPr>
      <w:r>
        <w:t>Funded by Australian Department of Defence, including Defence, Science and Technology Group and AIR2025 programs.</w:t>
      </w:r>
    </w:p>
    <w:p w14:paraId="10B65ABB" w14:textId="7E55218B" w:rsidR="00DC003B" w:rsidRDefault="00DC003B" w:rsidP="000B4727">
      <w:pPr>
        <w:pStyle w:val="ListParagraph"/>
        <w:numPr>
          <w:ilvl w:val="0"/>
          <w:numId w:val="30"/>
        </w:numPr>
        <w:spacing w:before="0" w:after="160" w:line="259" w:lineRule="auto"/>
      </w:pPr>
      <w:r>
        <w:t xml:space="preserve">International partnership with </w:t>
      </w:r>
      <w:proofErr w:type="spellStart"/>
      <w:r>
        <w:t>Exotrail</w:t>
      </w:r>
      <w:proofErr w:type="spellEnd"/>
      <w:r>
        <w:t xml:space="preserve"> (France) for space deployment.</w:t>
      </w:r>
    </w:p>
    <w:p w14:paraId="727D744E" w14:textId="77777777" w:rsidR="000B4727" w:rsidRDefault="000B4727" w:rsidP="000B4727">
      <w:pPr>
        <w:pStyle w:val="ListParagraph"/>
        <w:numPr>
          <w:ilvl w:val="0"/>
          <w:numId w:val="30"/>
        </w:numPr>
        <w:spacing w:before="0" w:after="160" w:line="259" w:lineRule="auto"/>
      </w:pPr>
      <w:r>
        <w:t>A</w:t>
      </w:r>
      <w:r w:rsidR="00DC003B">
        <w:t>ccess to commercialisation and talent pipelines via Lot Fourteen innovation precinct.</w:t>
      </w:r>
    </w:p>
    <w:p w14:paraId="668C4DA8" w14:textId="6120EF11" w:rsidR="005616E0" w:rsidRDefault="00DC003B" w:rsidP="000B4727">
      <w:pPr>
        <w:pStyle w:val="ListParagraph"/>
        <w:numPr>
          <w:ilvl w:val="0"/>
          <w:numId w:val="30"/>
        </w:numPr>
        <w:spacing w:before="0" w:after="160" w:line="259" w:lineRule="auto"/>
      </w:pPr>
      <w:r>
        <w:t>Supported by University of Adelaide’s quantum</w:t>
      </w:r>
      <w:r w:rsidR="000B4727">
        <w:t xml:space="preserve"> </w:t>
      </w:r>
      <w:r>
        <w:t>R&amp;D and technology transfer ecosystem.</w:t>
      </w:r>
    </w:p>
    <w:p w14:paraId="0C920EA4" w14:textId="66BB3F5D" w:rsidR="000B4727" w:rsidRDefault="000B4727" w:rsidP="000B4727">
      <w:pPr>
        <w:spacing w:before="0" w:after="160" w:line="259" w:lineRule="auto"/>
      </w:pPr>
    </w:p>
    <w:p w14:paraId="387AC281" w14:textId="77777777" w:rsidR="000B4727" w:rsidRDefault="000B4727">
      <w:pPr>
        <w:spacing w:before="0" w:after="160" w:line="259" w:lineRule="auto"/>
      </w:pPr>
      <w:r>
        <w:br w:type="page"/>
      </w:r>
    </w:p>
    <w:p w14:paraId="18703269" w14:textId="6E575510" w:rsidR="00370FFC" w:rsidRDefault="00370FFC" w:rsidP="00370FFC">
      <w:pPr>
        <w:pStyle w:val="Heading2"/>
      </w:pPr>
      <w:bookmarkStart w:id="16" w:name="_Toc209092294"/>
      <w:r>
        <w:lastRenderedPageBreak/>
        <w:t>Success Stories: Q-CTRL</w:t>
      </w:r>
      <w:bookmarkEnd w:id="16"/>
    </w:p>
    <w:p w14:paraId="234A9C78" w14:textId="493503DF" w:rsidR="00370FFC" w:rsidRPr="00024851" w:rsidRDefault="00C319AE" w:rsidP="00370FFC">
      <w:pPr>
        <w:spacing w:before="0" w:after="160" w:line="259" w:lineRule="auto"/>
        <w:rPr>
          <w:b/>
          <w:bCs/>
        </w:rPr>
      </w:pPr>
      <w:r w:rsidRPr="00C319AE">
        <w:rPr>
          <w:b/>
          <w:bCs/>
        </w:rPr>
        <w:t>Global pioneer delivering AI-powered quantum infrastructure softwar</w:t>
      </w:r>
      <w:r>
        <w:rPr>
          <w:b/>
          <w:bCs/>
        </w:rPr>
        <w:t>e</w:t>
      </w:r>
    </w:p>
    <w:p w14:paraId="00617586" w14:textId="77777777" w:rsidR="00370FFC" w:rsidRPr="00B025CB" w:rsidRDefault="00370FFC" w:rsidP="00370FFC">
      <w:pPr>
        <w:pStyle w:val="Heading3"/>
      </w:pPr>
      <w:r w:rsidRPr="00B025CB">
        <w:t>Challenge</w:t>
      </w:r>
    </w:p>
    <w:p w14:paraId="35E6458F" w14:textId="21C0FBEB" w:rsidR="00370FFC" w:rsidRDefault="00B174BC" w:rsidP="00B174BC">
      <w:pPr>
        <w:spacing w:before="0" w:after="160" w:line="259" w:lineRule="auto"/>
      </w:pPr>
      <w:r>
        <w:t>Overcoming performance limitations in quantum computing and quantum sensing hardware and enabling error-resilient, scalable and deployable quantum systems through advanced control and automation.</w:t>
      </w:r>
    </w:p>
    <w:p w14:paraId="5E075B69" w14:textId="77777777" w:rsidR="00370FFC" w:rsidRPr="00B025CB" w:rsidRDefault="00370FFC" w:rsidP="00370FFC">
      <w:pPr>
        <w:pStyle w:val="Heading3"/>
      </w:pPr>
      <w:r>
        <w:t>Solution</w:t>
      </w:r>
    </w:p>
    <w:p w14:paraId="06A42E0E" w14:textId="6CAB909F" w:rsidR="00863241" w:rsidRDefault="00863241" w:rsidP="00863241">
      <w:pPr>
        <w:spacing w:before="0" w:after="160" w:line="259" w:lineRule="auto"/>
      </w:pPr>
      <w:r>
        <w:t>Quantum infrastructure software and tools that optimise, stabilise, and scale quantum technologies across computing, sensing, and education.</w:t>
      </w:r>
    </w:p>
    <w:p w14:paraId="4D8D890D" w14:textId="77777777" w:rsidR="00863241" w:rsidRDefault="00863241" w:rsidP="00863241">
      <w:pPr>
        <w:spacing w:before="0" w:after="160" w:line="259" w:lineRule="auto"/>
      </w:pPr>
      <w:r>
        <w:t xml:space="preserve">Key products include: </w:t>
      </w:r>
    </w:p>
    <w:p w14:paraId="0F4F5FC2" w14:textId="5A2F9A68" w:rsidR="00863241" w:rsidRDefault="00863241" w:rsidP="00863241">
      <w:pPr>
        <w:pStyle w:val="ListParagraph"/>
        <w:numPr>
          <w:ilvl w:val="0"/>
          <w:numId w:val="32"/>
        </w:numPr>
        <w:spacing w:before="0" w:after="160" w:line="259" w:lineRule="auto"/>
      </w:pPr>
      <w:r>
        <w:t>Black Opal – Interactive learning platform to educate users in the fundamentals of quantum computing.</w:t>
      </w:r>
    </w:p>
    <w:p w14:paraId="197D7D5E" w14:textId="77777777" w:rsidR="00863241" w:rsidRDefault="00863241" w:rsidP="00863241">
      <w:pPr>
        <w:pStyle w:val="ListParagraph"/>
        <w:numPr>
          <w:ilvl w:val="0"/>
          <w:numId w:val="32"/>
        </w:numPr>
        <w:spacing w:before="0" w:after="160" w:line="259" w:lineRule="auto"/>
      </w:pPr>
      <w:r>
        <w:t>Fire Opal – Performance management and optimization software to maximize the potential of today’s quantum computers.</w:t>
      </w:r>
    </w:p>
    <w:p w14:paraId="2944DC08" w14:textId="77777777" w:rsidR="00863241" w:rsidRDefault="00863241" w:rsidP="00863241">
      <w:pPr>
        <w:pStyle w:val="ListParagraph"/>
        <w:numPr>
          <w:ilvl w:val="0"/>
          <w:numId w:val="32"/>
        </w:numPr>
        <w:spacing w:before="0" w:after="160" w:line="259" w:lineRule="auto"/>
      </w:pPr>
      <w:r>
        <w:t>Boulder Opal – AI-powered quantum control software to accelerate quantum hardware development.</w:t>
      </w:r>
    </w:p>
    <w:p w14:paraId="76B05BB6" w14:textId="6FBF5139" w:rsidR="000B4727" w:rsidRDefault="00863241" w:rsidP="00863241">
      <w:pPr>
        <w:pStyle w:val="ListParagraph"/>
        <w:numPr>
          <w:ilvl w:val="0"/>
          <w:numId w:val="32"/>
        </w:numPr>
        <w:spacing w:before="0" w:after="160" w:line="259" w:lineRule="auto"/>
      </w:pPr>
      <w:r>
        <w:t>Ironstone Opal – Commercial and defence grade quantum-assured navigation system for crewed and uncrewed airborne, maritime and land platforms.</w:t>
      </w:r>
    </w:p>
    <w:p w14:paraId="716A66AE" w14:textId="079B2AF5" w:rsidR="003E7ADD" w:rsidRPr="00B025CB" w:rsidRDefault="00863241" w:rsidP="003E7ADD">
      <w:pPr>
        <w:pStyle w:val="Heading3"/>
      </w:pPr>
      <w:r>
        <w:t xml:space="preserve">Partnership / Market Entry </w:t>
      </w:r>
    </w:p>
    <w:p w14:paraId="1A07C371" w14:textId="77777777" w:rsidR="00854E53" w:rsidRDefault="00854E53" w:rsidP="00854E53">
      <w:pPr>
        <w:pStyle w:val="ListParagraph"/>
        <w:numPr>
          <w:ilvl w:val="0"/>
          <w:numId w:val="33"/>
        </w:numPr>
        <w:spacing w:before="0" w:after="160" w:line="259" w:lineRule="auto"/>
      </w:pPr>
      <w:r>
        <w:t xml:space="preserve">Founded in 2017 in Sydney, with more than 170 staff across Sydney, Los Angeles, San Francisco, Oxford and Berlin. </w:t>
      </w:r>
    </w:p>
    <w:p w14:paraId="6105430A" w14:textId="77777777" w:rsidR="00854E53" w:rsidRDefault="00854E53" w:rsidP="00854E53">
      <w:pPr>
        <w:pStyle w:val="ListParagraph"/>
        <w:numPr>
          <w:ilvl w:val="0"/>
          <w:numId w:val="33"/>
        </w:numPr>
        <w:spacing w:before="0" w:after="160" w:line="259" w:lineRule="auto"/>
      </w:pPr>
      <w:r>
        <w:t>Pioneered the establishment of the global quantum infrastructure software sector.</w:t>
      </w:r>
    </w:p>
    <w:p w14:paraId="1BDFBD35" w14:textId="4086CB7F" w:rsidR="003E7ADD" w:rsidRDefault="00854E53" w:rsidP="00854E53">
      <w:pPr>
        <w:pStyle w:val="ListParagraph"/>
        <w:numPr>
          <w:ilvl w:val="0"/>
          <w:numId w:val="33"/>
        </w:numPr>
        <w:spacing w:before="0" w:after="160" w:line="259" w:lineRule="auto"/>
      </w:pPr>
      <w:r>
        <w:t xml:space="preserve">Advancing quantum computing utility and performance through commercial relationships with IBM, </w:t>
      </w:r>
      <w:proofErr w:type="spellStart"/>
      <w:r>
        <w:t>Rigetti</w:t>
      </w:r>
      <w:proofErr w:type="spellEnd"/>
      <w:r>
        <w:t xml:space="preserve">, </w:t>
      </w:r>
      <w:proofErr w:type="spellStart"/>
      <w:r>
        <w:t>IonQ</w:t>
      </w:r>
      <w:proofErr w:type="spellEnd"/>
      <w:r>
        <w:t xml:space="preserve">, Oxford Quantum Circuits, </w:t>
      </w:r>
      <w:proofErr w:type="spellStart"/>
      <w:r>
        <w:t>Diraq</w:t>
      </w:r>
      <w:proofErr w:type="spellEnd"/>
      <w:r>
        <w:t xml:space="preserve">, Quantum Machines, </w:t>
      </w:r>
      <w:proofErr w:type="spellStart"/>
      <w:r>
        <w:t>QuantWare</w:t>
      </w:r>
      <w:proofErr w:type="spellEnd"/>
      <w:r>
        <w:t xml:space="preserve">, </w:t>
      </w:r>
      <w:proofErr w:type="spellStart"/>
      <w:r>
        <w:t>Qblox</w:t>
      </w:r>
      <w:proofErr w:type="spellEnd"/>
      <w:r>
        <w:t xml:space="preserve">, Keysight, </w:t>
      </w:r>
      <w:proofErr w:type="spellStart"/>
      <w:r>
        <w:t>Aqarios</w:t>
      </w:r>
      <w:proofErr w:type="spellEnd"/>
      <w:r>
        <w:t xml:space="preserve">, </w:t>
      </w:r>
      <w:proofErr w:type="spellStart"/>
      <w:r>
        <w:t>qBraid</w:t>
      </w:r>
      <w:proofErr w:type="spellEnd"/>
      <w:r>
        <w:t>, and Wolfram.</w:t>
      </w:r>
    </w:p>
    <w:p w14:paraId="40C62E7F" w14:textId="55FDD9A3" w:rsidR="00ED430A" w:rsidRDefault="00ED430A" w:rsidP="00FD5112">
      <w:pPr>
        <w:pStyle w:val="ListParagraph"/>
        <w:numPr>
          <w:ilvl w:val="0"/>
          <w:numId w:val="33"/>
        </w:numPr>
        <w:spacing w:before="0" w:after="160" w:line="259" w:lineRule="auto"/>
      </w:pPr>
      <w:r>
        <w:t xml:space="preserve">Delivering quantum-assured navigation technology in partnership with DARPA, the US </w:t>
      </w:r>
      <w:proofErr w:type="spellStart"/>
      <w:r>
        <w:t>Defense</w:t>
      </w:r>
      <w:proofErr w:type="spellEnd"/>
      <w:r>
        <w:t xml:space="preserve"> Innovation Unit, UK Royal Navy</w:t>
      </w:r>
      <w:r w:rsidR="00FD5112">
        <w:t xml:space="preserve"> </w:t>
      </w:r>
      <w:r>
        <w:t>and commercial providers such as Airbus and</w:t>
      </w:r>
      <w:r w:rsidR="00FD5112">
        <w:t xml:space="preserve"> </w:t>
      </w:r>
      <w:r>
        <w:t>Lockheed Martin.</w:t>
      </w:r>
    </w:p>
    <w:p w14:paraId="3B5AFDF4" w14:textId="26F6A752" w:rsidR="00ED430A" w:rsidRDefault="00ED430A" w:rsidP="00FD5112">
      <w:pPr>
        <w:pStyle w:val="ListParagraph"/>
        <w:numPr>
          <w:ilvl w:val="0"/>
          <w:numId w:val="33"/>
        </w:numPr>
        <w:spacing w:before="0" w:after="160" w:line="259" w:lineRule="auto"/>
      </w:pPr>
      <w:r>
        <w:t>Engaged in education and workforce</w:t>
      </w:r>
      <w:r w:rsidR="00FD5112">
        <w:t xml:space="preserve"> </w:t>
      </w:r>
      <w:r>
        <w:t>development by deploying Black Opal</w:t>
      </w:r>
      <w:r w:rsidR="00FD5112">
        <w:t xml:space="preserve"> </w:t>
      </w:r>
      <w:r>
        <w:t>across universities, the private sector and</w:t>
      </w:r>
      <w:r w:rsidR="00FD5112">
        <w:t xml:space="preserve"> </w:t>
      </w:r>
      <w:r>
        <w:t>government departments.</w:t>
      </w:r>
    </w:p>
    <w:p w14:paraId="653DE01A" w14:textId="6B00B650" w:rsidR="003E7ADD" w:rsidRPr="00B025CB" w:rsidRDefault="00FD5112" w:rsidP="003E7ADD">
      <w:pPr>
        <w:pStyle w:val="Heading3"/>
      </w:pPr>
      <w:r>
        <w:t>Outcome / Impact</w:t>
      </w:r>
    </w:p>
    <w:p w14:paraId="285EC804" w14:textId="77777777" w:rsidR="008E2ADA" w:rsidRDefault="008E2ADA" w:rsidP="00D537C2">
      <w:pPr>
        <w:pStyle w:val="ListParagraph"/>
        <w:numPr>
          <w:ilvl w:val="0"/>
          <w:numId w:val="34"/>
        </w:numPr>
        <w:spacing w:before="0" w:after="160" w:line="259" w:lineRule="auto"/>
      </w:pPr>
      <w:r>
        <w:t>Raised over A$200 million in venture capital from global investors including Main Sequence Ventures, Airbus Ventures, Bullhound Capital, Lockheed Martin Ventures, NTT Finance, Salesforce Ventures, DCVC, Horizons Ventures, Square Peg, and others, supporting rapid global expansion and R&amp;D leadership.</w:t>
      </w:r>
    </w:p>
    <w:p w14:paraId="573CB8EE" w14:textId="77777777" w:rsidR="008E2ADA" w:rsidRDefault="008E2ADA" w:rsidP="00D537C2">
      <w:pPr>
        <w:pStyle w:val="ListParagraph"/>
        <w:numPr>
          <w:ilvl w:val="0"/>
          <w:numId w:val="34"/>
        </w:numPr>
        <w:spacing w:before="0" w:after="160" w:line="259" w:lineRule="auto"/>
      </w:pPr>
      <w:r>
        <w:t xml:space="preserve">World’s first native integration of quantum control infrastructure into IBM hardware. </w:t>
      </w:r>
    </w:p>
    <w:p w14:paraId="0CE6DA55" w14:textId="77777777" w:rsidR="008E2ADA" w:rsidRDefault="008E2ADA" w:rsidP="00D537C2">
      <w:pPr>
        <w:pStyle w:val="ListParagraph"/>
        <w:numPr>
          <w:ilvl w:val="0"/>
          <w:numId w:val="34"/>
        </w:numPr>
        <w:spacing w:before="0" w:after="160" w:line="259" w:lineRule="auto"/>
      </w:pPr>
      <w:r>
        <w:t xml:space="preserve">First public demonstration of quantum advantage for navigation in GPS-denied environments through airborne trials. </w:t>
      </w:r>
    </w:p>
    <w:p w14:paraId="5E8BF42D" w14:textId="77777777" w:rsidR="00D537C2" w:rsidRDefault="008E2ADA" w:rsidP="00D537C2">
      <w:pPr>
        <w:pStyle w:val="ListParagraph"/>
        <w:numPr>
          <w:ilvl w:val="0"/>
          <w:numId w:val="34"/>
        </w:numPr>
        <w:spacing w:before="0" w:after="160" w:line="259" w:lineRule="auto"/>
      </w:pPr>
      <w:r>
        <w:lastRenderedPageBreak/>
        <w:t xml:space="preserve">Awarded A$38 million under DARPA’s Robust Quantum Sensors program to develop </w:t>
      </w:r>
      <w:r w:rsidR="00D537C2">
        <w:t>n</w:t>
      </w:r>
      <w:r>
        <w:t>ext</w:t>
      </w:r>
      <w:r w:rsidR="00D537C2">
        <w:t xml:space="preserve"> </w:t>
      </w:r>
      <w:r>
        <w:t>generation</w:t>
      </w:r>
      <w:r w:rsidR="00D537C2">
        <w:t xml:space="preserve"> </w:t>
      </w:r>
      <w:r>
        <w:t>quantum sensors for airborne,</w:t>
      </w:r>
      <w:r w:rsidR="00D537C2">
        <w:t xml:space="preserve"> </w:t>
      </w:r>
      <w:r>
        <w:t>maritime and land navigation.</w:t>
      </w:r>
      <w:r w:rsidR="00D537C2">
        <w:t xml:space="preserve"> </w:t>
      </w:r>
    </w:p>
    <w:p w14:paraId="7F2C11CC" w14:textId="1BCDDBC3" w:rsidR="00D537C2" w:rsidRDefault="008E2ADA" w:rsidP="00D537C2">
      <w:pPr>
        <w:pStyle w:val="ListParagraph"/>
        <w:numPr>
          <w:ilvl w:val="0"/>
          <w:numId w:val="34"/>
        </w:numPr>
        <w:spacing w:before="0" w:after="160" w:line="259" w:lineRule="auto"/>
      </w:pPr>
      <w:r>
        <w:t>Upskilled 30,000+ users of Black Opal across</w:t>
      </w:r>
      <w:r w:rsidR="00D537C2">
        <w:t xml:space="preserve"> </w:t>
      </w:r>
      <w:r>
        <w:t>universities, research institutions, industry, and</w:t>
      </w:r>
      <w:r w:rsidR="00D537C2">
        <w:t xml:space="preserve"> </w:t>
      </w:r>
      <w:r>
        <w:t>government.</w:t>
      </w:r>
      <w:r w:rsidR="00D537C2">
        <w:t xml:space="preserve"> </w:t>
      </w:r>
    </w:p>
    <w:p w14:paraId="11CB4341" w14:textId="538BC7BD" w:rsidR="003E7ADD" w:rsidRPr="002A5EE5" w:rsidRDefault="008E2ADA" w:rsidP="00D537C2">
      <w:pPr>
        <w:pStyle w:val="ListParagraph"/>
        <w:numPr>
          <w:ilvl w:val="0"/>
          <w:numId w:val="34"/>
        </w:numPr>
        <w:spacing w:before="0" w:after="160" w:line="259" w:lineRule="auto"/>
      </w:pPr>
      <w:r>
        <w:t>Recognised through multiple global</w:t>
      </w:r>
      <w:r w:rsidR="00D537C2">
        <w:t xml:space="preserve"> </w:t>
      </w:r>
      <w:r>
        <w:t>innovation awards.</w:t>
      </w:r>
    </w:p>
    <w:p w14:paraId="388D7B65" w14:textId="22211B42" w:rsidR="003E7ADD" w:rsidRPr="00B025CB" w:rsidRDefault="00D537C2" w:rsidP="003E7ADD">
      <w:pPr>
        <w:pStyle w:val="Heading3"/>
      </w:pPr>
      <w:r>
        <w:t>Export Pathway Enablers</w:t>
      </w:r>
    </w:p>
    <w:p w14:paraId="36FD665C" w14:textId="77777777" w:rsidR="00206FE4" w:rsidRDefault="00DA157D" w:rsidP="00206FE4">
      <w:pPr>
        <w:pStyle w:val="ListParagraph"/>
        <w:numPr>
          <w:ilvl w:val="0"/>
          <w:numId w:val="35"/>
        </w:numPr>
        <w:spacing w:before="0" w:after="160" w:line="259" w:lineRule="auto"/>
      </w:pPr>
      <w:r>
        <w:t>Global team of world-class experts in quantum</w:t>
      </w:r>
      <w:r w:rsidR="00206FE4">
        <w:t xml:space="preserve"> </w:t>
      </w:r>
      <w:r>
        <w:t>computing, sensing and engineering.</w:t>
      </w:r>
      <w:r w:rsidR="00206FE4">
        <w:t xml:space="preserve"> </w:t>
      </w:r>
    </w:p>
    <w:p w14:paraId="694BAE30" w14:textId="77777777" w:rsidR="00206FE4" w:rsidRDefault="00DA157D" w:rsidP="00206FE4">
      <w:pPr>
        <w:pStyle w:val="ListParagraph"/>
        <w:numPr>
          <w:ilvl w:val="0"/>
          <w:numId w:val="35"/>
        </w:numPr>
        <w:spacing w:before="0" w:after="160" w:line="259" w:lineRule="auto"/>
      </w:pPr>
      <w:r>
        <w:t>Enabled by government funding programs</w:t>
      </w:r>
      <w:r w:rsidR="00206FE4">
        <w:t xml:space="preserve"> </w:t>
      </w:r>
      <w:r>
        <w:t>across AUKUS, EU, Japan, India and elsewhere.</w:t>
      </w:r>
    </w:p>
    <w:p w14:paraId="5CBCE5CB" w14:textId="77777777" w:rsidR="00206FE4" w:rsidRDefault="00DA157D" w:rsidP="00206FE4">
      <w:pPr>
        <w:pStyle w:val="ListParagraph"/>
        <w:numPr>
          <w:ilvl w:val="0"/>
          <w:numId w:val="35"/>
        </w:numPr>
        <w:spacing w:before="0" w:after="160" w:line="259" w:lineRule="auto"/>
      </w:pPr>
      <w:r>
        <w:t>Strong engagement with global research</w:t>
      </w:r>
      <w:r w:rsidR="00206FE4">
        <w:t xml:space="preserve"> </w:t>
      </w:r>
      <w:r>
        <w:t>collaborations and hardware partners.</w:t>
      </w:r>
      <w:r w:rsidR="00206FE4">
        <w:t xml:space="preserve"> </w:t>
      </w:r>
    </w:p>
    <w:p w14:paraId="74B52AF5" w14:textId="65084B34" w:rsidR="003E7ADD" w:rsidRDefault="00DA157D" w:rsidP="00206FE4">
      <w:pPr>
        <w:pStyle w:val="ListParagraph"/>
        <w:numPr>
          <w:ilvl w:val="0"/>
          <w:numId w:val="35"/>
        </w:numPr>
        <w:spacing w:before="0" w:after="160" w:line="259" w:lineRule="auto"/>
      </w:pPr>
      <w:r>
        <w:t>Strategic positioning in major global</w:t>
      </w:r>
      <w:r w:rsidR="00206FE4">
        <w:t xml:space="preserve"> </w:t>
      </w:r>
      <w:r>
        <w:t>quantum markets.</w:t>
      </w:r>
    </w:p>
    <w:p w14:paraId="03A7B6CD" w14:textId="34CB5A6F" w:rsidR="00F9346B" w:rsidRDefault="00F9346B" w:rsidP="00F9346B">
      <w:pPr>
        <w:spacing w:before="0" w:after="160" w:line="259" w:lineRule="auto"/>
      </w:pPr>
    </w:p>
    <w:p w14:paraId="764E9CC4" w14:textId="0FE0B2CC" w:rsidR="00F9346B" w:rsidRDefault="00F9346B" w:rsidP="00F9346B">
      <w:pPr>
        <w:pStyle w:val="Heading2"/>
      </w:pPr>
      <w:bookmarkStart w:id="17" w:name="_Toc209092295"/>
      <w:r>
        <w:t xml:space="preserve">Success Stories: </w:t>
      </w:r>
      <w:proofErr w:type="spellStart"/>
      <w:r>
        <w:t>QuintessenceLabs</w:t>
      </w:r>
      <w:bookmarkEnd w:id="17"/>
      <w:proofErr w:type="spellEnd"/>
    </w:p>
    <w:p w14:paraId="40E10DCE" w14:textId="624AF3AB" w:rsidR="00F9346B" w:rsidRPr="00024851" w:rsidRDefault="00F84EE8" w:rsidP="00F9346B">
      <w:pPr>
        <w:spacing w:before="0" w:after="160" w:line="259" w:lineRule="auto"/>
        <w:rPr>
          <w:b/>
          <w:bCs/>
        </w:rPr>
      </w:pPr>
      <w:r w:rsidRPr="00F84EE8">
        <w:rPr>
          <w:b/>
          <w:bCs/>
        </w:rPr>
        <w:t>Enabling Quantum-resilient Cybersecurity for a Post-Quantum World</w:t>
      </w:r>
    </w:p>
    <w:p w14:paraId="14DB6264" w14:textId="77777777" w:rsidR="00F9346B" w:rsidRPr="00B025CB" w:rsidRDefault="00F9346B" w:rsidP="00F9346B">
      <w:pPr>
        <w:pStyle w:val="Heading3"/>
      </w:pPr>
      <w:r w:rsidRPr="00B025CB">
        <w:t>Challenge</w:t>
      </w:r>
    </w:p>
    <w:p w14:paraId="3F5A65E7" w14:textId="031649BD" w:rsidR="00F9346B" w:rsidRDefault="00B509E0" w:rsidP="00B509E0">
      <w:pPr>
        <w:spacing w:before="0" w:after="160" w:line="259" w:lineRule="auto"/>
      </w:pPr>
      <w:r>
        <w:t>Rising cybersecurity threats, compounded by</w:t>
      </w:r>
      <w:r w:rsidR="00672B91">
        <w:t xml:space="preserve"> </w:t>
      </w:r>
      <w:r>
        <w:t>the future risk of quantum computers breaking</w:t>
      </w:r>
      <w:r w:rsidR="00672B91">
        <w:t xml:space="preserve"> </w:t>
      </w:r>
      <w:r>
        <w:t>current encryption, are driving urgent demand for</w:t>
      </w:r>
      <w:r w:rsidR="00672B91">
        <w:t xml:space="preserve"> </w:t>
      </w:r>
      <w:r>
        <w:t>new cryptographic infrastructure that is secure,</w:t>
      </w:r>
      <w:r w:rsidR="00672B91">
        <w:t xml:space="preserve"> </w:t>
      </w:r>
      <w:r>
        <w:t xml:space="preserve">scalable, and </w:t>
      </w:r>
      <w:r w:rsidR="00F745D8">
        <w:t>future proof</w:t>
      </w:r>
      <w:r w:rsidR="00F9346B">
        <w:t>.</w:t>
      </w:r>
    </w:p>
    <w:p w14:paraId="0A042504" w14:textId="77777777" w:rsidR="00F9346B" w:rsidRPr="00B025CB" w:rsidRDefault="00F9346B" w:rsidP="00F9346B">
      <w:pPr>
        <w:pStyle w:val="Heading3"/>
      </w:pPr>
      <w:r>
        <w:t>Solution</w:t>
      </w:r>
    </w:p>
    <w:p w14:paraId="54FC1A3A" w14:textId="77777777" w:rsidR="000317E9" w:rsidRDefault="000317E9" w:rsidP="000317E9">
      <w:pPr>
        <w:spacing w:before="0" w:after="160" w:line="259" w:lineRule="auto"/>
      </w:pPr>
      <w:r>
        <w:t xml:space="preserve">Quantum-resilient cybersecurity solutions that safeguard sensitive data today and in the quantum future. Product capabilities include: </w:t>
      </w:r>
    </w:p>
    <w:p w14:paraId="421B39F1" w14:textId="77777777" w:rsidR="000317E9" w:rsidRDefault="000317E9" w:rsidP="000317E9">
      <w:pPr>
        <w:pStyle w:val="ListParagraph"/>
        <w:numPr>
          <w:ilvl w:val="0"/>
          <w:numId w:val="36"/>
        </w:numPr>
        <w:spacing w:before="0" w:after="160" w:line="259" w:lineRule="auto"/>
      </w:pPr>
      <w:r>
        <w:t xml:space="preserve">Quantum Random Number Generation (QRNG) </w:t>
      </w:r>
    </w:p>
    <w:p w14:paraId="72C97735" w14:textId="77777777" w:rsidR="000317E9" w:rsidRDefault="000317E9" w:rsidP="000317E9">
      <w:pPr>
        <w:pStyle w:val="ListParagraph"/>
        <w:numPr>
          <w:ilvl w:val="0"/>
          <w:numId w:val="36"/>
        </w:numPr>
        <w:spacing w:before="0" w:after="160" w:line="259" w:lineRule="auto"/>
      </w:pPr>
      <w:r>
        <w:t xml:space="preserve">Quantum Key Distribution (QKD) </w:t>
      </w:r>
    </w:p>
    <w:p w14:paraId="3A3016DB" w14:textId="3ED454E4" w:rsidR="000317E9" w:rsidRDefault="000317E9" w:rsidP="000317E9">
      <w:pPr>
        <w:pStyle w:val="ListParagraph"/>
        <w:numPr>
          <w:ilvl w:val="0"/>
          <w:numId w:val="36"/>
        </w:numPr>
        <w:spacing w:before="0" w:after="160" w:line="259" w:lineRule="auto"/>
      </w:pPr>
      <w:r>
        <w:t>Post-Quantum Cryptography (PQC)</w:t>
      </w:r>
    </w:p>
    <w:p w14:paraId="5C0CB29D" w14:textId="7E472A52" w:rsidR="00F9346B" w:rsidRDefault="000317E9" w:rsidP="000317E9">
      <w:pPr>
        <w:spacing w:before="0" w:after="160" w:line="259" w:lineRule="auto"/>
      </w:pPr>
      <w:r>
        <w:t>Seamlessly integrated into enterprise-grade security infrastructure to defend against both classical and quantum attacks.</w:t>
      </w:r>
    </w:p>
    <w:p w14:paraId="288356D5" w14:textId="493E07BA" w:rsidR="00A05BB7" w:rsidRPr="00B025CB" w:rsidRDefault="00C7486F" w:rsidP="00A05BB7">
      <w:pPr>
        <w:pStyle w:val="Heading3"/>
      </w:pPr>
      <w:r>
        <w:t>Partnership / Market Entry</w:t>
      </w:r>
    </w:p>
    <w:p w14:paraId="410DB2AD" w14:textId="77777777" w:rsidR="004D41F3" w:rsidRDefault="00C7486F" w:rsidP="00FC3629">
      <w:pPr>
        <w:pStyle w:val="ListParagraph"/>
        <w:numPr>
          <w:ilvl w:val="0"/>
          <w:numId w:val="37"/>
        </w:numPr>
        <w:spacing w:before="0" w:after="160" w:line="259" w:lineRule="auto"/>
      </w:pPr>
      <w:r>
        <w:t xml:space="preserve">Founded in 2008 in Canberra, </w:t>
      </w:r>
      <w:proofErr w:type="spellStart"/>
      <w:r>
        <w:t>QuintessenceLabs</w:t>
      </w:r>
      <w:proofErr w:type="spellEnd"/>
      <w:r>
        <w:t xml:space="preserve"> is one of the world’s earliest quantum startups.</w:t>
      </w:r>
    </w:p>
    <w:p w14:paraId="1CDA6ED3" w14:textId="77777777" w:rsidR="004D41F3" w:rsidRDefault="00C7486F" w:rsidP="00FC3629">
      <w:pPr>
        <w:pStyle w:val="ListParagraph"/>
        <w:numPr>
          <w:ilvl w:val="0"/>
          <w:numId w:val="37"/>
        </w:numPr>
        <w:spacing w:before="0" w:after="160" w:line="259" w:lineRule="auto"/>
      </w:pPr>
      <w:r>
        <w:t>Entered the US federal market via a 2024</w:t>
      </w:r>
      <w:r w:rsidR="004D41F3">
        <w:t xml:space="preserve"> </w:t>
      </w:r>
      <w:r>
        <w:t>strategic partnership with Carahsoft,</w:t>
      </w:r>
      <w:r w:rsidR="004D41F3">
        <w:t xml:space="preserve"> </w:t>
      </w:r>
      <w:r>
        <w:t>delivering quantum-resilient solutions to</w:t>
      </w:r>
      <w:r w:rsidR="004D41F3">
        <w:t xml:space="preserve"> </w:t>
      </w:r>
      <w:r>
        <w:t>government agencies.</w:t>
      </w:r>
    </w:p>
    <w:p w14:paraId="74B60FF0" w14:textId="77777777" w:rsidR="004D41F3" w:rsidRDefault="00C7486F" w:rsidP="00FC3629">
      <w:pPr>
        <w:pStyle w:val="ListParagraph"/>
        <w:numPr>
          <w:ilvl w:val="0"/>
          <w:numId w:val="37"/>
        </w:numPr>
        <w:spacing w:before="0" w:after="160" w:line="259" w:lineRule="auto"/>
      </w:pPr>
      <w:r>
        <w:t>International expansion, now supported by</w:t>
      </w:r>
      <w:r w:rsidR="004D41F3">
        <w:t xml:space="preserve"> </w:t>
      </w:r>
      <w:r>
        <w:t>a network of 19 global partners across data</w:t>
      </w:r>
      <w:r w:rsidR="004D41F3">
        <w:t xml:space="preserve"> </w:t>
      </w:r>
      <w:r>
        <w:t>centres, security, and infrastructure.</w:t>
      </w:r>
    </w:p>
    <w:p w14:paraId="70D5ED3C" w14:textId="77777777" w:rsidR="00FC3629" w:rsidRDefault="00C7486F" w:rsidP="00C77D8A">
      <w:pPr>
        <w:pStyle w:val="ListParagraph"/>
        <w:numPr>
          <w:ilvl w:val="1"/>
          <w:numId w:val="37"/>
        </w:numPr>
        <w:spacing w:before="0" w:after="160" w:line="259" w:lineRule="auto"/>
      </w:pPr>
      <w:r>
        <w:t>Formed a global partnership with Equinix</w:t>
      </w:r>
      <w:r w:rsidR="004D41F3">
        <w:t xml:space="preserve"> </w:t>
      </w:r>
      <w:r>
        <w:t>(2024–2025), enabling delivery of quantum</w:t>
      </w:r>
      <w:r w:rsidR="004D41F3">
        <w:t xml:space="preserve"> </w:t>
      </w:r>
      <w:r>
        <w:t>powered</w:t>
      </w:r>
      <w:r w:rsidR="004D41F3">
        <w:t xml:space="preserve"> </w:t>
      </w:r>
      <w:r>
        <w:t>encryption and key management</w:t>
      </w:r>
      <w:r w:rsidR="004D41F3">
        <w:t xml:space="preserve"> </w:t>
      </w:r>
      <w:r>
        <w:t>solutions through Equinix’s worldwide data</w:t>
      </w:r>
      <w:r w:rsidR="004D41F3">
        <w:t xml:space="preserve"> </w:t>
      </w:r>
      <w:r w:rsidR="00FC3629">
        <w:t>centres</w:t>
      </w:r>
      <w:r>
        <w:t>.</w:t>
      </w:r>
    </w:p>
    <w:p w14:paraId="5FA1EA4F" w14:textId="77777777" w:rsidR="00FC3629" w:rsidRDefault="00C7486F" w:rsidP="00C77D8A">
      <w:pPr>
        <w:pStyle w:val="ListParagraph"/>
        <w:numPr>
          <w:ilvl w:val="1"/>
          <w:numId w:val="37"/>
        </w:numPr>
        <w:spacing w:before="0" w:after="160" w:line="259" w:lineRule="auto"/>
      </w:pPr>
      <w:r>
        <w:lastRenderedPageBreak/>
        <w:t>Partnered with Fortinet (2023–2025) to</w:t>
      </w:r>
      <w:r w:rsidR="00FC3629">
        <w:t xml:space="preserve"> </w:t>
      </w:r>
      <w:r>
        <w:t>integrate quantum-enhanced cryptography</w:t>
      </w:r>
      <w:r w:rsidR="00FC3629">
        <w:t xml:space="preserve"> </w:t>
      </w:r>
      <w:r>
        <w:t>into advanced network security solutions for</w:t>
      </w:r>
      <w:r w:rsidR="00FC3629">
        <w:t xml:space="preserve"> </w:t>
      </w:r>
      <w:r>
        <w:t>enterprise customers.</w:t>
      </w:r>
    </w:p>
    <w:p w14:paraId="51A6E851" w14:textId="055D6440" w:rsidR="00A05BB7" w:rsidRDefault="00C7486F" w:rsidP="00C77D8A">
      <w:pPr>
        <w:pStyle w:val="ListParagraph"/>
        <w:numPr>
          <w:ilvl w:val="1"/>
          <w:numId w:val="37"/>
        </w:numPr>
        <w:spacing w:before="0" w:after="160" w:line="259" w:lineRule="auto"/>
      </w:pPr>
      <w:r>
        <w:t>Joined the F5 Technology Alliance Program,</w:t>
      </w:r>
      <w:r w:rsidR="00FC3629">
        <w:t xml:space="preserve"> </w:t>
      </w:r>
      <w:r>
        <w:t>supporting integration of quantum-safe</w:t>
      </w:r>
      <w:r w:rsidR="00FC3629">
        <w:t xml:space="preserve"> </w:t>
      </w:r>
      <w:r>
        <w:t>technologies into global application delivery</w:t>
      </w:r>
      <w:r w:rsidR="00FC3629">
        <w:t xml:space="preserve"> </w:t>
      </w:r>
      <w:r>
        <w:t>and security infrastructure</w:t>
      </w:r>
      <w:r w:rsidR="00A05BB7">
        <w:t>.</w:t>
      </w:r>
    </w:p>
    <w:p w14:paraId="0A00AF4A" w14:textId="5383D7CC" w:rsidR="00A05BB7" w:rsidRPr="00B025CB" w:rsidRDefault="006054AA" w:rsidP="00A05BB7">
      <w:pPr>
        <w:pStyle w:val="Heading3"/>
      </w:pPr>
      <w:r>
        <w:t xml:space="preserve">Outcome / Impact </w:t>
      </w:r>
    </w:p>
    <w:p w14:paraId="24188AB2" w14:textId="77777777" w:rsidR="00FE5ABA" w:rsidRDefault="00FE5ABA" w:rsidP="0015113B">
      <w:pPr>
        <w:pStyle w:val="ListParagraph"/>
        <w:numPr>
          <w:ilvl w:val="0"/>
          <w:numId w:val="38"/>
        </w:numPr>
        <w:spacing w:before="0" w:after="160" w:line="259" w:lineRule="auto"/>
      </w:pPr>
      <w:r>
        <w:t>Deployed in 20+ countries across government, defence, critical infrastructure, and enterprise sectors.</w:t>
      </w:r>
    </w:p>
    <w:p w14:paraId="1C7FDDBF" w14:textId="77777777" w:rsidR="00FE5ABA" w:rsidRDefault="00FE5ABA" w:rsidP="0015113B">
      <w:pPr>
        <w:pStyle w:val="ListParagraph"/>
        <w:numPr>
          <w:ilvl w:val="0"/>
          <w:numId w:val="38"/>
        </w:numPr>
        <w:spacing w:before="0" w:after="160" w:line="259" w:lineRule="auto"/>
      </w:pPr>
      <w:r>
        <w:t xml:space="preserve">Customers include Fortune 500 companies and national security agencies. </w:t>
      </w:r>
    </w:p>
    <w:p w14:paraId="2B5E5A87" w14:textId="77777777" w:rsidR="00FE5ABA" w:rsidRDefault="00FE5ABA" w:rsidP="0015113B">
      <w:pPr>
        <w:pStyle w:val="ListParagraph"/>
        <w:numPr>
          <w:ilvl w:val="0"/>
          <w:numId w:val="38"/>
        </w:numPr>
        <w:spacing w:before="0" w:after="160" w:line="259" w:lineRule="auto"/>
      </w:pPr>
      <w:r>
        <w:t xml:space="preserve">Raised A$70+ million, including A$15M from the National Reconstruction Fund (2025), with additional backing from private and institutional investors such as Main Sequence Ventures, </w:t>
      </w:r>
      <w:proofErr w:type="spellStart"/>
      <w:r>
        <w:t>Telus</w:t>
      </w:r>
      <w:proofErr w:type="spellEnd"/>
      <w:r>
        <w:t xml:space="preserve"> Ventures, and Chevron Technology Ventures to support manufacturing expansion and global growth.</w:t>
      </w:r>
    </w:p>
    <w:p w14:paraId="07A207D3" w14:textId="77777777" w:rsidR="00FE5ABA" w:rsidRDefault="00FE5ABA" w:rsidP="0015113B">
      <w:pPr>
        <w:pStyle w:val="ListParagraph"/>
        <w:numPr>
          <w:ilvl w:val="0"/>
          <w:numId w:val="38"/>
        </w:numPr>
        <w:spacing w:before="0" w:after="160" w:line="259" w:lineRule="auto"/>
      </w:pPr>
      <w:r>
        <w:t xml:space="preserve">First to offer online quantum random number generator as a commercial service. </w:t>
      </w:r>
    </w:p>
    <w:p w14:paraId="767D6A06" w14:textId="77777777" w:rsidR="0015113B" w:rsidRDefault="00FE5ABA" w:rsidP="0015113B">
      <w:pPr>
        <w:pStyle w:val="ListParagraph"/>
        <w:numPr>
          <w:ilvl w:val="0"/>
          <w:numId w:val="38"/>
        </w:numPr>
        <w:spacing w:before="0" w:after="160" w:line="259" w:lineRule="auto"/>
      </w:pPr>
      <w:r>
        <w:t>Offices in Australia and the United States.</w:t>
      </w:r>
    </w:p>
    <w:p w14:paraId="57515E1B" w14:textId="136F18B8" w:rsidR="00A05BB7" w:rsidRDefault="00FE5ABA" w:rsidP="0015113B">
      <w:pPr>
        <w:pStyle w:val="ListParagraph"/>
        <w:numPr>
          <w:ilvl w:val="0"/>
          <w:numId w:val="38"/>
        </w:numPr>
        <w:spacing w:before="0" w:after="160" w:line="259" w:lineRule="auto"/>
      </w:pPr>
      <w:r>
        <w:t>Winner of 20+ awards, including the Australian</w:t>
      </w:r>
      <w:r w:rsidR="0015113B">
        <w:t xml:space="preserve"> </w:t>
      </w:r>
      <w:r>
        <w:t>Export Awards and recognition as a World</w:t>
      </w:r>
      <w:r w:rsidR="0015113B">
        <w:t xml:space="preserve"> </w:t>
      </w:r>
      <w:r>
        <w:t>Economic Forum Technology Pioneer</w:t>
      </w:r>
      <w:r w:rsidR="00A05BB7">
        <w:t>.</w:t>
      </w:r>
    </w:p>
    <w:p w14:paraId="34F1F78A" w14:textId="0CE1290A" w:rsidR="00A05BB7" w:rsidRPr="00B025CB" w:rsidRDefault="006054AA" w:rsidP="00A05BB7">
      <w:pPr>
        <w:pStyle w:val="Heading3"/>
      </w:pPr>
      <w:r>
        <w:t>Export Pathway Enablers</w:t>
      </w:r>
    </w:p>
    <w:p w14:paraId="158A9FCD" w14:textId="77777777" w:rsidR="0015113B" w:rsidRDefault="0015113B" w:rsidP="0015113B">
      <w:pPr>
        <w:pStyle w:val="ListParagraph"/>
        <w:numPr>
          <w:ilvl w:val="0"/>
          <w:numId w:val="39"/>
        </w:numPr>
        <w:spacing w:before="0" w:after="160" w:line="259" w:lineRule="auto"/>
      </w:pPr>
      <w:r>
        <w:t>Recognition from Australian Export Awards and World Economic Forum.</w:t>
      </w:r>
    </w:p>
    <w:p w14:paraId="2B926D29" w14:textId="77777777" w:rsidR="0015113B" w:rsidRDefault="0015113B" w:rsidP="0015113B">
      <w:pPr>
        <w:pStyle w:val="ListParagraph"/>
        <w:numPr>
          <w:ilvl w:val="0"/>
          <w:numId w:val="39"/>
        </w:numPr>
        <w:spacing w:before="0" w:after="160" w:line="259" w:lineRule="auto"/>
      </w:pPr>
      <w:r>
        <w:t xml:space="preserve">Backed by early investment from one of Australia’s leading big four banks, Westpac, and supported by state and federal grants. </w:t>
      </w:r>
    </w:p>
    <w:p w14:paraId="1D1B5319" w14:textId="77777777" w:rsidR="0015113B" w:rsidRDefault="0015113B" w:rsidP="0015113B">
      <w:pPr>
        <w:pStyle w:val="ListParagraph"/>
        <w:numPr>
          <w:ilvl w:val="0"/>
          <w:numId w:val="39"/>
        </w:numPr>
        <w:spacing w:before="0" w:after="160" w:line="259" w:lineRule="auto"/>
      </w:pPr>
      <w:r>
        <w:t>Strategic funding from the National Reconstruction Fund (NRF).</w:t>
      </w:r>
    </w:p>
    <w:p w14:paraId="41B228F9" w14:textId="45086A0B" w:rsidR="00A05BB7" w:rsidRDefault="0015113B" w:rsidP="0015113B">
      <w:pPr>
        <w:pStyle w:val="ListParagraph"/>
        <w:numPr>
          <w:ilvl w:val="0"/>
          <w:numId w:val="39"/>
        </w:numPr>
        <w:spacing w:before="0" w:after="160" w:line="259" w:lineRule="auto"/>
      </w:pPr>
      <w:r>
        <w:t>Active member of the Australian Quantum Alliance and global cybersecurity networks</w:t>
      </w:r>
      <w:r w:rsidR="00A05BB7">
        <w:t>.</w:t>
      </w:r>
    </w:p>
    <w:p w14:paraId="7E850D0F" w14:textId="13DD2C31" w:rsidR="0015113B" w:rsidRDefault="0015113B" w:rsidP="00F9346B">
      <w:pPr>
        <w:spacing w:before="0" w:after="160" w:line="259" w:lineRule="auto"/>
      </w:pPr>
    </w:p>
    <w:p w14:paraId="26F5027C" w14:textId="77777777" w:rsidR="0015113B" w:rsidRDefault="0015113B">
      <w:pPr>
        <w:spacing w:before="0" w:after="160" w:line="259" w:lineRule="auto"/>
      </w:pPr>
      <w:r>
        <w:br w:type="page"/>
      </w:r>
    </w:p>
    <w:p w14:paraId="72E62CA5" w14:textId="37B3A155" w:rsidR="005E50A0" w:rsidRDefault="005E50A0" w:rsidP="005E50A0">
      <w:pPr>
        <w:pStyle w:val="Heading2"/>
      </w:pPr>
      <w:bookmarkStart w:id="18" w:name="_Toc209092296"/>
      <w:r>
        <w:lastRenderedPageBreak/>
        <w:t>Appendix:</w:t>
      </w:r>
      <w:bookmarkEnd w:id="18"/>
      <w:r>
        <w:t xml:space="preserve"> </w:t>
      </w:r>
    </w:p>
    <w:p w14:paraId="034BA391" w14:textId="55A16C2C" w:rsidR="005E50A0" w:rsidRDefault="005E50A0" w:rsidP="005E50A0">
      <w:pPr>
        <w:pStyle w:val="Heading3"/>
      </w:pPr>
      <w:r>
        <w:t xml:space="preserve">Full Company Analysis Matrix </w:t>
      </w:r>
    </w:p>
    <w:tbl>
      <w:tblPr>
        <w:tblW w:w="3736" w:type="pct"/>
        <w:tblLook w:val="04A0" w:firstRow="1" w:lastRow="0" w:firstColumn="1" w:lastColumn="0" w:noHBand="0" w:noVBand="1"/>
      </w:tblPr>
      <w:tblGrid>
        <w:gridCol w:w="1877"/>
        <w:gridCol w:w="653"/>
        <w:gridCol w:w="655"/>
        <w:gridCol w:w="956"/>
        <w:gridCol w:w="929"/>
        <w:gridCol w:w="538"/>
        <w:gridCol w:w="609"/>
        <w:gridCol w:w="574"/>
        <w:gridCol w:w="573"/>
        <w:gridCol w:w="574"/>
        <w:gridCol w:w="573"/>
        <w:gridCol w:w="654"/>
        <w:gridCol w:w="655"/>
      </w:tblGrid>
      <w:tr w:rsidR="004E2FFF" w:rsidRPr="00F705E5" w14:paraId="44C293D1" w14:textId="77777777" w:rsidTr="00842199">
        <w:trPr>
          <w:cantSplit/>
          <w:trHeight w:val="1134"/>
          <w:tblHeader/>
        </w:trPr>
        <w:tc>
          <w:tcPr>
            <w:tcW w:w="938" w:type="pct"/>
            <w:tcBorders>
              <w:bottom w:val="single" w:sz="12" w:space="0" w:color="00BA6C" w:themeColor="accent2"/>
              <w:right w:val="single" w:sz="12" w:space="0" w:color="00BA6C" w:themeColor="accent2"/>
            </w:tcBorders>
            <w:vAlign w:val="center"/>
            <w:hideMark/>
          </w:tcPr>
          <w:p w14:paraId="5F211220" w14:textId="77777777" w:rsidR="004E2FFF" w:rsidRPr="00F705E5" w:rsidRDefault="004E2FFF" w:rsidP="003D5EBD">
            <w:pPr>
              <w:spacing w:before="0" w:after="0" w:line="240" w:lineRule="auto"/>
              <w:jc w:val="center"/>
              <w:rPr>
                <w:rFonts w:asciiTheme="minorHAnsi" w:eastAsia="Times New Roman" w:hAnsiTheme="minorHAnsi" w:cs="Times New Roman"/>
                <w:b/>
                <w:bCs/>
                <w:color w:val="000000"/>
                <w:lang w:val="en-GB" w:eastAsia="en-GB"/>
              </w:rPr>
            </w:pPr>
          </w:p>
        </w:tc>
        <w:tc>
          <w:tcPr>
            <w:tcW w:w="320" w:type="pct"/>
            <w:tcBorders>
              <w:top w:val="single" w:sz="8" w:space="0" w:color="84E290"/>
              <w:left w:val="single" w:sz="12" w:space="0" w:color="00BA6C" w:themeColor="accent2"/>
              <w:bottom w:val="single" w:sz="12" w:space="0" w:color="47D459"/>
              <w:right w:val="single" w:sz="8" w:space="0" w:color="84E290"/>
            </w:tcBorders>
            <w:shd w:val="clear" w:color="auto" w:fill="00694B" w:themeFill="accent3"/>
            <w:textDirection w:val="tbRl"/>
            <w:vAlign w:val="center"/>
            <w:hideMark/>
          </w:tcPr>
          <w:p w14:paraId="12C1305E"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Hardware</w:t>
            </w:r>
          </w:p>
        </w:tc>
        <w:tc>
          <w:tcPr>
            <w:tcW w:w="321"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1869385A"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Software</w:t>
            </w:r>
          </w:p>
        </w:tc>
        <w:tc>
          <w:tcPr>
            <w:tcW w:w="473"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17A3A300"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Hardware</w:t>
            </w:r>
          </w:p>
        </w:tc>
        <w:tc>
          <w:tcPr>
            <w:tcW w:w="460"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7BB0E35B"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Software</w:t>
            </w:r>
          </w:p>
        </w:tc>
        <w:tc>
          <w:tcPr>
            <w:tcW w:w="268"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4C0F0847"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Hardware</w:t>
            </w:r>
          </w:p>
        </w:tc>
        <w:tc>
          <w:tcPr>
            <w:tcW w:w="304"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77BD6D1F"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Software</w:t>
            </w:r>
          </w:p>
        </w:tc>
        <w:tc>
          <w:tcPr>
            <w:tcW w:w="304"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39103C97"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Hardware</w:t>
            </w:r>
          </w:p>
        </w:tc>
        <w:tc>
          <w:tcPr>
            <w:tcW w:w="304"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3EF15049"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Software</w:t>
            </w:r>
          </w:p>
        </w:tc>
        <w:tc>
          <w:tcPr>
            <w:tcW w:w="304"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4AA1DBC8"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Data Security</w:t>
            </w:r>
          </w:p>
        </w:tc>
        <w:tc>
          <w:tcPr>
            <w:tcW w:w="304"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3E796AA3"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Supply Chain</w:t>
            </w:r>
          </w:p>
        </w:tc>
        <w:tc>
          <w:tcPr>
            <w:tcW w:w="349"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52FCC708"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Education Services</w:t>
            </w:r>
          </w:p>
        </w:tc>
        <w:tc>
          <w:tcPr>
            <w:tcW w:w="350" w:type="pct"/>
            <w:tcBorders>
              <w:top w:val="single" w:sz="8" w:space="0" w:color="84E290"/>
              <w:left w:val="nil"/>
              <w:bottom w:val="single" w:sz="12" w:space="0" w:color="47D459"/>
              <w:right w:val="single" w:sz="8" w:space="0" w:color="84E290"/>
            </w:tcBorders>
            <w:shd w:val="clear" w:color="auto" w:fill="00694B" w:themeFill="accent3"/>
            <w:textDirection w:val="tbRl"/>
            <w:vAlign w:val="center"/>
            <w:hideMark/>
          </w:tcPr>
          <w:p w14:paraId="466C5340"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Consulting &amp; Due Diligence</w:t>
            </w:r>
          </w:p>
        </w:tc>
      </w:tr>
      <w:tr w:rsidR="004E2FFF" w:rsidRPr="00F705E5" w14:paraId="190FA87E" w14:textId="77777777" w:rsidTr="00842199">
        <w:trPr>
          <w:cantSplit/>
          <w:trHeight w:val="850"/>
        </w:trPr>
        <w:tc>
          <w:tcPr>
            <w:tcW w:w="938" w:type="pct"/>
            <w:tcBorders>
              <w:top w:val="single" w:sz="12" w:space="0" w:color="00BA6C" w:themeColor="accent2"/>
              <w:left w:val="single" w:sz="8" w:space="0" w:color="84E290"/>
              <w:bottom w:val="single" w:sz="12" w:space="0" w:color="47D459"/>
              <w:right w:val="single" w:sz="8" w:space="0" w:color="84E290"/>
            </w:tcBorders>
            <w:shd w:val="clear" w:color="auto" w:fill="00694B" w:themeFill="accent3"/>
            <w:vAlign w:val="center"/>
          </w:tcPr>
          <w:p w14:paraId="77ADA365"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AUSTRALIAN COMPANIES</w:t>
            </w:r>
          </w:p>
        </w:tc>
        <w:tc>
          <w:tcPr>
            <w:tcW w:w="641" w:type="pct"/>
            <w:gridSpan w:val="2"/>
            <w:tcBorders>
              <w:top w:val="single" w:sz="8" w:space="0" w:color="84E290"/>
              <w:left w:val="nil"/>
              <w:bottom w:val="single" w:sz="12" w:space="0" w:color="47D459"/>
              <w:right w:val="single" w:sz="8" w:space="0" w:color="84E290"/>
            </w:tcBorders>
            <w:shd w:val="clear" w:color="auto" w:fill="00694B" w:themeFill="accent3"/>
            <w:vAlign w:val="center"/>
          </w:tcPr>
          <w:p w14:paraId="5B625E2A"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Computing</w:t>
            </w:r>
          </w:p>
        </w:tc>
        <w:tc>
          <w:tcPr>
            <w:tcW w:w="933" w:type="pct"/>
            <w:gridSpan w:val="2"/>
            <w:tcBorders>
              <w:top w:val="single" w:sz="8" w:space="0" w:color="84E290"/>
              <w:left w:val="nil"/>
              <w:bottom w:val="single" w:sz="12" w:space="0" w:color="47D459"/>
              <w:right w:val="single" w:sz="8" w:space="0" w:color="84E290"/>
            </w:tcBorders>
            <w:shd w:val="clear" w:color="auto" w:fill="00694B" w:themeFill="accent3"/>
            <w:vAlign w:val="center"/>
          </w:tcPr>
          <w:p w14:paraId="67C3507D"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Communications</w:t>
            </w:r>
          </w:p>
        </w:tc>
        <w:tc>
          <w:tcPr>
            <w:tcW w:w="572" w:type="pct"/>
            <w:gridSpan w:val="2"/>
            <w:tcBorders>
              <w:top w:val="single" w:sz="8" w:space="0" w:color="84E290"/>
              <w:left w:val="nil"/>
              <w:bottom w:val="single" w:sz="12" w:space="0" w:color="47D459"/>
              <w:right w:val="single" w:sz="8" w:space="0" w:color="84E290"/>
            </w:tcBorders>
            <w:shd w:val="clear" w:color="auto" w:fill="00694B" w:themeFill="accent3"/>
            <w:vAlign w:val="center"/>
          </w:tcPr>
          <w:p w14:paraId="4AF3C671"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Sensing</w:t>
            </w:r>
          </w:p>
        </w:tc>
        <w:tc>
          <w:tcPr>
            <w:tcW w:w="608" w:type="pct"/>
            <w:gridSpan w:val="2"/>
            <w:tcBorders>
              <w:top w:val="single" w:sz="8" w:space="0" w:color="84E290"/>
              <w:left w:val="nil"/>
              <w:bottom w:val="single" w:sz="12" w:space="0" w:color="47D459"/>
              <w:right w:val="single" w:sz="8" w:space="0" w:color="84E290"/>
            </w:tcBorders>
            <w:shd w:val="clear" w:color="auto" w:fill="00694B" w:themeFill="accent3"/>
            <w:vAlign w:val="center"/>
          </w:tcPr>
          <w:p w14:paraId="0510C0A2"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Enablers</w:t>
            </w:r>
          </w:p>
        </w:tc>
        <w:tc>
          <w:tcPr>
            <w:tcW w:w="608" w:type="pct"/>
            <w:gridSpan w:val="2"/>
            <w:tcBorders>
              <w:top w:val="single" w:sz="8" w:space="0" w:color="84E290"/>
              <w:left w:val="nil"/>
              <w:bottom w:val="single" w:sz="12" w:space="0" w:color="47D459"/>
              <w:right w:val="single" w:sz="8" w:space="0" w:color="84E290"/>
            </w:tcBorders>
            <w:shd w:val="clear" w:color="auto" w:fill="00694B" w:themeFill="accent3"/>
            <w:vAlign w:val="center"/>
          </w:tcPr>
          <w:p w14:paraId="6EBAC9AF"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Adjacent</w:t>
            </w:r>
          </w:p>
        </w:tc>
        <w:tc>
          <w:tcPr>
            <w:tcW w:w="699" w:type="pct"/>
            <w:gridSpan w:val="2"/>
            <w:tcBorders>
              <w:top w:val="single" w:sz="8" w:space="0" w:color="84E290"/>
              <w:left w:val="nil"/>
              <w:bottom w:val="single" w:sz="12" w:space="0" w:color="47D459"/>
              <w:right w:val="single" w:sz="8" w:space="0" w:color="84E290"/>
            </w:tcBorders>
            <w:shd w:val="clear" w:color="auto" w:fill="00694B" w:themeFill="accent3"/>
            <w:vAlign w:val="center"/>
          </w:tcPr>
          <w:p w14:paraId="0ED83FAE" w14:textId="77777777" w:rsidR="004E2FFF" w:rsidRPr="00BA2CC8" w:rsidRDefault="004E2FFF" w:rsidP="003D5EBD">
            <w:pPr>
              <w:spacing w:before="0" w:after="0" w:line="240" w:lineRule="auto"/>
              <w:jc w:val="center"/>
              <w:rPr>
                <w:rFonts w:asciiTheme="minorHAnsi" w:eastAsia="Times New Roman" w:hAnsiTheme="minorHAnsi" w:cs="Times New Roman"/>
                <w:color w:val="FFFFFF" w:themeColor="background1"/>
                <w:lang w:val="en-GB" w:eastAsia="en-GB"/>
              </w:rPr>
            </w:pPr>
            <w:r w:rsidRPr="00BA2CC8">
              <w:rPr>
                <w:rFonts w:asciiTheme="minorHAnsi" w:eastAsia="Times New Roman" w:hAnsiTheme="minorHAnsi" w:cs="Times New Roman"/>
                <w:color w:val="FFFFFF" w:themeColor="background1"/>
                <w:lang w:val="en-GB" w:eastAsia="en-GB"/>
              </w:rPr>
              <w:t>Quantum Knowledge</w:t>
            </w:r>
          </w:p>
        </w:tc>
      </w:tr>
      <w:tr w:rsidR="004E2FFF" w:rsidRPr="00F705E5" w14:paraId="047D8671"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08BF98AF"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Advanced Navigation</w:t>
            </w:r>
          </w:p>
        </w:tc>
        <w:tc>
          <w:tcPr>
            <w:tcW w:w="320" w:type="pct"/>
            <w:tcBorders>
              <w:top w:val="nil"/>
              <w:left w:val="nil"/>
              <w:bottom w:val="single" w:sz="8" w:space="0" w:color="84E290"/>
              <w:right w:val="single" w:sz="8" w:space="0" w:color="84E290"/>
            </w:tcBorders>
            <w:vAlign w:val="center"/>
          </w:tcPr>
          <w:p w14:paraId="395119D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775808C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0756317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10B51E8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0F6077D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02E203F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3BEEF8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EF8BF6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7D2BDD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AC98D2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4139569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4FBC43B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373D9B65"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5E9B45CF"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Agora High Tech</w:t>
            </w:r>
          </w:p>
        </w:tc>
        <w:tc>
          <w:tcPr>
            <w:tcW w:w="320" w:type="pct"/>
            <w:tcBorders>
              <w:top w:val="nil"/>
              <w:left w:val="nil"/>
              <w:bottom w:val="single" w:sz="8" w:space="0" w:color="84E290"/>
              <w:right w:val="single" w:sz="8" w:space="0" w:color="84E290"/>
            </w:tcBorders>
            <w:vAlign w:val="center"/>
          </w:tcPr>
          <w:p w14:paraId="05D20F3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669E4B8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61C3793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230F102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3EB465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3F73F5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F45D97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5B4F43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A0A969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340BF5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65F8DFA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17A8868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r>
      <w:tr w:rsidR="004E2FFF" w:rsidRPr="00F705E5" w14:paraId="6B0034A1"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517F4DED"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Aqacia</w:t>
            </w:r>
            <w:proofErr w:type="spellEnd"/>
          </w:p>
        </w:tc>
        <w:tc>
          <w:tcPr>
            <w:tcW w:w="320" w:type="pct"/>
            <w:tcBorders>
              <w:top w:val="nil"/>
              <w:left w:val="nil"/>
              <w:bottom w:val="single" w:sz="8" w:space="0" w:color="84E290"/>
              <w:right w:val="single" w:sz="8" w:space="0" w:color="84E290"/>
            </w:tcBorders>
            <w:vAlign w:val="center"/>
          </w:tcPr>
          <w:p w14:paraId="1BDD6DF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18CF7F2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tcPr>
          <w:p w14:paraId="6B4DFBB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29BF9C8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36E51EF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EE2CD5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DEC5EF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0050EB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D115CA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E1CC0B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101A405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5A22255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r>
      <w:tr w:rsidR="004E2FFF" w:rsidRPr="00F705E5" w14:paraId="32356C93"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01EFE826"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AQC</w:t>
            </w:r>
          </w:p>
        </w:tc>
        <w:tc>
          <w:tcPr>
            <w:tcW w:w="320" w:type="pct"/>
            <w:tcBorders>
              <w:top w:val="nil"/>
              <w:left w:val="nil"/>
              <w:bottom w:val="single" w:sz="8" w:space="0" w:color="84E290"/>
              <w:right w:val="single" w:sz="8" w:space="0" w:color="84E290"/>
            </w:tcBorders>
            <w:vAlign w:val="center"/>
          </w:tcPr>
          <w:p w14:paraId="6BA99D6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6508103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016428A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7A78CB2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0717CA9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6C3629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0A8FD2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6E0404D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B3AF09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F2BDA1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205AA86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50FA6D0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723C5BC5"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469324BC"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Archer Materials</w:t>
            </w:r>
          </w:p>
        </w:tc>
        <w:tc>
          <w:tcPr>
            <w:tcW w:w="320" w:type="pct"/>
            <w:tcBorders>
              <w:top w:val="nil"/>
              <w:left w:val="nil"/>
              <w:bottom w:val="single" w:sz="8" w:space="0" w:color="84E290"/>
              <w:right w:val="single" w:sz="8" w:space="0" w:color="84E290"/>
            </w:tcBorders>
            <w:vAlign w:val="center"/>
          </w:tcPr>
          <w:p w14:paraId="15F5184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21" w:type="pct"/>
            <w:tcBorders>
              <w:top w:val="nil"/>
              <w:left w:val="nil"/>
              <w:bottom w:val="single" w:sz="8" w:space="0" w:color="84E290"/>
              <w:right w:val="single" w:sz="8" w:space="0" w:color="84E290"/>
            </w:tcBorders>
            <w:vAlign w:val="center"/>
          </w:tcPr>
          <w:p w14:paraId="76B0A59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71CE921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1CC7413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231DB22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4547329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76DABB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5608C6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3F722D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B012AC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36D34B3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62F87F6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2ECA5534"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10998E1A"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BluGlass</w:t>
            </w:r>
            <w:proofErr w:type="spellEnd"/>
          </w:p>
        </w:tc>
        <w:tc>
          <w:tcPr>
            <w:tcW w:w="320" w:type="pct"/>
            <w:tcBorders>
              <w:top w:val="nil"/>
              <w:left w:val="nil"/>
              <w:bottom w:val="single" w:sz="8" w:space="0" w:color="84E290"/>
              <w:right w:val="single" w:sz="8" w:space="0" w:color="84E290"/>
            </w:tcBorders>
            <w:vAlign w:val="center"/>
          </w:tcPr>
          <w:p w14:paraId="6DED46E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42C5BC0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36CAFD5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246586D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65F29B3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739F7F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5EA3D7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64487F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E21269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8D30FA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340B6F2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35B2FE1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67F94A73"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2333831C"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Chromos Labs</w:t>
            </w:r>
          </w:p>
        </w:tc>
        <w:tc>
          <w:tcPr>
            <w:tcW w:w="320" w:type="pct"/>
            <w:tcBorders>
              <w:top w:val="nil"/>
              <w:left w:val="nil"/>
              <w:bottom w:val="single" w:sz="8" w:space="0" w:color="84E290"/>
              <w:right w:val="single" w:sz="8" w:space="0" w:color="84E290"/>
            </w:tcBorders>
            <w:vAlign w:val="center"/>
          </w:tcPr>
          <w:p w14:paraId="0A398D2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5CE8218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505AF92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4D15477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4462F16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2D3C21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0CA367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8973C1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CE9B45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CB87A5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7C397A4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4414AB3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674332D2"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61AA0613"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Deteqt</w:t>
            </w:r>
            <w:proofErr w:type="spellEnd"/>
          </w:p>
        </w:tc>
        <w:tc>
          <w:tcPr>
            <w:tcW w:w="320" w:type="pct"/>
            <w:tcBorders>
              <w:top w:val="nil"/>
              <w:left w:val="nil"/>
              <w:bottom w:val="single" w:sz="8" w:space="0" w:color="84E290"/>
              <w:right w:val="single" w:sz="8" w:space="0" w:color="84E290"/>
            </w:tcBorders>
            <w:vAlign w:val="center"/>
          </w:tcPr>
          <w:p w14:paraId="52B8011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780F72D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03B4F8D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50BA66F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A0D8B1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49DDE6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0768EDB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F74E52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287777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1FFAEF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08E8B25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620EA7A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39F4298F"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hideMark/>
          </w:tcPr>
          <w:p w14:paraId="18018B1E"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Diraq</w:t>
            </w:r>
            <w:proofErr w:type="spellEnd"/>
          </w:p>
        </w:tc>
        <w:tc>
          <w:tcPr>
            <w:tcW w:w="320" w:type="pct"/>
            <w:tcBorders>
              <w:top w:val="nil"/>
              <w:left w:val="nil"/>
              <w:bottom w:val="single" w:sz="8" w:space="0" w:color="84E290"/>
              <w:right w:val="single" w:sz="8" w:space="0" w:color="84E290"/>
            </w:tcBorders>
            <w:vAlign w:val="center"/>
            <w:hideMark/>
          </w:tcPr>
          <w:p w14:paraId="0E42B5C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21" w:type="pct"/>
            <w:tcBorders>
              <w:top w:val="nil"/>
              <w:left w:val="nil"/>
              <w:bottom w:val="single" w:sz="8" w:space="0" w:color="84E290"/>
              <w:right w:val="single" w:sz="8" w:space="0" w:color="84E290"/>
            </w:tcBorders>
            <w:vAlign w:val="center"/>
            <w:hideMark/>
          </w:tcPr>
          <w:p w14:paraId="304519E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hideMark/>
          </w:tcPr>
          <w:p w14:paraId="660018C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hideMark/>
          </w:tcPr>
          <w:p w14:paraId="2CC42E7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hideMark/>
          </w:tcPr>
          <w:p w14:paraId="7D3660D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hideMark/>
          </w:tcPr>
          <w:p w14:paraId="2A2E165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hideMark/>
          </w:tcPr>
          <w:p w14:paraId="451CA3C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hideMark/>
          </w:tcPr>
          <w:p w14:paraId="76C5149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hideMark/>
          </w:tcPr>
          <w:p w14:paraId="01B4B1C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hideMark/>
          </w:tcPr>
          <w:p w14:paraId="0C1460E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hideMark/>
          </w:tcPr>
          <w:p w14:paraId="04D565D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hideMark/>
          </w:tcPr>
          <w:p w14:paraId="09AFD7B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1AD0B93E"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66EB12DA"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Eigensystems</w:t>
            </w:r>
          </w:p>
        </w:tc>
        <w:tc>
          <w:tcPr>
            <w:tcW w:w="320" w:type="pct"/>
            <w:tcBorders>
              <w:top w:val="nil"/>
              <w:left w:val="nil"/>
              <w:bottom w:val="single" w:sz="8" w:space="0" w:color="84E290"/>
              <w:right w:val="single" w:sz="8" w:space="0" w:color="84E290"/>
            </w:tcBorders>
            <w:vAlign w:val="center"/>
          </w:tcPr>
          <w:p w14:paraId="633F23C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084CDA1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075893A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6C2556F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6F853D4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58BE16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253BAF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1392BB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94EE0F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21993F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3A4E269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50" w:type="pct"/>
            <w:tcBorders>
              <w:top w:val="nil"/>
              <w:left w:val="nil"/>
              <w:bottom w:val="single" w:sz="8" w:space="0" w:color="84E290"/>
              <w:right w:val="single" w:sz="8" w:space="0" w:color="84E290"/>
            </w:tcBorders>
            <w:vAlign w:val="center"/>
          </w:tcPr>
          <w:p w14:paraId="632B9A7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0D3727CE"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545F5158"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Elemental Instruments</w:t>
            </w:r>
          </w:p>
        </w:tc>
        <w:tc>
          <w:tcPr>
            <w:tcW w:w="320" w:type="pct"/>
            <w:tcBorders>
              <w:top w:val="nil"/>
              <w:left w:val="nil"/>
              <w:bottom w:val="single" w:sz="8" w:space="0" w:color="84E290"/>
              <w:right w:val="single" w:sz="8" w:space="0" w:color="84E290"/>
            </w:tcBorders>
            <w:vAlign w:val="center"/>
          </w:tcPr>
          <w:p w14:paraId="67C0844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5FA01D9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1C9C1CB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2C06AA2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6BA051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96301C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648EE4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6E9639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29F981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F9A6F3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32A9680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280970B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6A274963"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17FECA34"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Emergence Quantum</w:t>
            </w:r>
          </w:p>
        </w:tc>
        <w:tc>
          <w:tcPr>
            <w:tcW w:w="320" w:type="pct"/>
            <w:tcBorders>
              <w:top w:val="nil"/>
              <w:left w:val="nil"/>
              <w:bottom w:val="single" w:sz="8" w:space="0" w:color="84E290"/>
              <w:right w:val="single" w:sz="8" w:space="0" w:color="84E290"/>
            </w:tcBorders>
            <w:vAlign w:val="center"/>
          </w:tcPr>
          <w:p w14:paraId="249FE17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249A65E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5243510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7B88C07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484CEBF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A059FC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4CF537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0C28CB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29E46E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D135C7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6ACE484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06B85F2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34AB8AC4"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00373C3A"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lastRenderedPageBreak/>
              <w:t>ExeQuantum</w:t>
            </w:r>
            <w:proofErr w:type="spellEnd"/>
          </w:p>
        </w:tc>
        <w:tc>
          <w:tcPr>
            <w:tcW w:w="320" w:type="pct"/>
            <w:tcBorders>
              <w:top w:val="nil"/>
              <w:left w:val="nil"/>
              <w:bottom w:val="single" w:sz="8" w:space="0" w:color="84E290"/>
              <w:right w:val="single" w:sz="8" w:space="0" w:color="84E290"/>
            </w:tcBorders>
            <w:vAlign w:val="center"/>
          </w:tcPr>
          <w:p w14:paraId="620E27B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54160BC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6CCF4615" w14:textId="74880FCB" w:rsidR="004E2FFF" w:rsidRPr="00842199" w:rsidRDefault="00BA2CC8"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60" w:type="pct"/>
            <w:tcBorders>
              <w:top w:val="nil"/>
              <w:left w:val="nil"/>
              <w:bottom w:val="single" w:sz="8" w:space="0" w:color="84E290"/>
              <w:right w:val="single" w:sz="8" w:space="0" w:color="84E290"/>
            </w:tcBorders>
            <w:vAlign w:val="center"/>
          </w:tcPr>
          <w:p w14:paraId="66C07D9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019E6A9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56CC65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9014E5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22681D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A5118F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436694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1670DA0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0269ECB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261E03FC"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3F749F6"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FeBI</w:t>
            </w:r>
            <w:proofErr w:type="spellEnd"/>
          </w:p>
        </w:tc>
        <w:tc>
          <w:tcPr>
            <w:tcW w:w="320" w:type="pct"/>
            <w:tcBorders>
              <w:top w:val="nil"/>
              <w:left w:val="nil"/>
              <w:bottom w:val="single" w:sz="8" w:space="0" w:color="84E290"/>
              <w:right w:val="single" w:sz="8" w:space="0" w:color="84E290"/>
            </w:tcBorders>
            <w:vAlign w:val="center"/>
          </w:tcPr>
          <w:p w14:paraId="30DD3B2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323350B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75AD290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0F0B6DC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448001F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7DD7B51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574C4B0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4E7A45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597573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9F8F39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5EA63E0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2AA564F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4A58A9D5"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688BA83F"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H-bar Consultants</w:t>
            </w:r>
          </w:p>
        </w:tc>
        <w:tc>
          <w:tcPr>
            <w:tcW w:w="320" w:type="pct"/>
            <w:tcBorders>
              <w:top w:val="nil"/>
              <w:left w:val="nil"/>
              <w:bottom w:val="single" w:sz="8" w:space="0" w:color="84E290"/>
              <w:right w:val="single" w:sz="8" w:space="0" w:color="84E290"/>
            </w:tcBorders>
            <w:vAlign w:val="center"/>
          </w:tcPr>
          <w:p w14:paraId="50C2609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4C00435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412358B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040E1EC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2CBE51D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C557CE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6A518F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6BC537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1D9CC0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B73ED7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5969194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2FFAFA1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r>
      <w:tr w:rsidR="004E2FFF" w:rsidRPr="00F705E5" w14:paraId="7ABBDAC6"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46781EAE"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Innofocus</w:t>
            </w:r>
            <w:proofErr w:type="spellEnd"/>
            <w:r w:rsidRPr="00842199">
              <w:rPr>
                <w:rFonts w:asciiTheme="minorHAnsi" w:eastAsia="Times New Roman" w:hAnsiTheme="minorHAnsi" w:cs="Times New Roman"/>
                <w:b/>
                <w:bCs/>
                <w:color w:val="FFFFFF" w:themeColor="background1"/>
                <w:lang w:val="en-GB" w:eastAsia="en-GB"/>
              </w:rPr>
              <w:t xml:space="preserve"> Technology</w:t>
            </w:r>
          </w:p>
        </w:tc>
        <w:tc>
          <w:tcPr>
            <w:tcW w:w="320" w:type="pct"/>
            <w:tcBorders>
              <w:top w:val="nil"/>
              <w:left w:val="nil"/>
              <w:bottom w:val="single" w:sz="8" w:space="0" w:color="84E290"/>
              <w:right w:val="single" w:sz="8" w:space="0" w:color="84E290"/>
            </w:tcBorders>
            <w:vAlign w:val="center"/>
          </w:tcPr>
          <w:p w14:paraId="093DCBE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22C557A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07C18F7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27A9BF9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3627EB4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4790FE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364E5D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0D254C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00B30C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85C38D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64FE2A9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05B48E1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21E03C9D"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13C4D6A4"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Iceberg Quantum</w:t>
            </w:r>
          </w:p>
        </w:tc>
        <w:tc>
          <w:tcPr>
            <w:tcW w:w="320" w:type="pct"/>
            <w:tcBorders>
              <w:top w:val="nil"/>
              <w:left w:val="nil"/>
              <w:bottom w:val="single" w:sz="8" w:space="0" w:color="84E290"/>
              <w:right w:val="single" w:sz="8" w:space="0" w:color="84E290"/>
            </w:tcBorders>
            <w:vAlign w:val="center"/>
          </w:tcPr>
          <w:p w14:paraId="016B1D0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0545926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tcPr>
          <w:p w14:paraId="590D37E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6B25914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B42556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AD28AA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A1E4B1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734699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0C34F0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FBA6C9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1DE5DD6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166AFFB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r>
      <w:tr w:rsidR="004E2FFF" w:rsidRPr="00F705E5" w14:paraId="0F2589EE"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2820A8F"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Liquid Instruments</w:t>
            </w:r>
          </w:p>
        </w:tc>
        <w:tc>
          <w:tcPr>
            <w:tcW w:w="320" w:type="pct"/>
            <w:tcBorders>
              <w:top w:val="nil"/>
              <w:left w:val="nil"/>
              <w:bottom w:val="single" w:sz="8" w:space="0" w:color="84E290"/>
              <w:right w:val="single" w:sz="8" w:space="0" w:color="84E290"/>
            </w:tcBorders>
            <w:vAlign w:val="center"/>
          </w:tcPr>
          <w:p w14:paraId="41DBDA4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2A51B6D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1BDF9F1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6CE7C29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2204D3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C3FA36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06B9D0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B72DE0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0BD2C0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44FE9A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28C494E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1891097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616349FF"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2E292590"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Lumi Quantum</w:t>
            </w:r>
          </w:p>
        </w:tc>
        <w:tc>
          <w:tcPr>
            <w:tcW w:w="320" w:type="pct"/>
            <w:tcBorders>
              <w:top w:val="nil"/>
              <w:left w:val="nil"/>
              <w:bottom w:val="single" w:sz="8" w:space="0" w:color="84E290"/>
              <w:right w:val="single" w:sz="8" w:space="0" w:color="84E290"/>
            </w:tcBorders>
            <w:vAlign w:val="center"/>
          </w:tcPr>
          <w:p w14:paraId="7B92BE5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479CA57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5F856162" w14:textId="19E3E27B" w:rsidR="004E2FFF" w:rsidRPr="00842199" w:rsidRDefault="00BA2CC8"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60" w:type="pct"/>
            <w:tcBorders>
              <w:top w:val="nil"/>
              <w:left w:val="nil"/>
              <w:bottom w:val="single" w:sz="8" w:space="0" w:color="84E290"/>
              <w:right w:val="single" w:sz="8" w:space="0" w:color="84E290"/>
            </w:tcBorders>
            <w:vAlign w:val="center"/>
          </w:tcPr>
          <w:p w14:paraId="1AF5D68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6434B2E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4C0B71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003CBF6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587A84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04FD88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0231A8E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4628755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50" w:type="pct"/>
            <w:tcBorders>
              <w:top w:val="nil"/>
              <w:left w:val="nil"/>
              <w:bottom w:val="single" w:sz="8" w:space="0" w:color="84E290"/>
              <w:right w:val="single" w:sz="8" w:space="0" w:color="84E290"/>
            </w:tcBorders>
            <w:vAlign w:val="center"/>
          </w:tcPr>
          <w:p w14:paraId="1929530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41281D57"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91AB1A6"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Lumina Corp</w:t>
            </w:r>
          </w:p>
        </w:tc>
        <w:tc>
          <w:tcPr>
            <w:tcW w:w="320" w:type="pct"/>
            <w:tcBorders>
              <w:top w:val="nil"/>
              <w:left w:val="nil"/>
              <w:bottom w:val="single" w:sz="8" w:space="0" w:color="84E290"/>
              <w:right w:val="single" w:sz="8" w:space="0" w:color="84E290"/>
            </w:tcBorders>
            <w:vAlign w:val="center"/>
          </w:tcPr>
          <w:p w14:paraId="501E0A5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2B80828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7C1D433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09A8C00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29DC33D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FBDDB1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18B7B6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4F098A6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C0FCB3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4F4CEF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7EB55BA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0E8937A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55EF51CF"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AFA6421"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MagnaTerra</w:t>
            </w:r>
            <w:proofErr w:type="spellEnd"/>
          </w:p>
        </w:tc>
        <w:tc>
          <w:tcPr>
            <w:tcW w:w="320" w:type="pct"/>
            <w:tcBorders>
              <w:top w:val="nil"/>
              <w:left w:val="nil"/>
              <w:bottom w:val="single" w:sz="8" w:space="0" w:color="84E290"/>
              <w:right w:val="single" w:sz="8" w:space="0" w:color="84E290"/>
            </w:tcBorders>
            <w:vAlign w:val="center"/>
          </w:tcPr>
          <w:p w14:paraId="32E0117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5909F28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6DA9A35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1FEB53D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21FB0FE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79EEE3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726464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263849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EE14F9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4B663E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0423D3C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6D7FABD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492C3F3D"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592246CB"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mDetect</w:t>
            </w:r>
            <w:proofErr w:type="spellEnd"/>
          </w:p>
        </w:tc>
        <w:tc>
          <w:tcPr>
            <w:tcW w:w="320" w:type="pct"/>
            <w:tcBorders>
              <w:top w:val="nil"/>
              <w:left w:val="nil"/>
              <w:bottom w:val="single" w:sz="8" w:space="0" w:color="84E290"/>
              <w:right w:val="single" w:sz="8" w:space="0" w:color="84E290"/>
            </w:tcBorders>
            <w:vAlign w:val="center"/>
          </w:tcPr>
          <w:p w14:paraId="1302B65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6A1AAE6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1CA0999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5831850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7EC966C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0F7A0A6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7EE37A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8DB10B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71DE62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113F2B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455309F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1DB1CDA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0E29D328"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4182D563"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Nomad Atomics</w:t>
            </w:r>
          </w:p>
        </w:tc>
        <w:tc>
          <w:tcPr>
            <w:tcW w:w="320" w:type="pct"/>
            <w:tcBorders>
              <w:top w:val="nil"/>
              <w:left w:val="nil"/>
              <w:bottom w:val="single" w:sz="8" w:space="0" w:color="84E290"/>
              <w:right w:val="single" w:sz="8" w:space="0" w:color="84E290"/>
            </w:tcBorders>
            <w:vAlign w:val="center"/>
          </w:tcPr>
          <w:p w14:paraId="534102B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001218D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514F112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6152998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38D7CD2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49E5D1C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0AD376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03427A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BE2812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B8140D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38A1F84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38BEE37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3EADF38E"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75966777"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Phasor Innovations</w:t>
            </w:r>
          </w:p>
        </w:tc>
        <w:tc>
          <w:tcPr>
            <w:tcW w:w="320" w:type="pct"/>
            <w:tcBorders>
              <w:top w:val="nil"/>
              <w:left w:val="nil"/>
              <w:bottom w:val="single" w:sz="8" w:space="0" w:color="84E290"/>
              <w:right w:val="single" w:sz="8" w:space="0" w:color="84E290"/>
            </w:tcBorders>
            <w:vAlign w:val="center"/>
          </w:tcPr>
          <w:p w14:paraId="260C3A7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3E2ABE6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08D7DFA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5CAB8F7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3CAA950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77230E9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6F4B9A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45826DF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37C18F1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79A866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1E23B1C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5A670EC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48FB7AF4"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2656893"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PrioriAnalytica</w:t>
            </w:r>
            <w:proofErr w:type="spellEnd"/>
          </w:p>
        </w:tc>
        <w:tc>
          <w:tcPr>
            <w:tcW w:w="320" w:type="pct"/>
            <w:tcBorders>
              <w:top w:val="nil"/>
              <w:left w:val="nil"/>
              <w:bottom w:val="single" w:sz="8" w:space="0" w:color="84E290"/>
              <w:right w:val="single" w:sz="8" w:space="0" w:color="84E290"/>
            </w:tcBorders>
            <w:vAlign w:val="center"/>
          </w:tcPr>
          <w:p w14:paraId="7769AF0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2C6BD73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tcPr>
          <w:p w14:paraId="402D0E3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1B86F94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24169D9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2A99B6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FBB929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9F2777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5DE630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F88F57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543E3A8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7258853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637C9CDC"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72A8B2BC"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Quantum Brilliance</w:t>
            </w:r>
          </w:p>
        </w:tc>
        <w:tc>
          <w:tcPr>
            <w:tcW w:w="320" w:type="pct"/>
            <w:tcBorders>
              <w:top w:val="nil"/>
              <w:left w:val="nil"/>
              <w:bottom w:val="single" w:sz="8" w:space="0" w:color="84E290"/>
              <w:right w:val="single" w:sz="8" w:space="0" w:color="84E290"/>
            </w:tcBorders>
            <w:vAlign w:val="center"/>
          </w:tcPr>
          <w:p w14:paraId="4CDDDD2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21" w:type="pct"/>
            <w:tcBorders>
              <w:top w:val="nil"/>
              <w:left w:val="nil"/>
              <w:bottom w:val="single" w:sz="8" w:space="0" w:color="84E290"/>
              <w:right w:val="single" w:sz="8" w:space="0" w:color="84E290"/>
            </w:tcBorders>
            <w:vAlign w:val="center"/>
          </w:tcPr>
          <w:p w14:paraId="767A92A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tcPr>
          <w:p w14:paraId="575947A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171E4E4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00AE8CC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435B9FF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D1468E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3091E4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FDAE0F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AF4F11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01D116C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4D62D47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4C61835D"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E9AA267"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Q-CTRL</w:t>
            </w:r>
          </w:p>
        </w:tc>
        <w:tc>
          <w:tcPr>
            <w:tcW w:w="320" w:type="pct"/>
            <w:tcBorders>
              <w:top w:val="nil"/>
              <w:left w:val="nil"/>
              <w:bottom w:val="single" w:sz="8" w:space="0" w:color="84E290"/>
              <w:right w:val="single" w:sz="8" w:space="0" w:color="84E290"/>
            </w:tcBorders>
            <w:vAlign w:val="center"/>
          </w:tcPr>
          <w:p w14:paraId="4D55144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53F7868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tcPr>
          <w:p w14:paraId="59F03B8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7029D35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0F9D63C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409CBE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6DFDAA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4D4C11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100699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7DED43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2A7F209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50" w:type="pct"/>
            <w:tcBorders>
              <w:top w:val="nil"/>
              <w:left w:val="nil"/>
              <w:bottom w:val="single" w:sz="8" w:space="0" w:color="84E290"/>
              <w:right w:val="single" w:sz="8" w:space="0" w:color="84E290"/>
            </w:tcBorders>
            <w:vAlign w:val="center"/>
          </w:tcPr>
          <w:p w14:paraId="6A11EA9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r>
      <w:tr w:rsidR="004E2FFF" w:rsidRPr="00F705E5" w14:paraId="4DAE31F5"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53F95ED3"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lastRenderedPageBreak/>
              <w:t>Q Factorial</w:t>
            </w:r>
          </w:p>
        </w:tc>
        <w:tc>
          <w:tcPr>
            <w:tcW w:w="320" w:type="pct"/>
            <w:tcBorders>
              <w:top w:val="nil"/>
              <w:left w:val="nil"/>
              <w:bottom w:val="single" w:sz="8" w:space="0" w:color="84E290"/>
              <w:right w:val="single" w:sz="8" w:space="0" w:color="84E290"/>
            </w:tcBorders>
            <w:vAlign w:val="center"/>
          </w:tcPr>
          <w:p w14:paraId="20B7AEE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41BD9D2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224199D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49B8607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4159A36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6DD742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18BE446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651FDE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286576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6D3745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49220AD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50" w:type="pct"/>
            <w:tcBorders>
              <w:top w:val="nil"/>
              <w:left w:val="nil"/>
              <w:bottom w:val="single" w:sz="8" w:space="0" w:color="84E290"/>
              <w:right w:val="single" w:sz="8" w:space="0" w:color="84E290"/>
            </w:tcBorders>
            <w:vAlign w:val="center"/>
          </w:tcPr>
          <w:p w14:paraId="3A07860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03BA96E5"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2EBF554D"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QuantX</w:t>
            </w:r>
            <w:proofErr w:type="spellEnd"/>
            <w:r w:rsidRPr="00842199">
              <w:rPr>
                <w:rFonts w:asciiTheme="minorHAnsi" w:eastAsia="Times New Roman" w:hAnsiTheme="minorHAnsi" w:cs="Times New Roman"/>
                <w:b/>
                <w:bCs/>
                <w:color w:val="FFFFFF" w:themeColor="background1"/>
                <w:lang w:val="en-GB" w:eastAsia="en-GB"/>
              </w:rPr>
              <w:t xml:space="preserve"> Labs</w:t>
            </w:r>
          </w:p>
        </w:tc>
        <w:tc>
          <w:tcPr>
            <w:tcW w:w="320" w:type="pct"/>
            <w:tcBorders>
              <w:top w:val="nil"/>
              <w:left w:val="nil"/>
              <w:bottom w:val="single" w:sz="8" w:space="0" w:color="84E290"/>
              <w:right w:val="single" w:sz="8" w:space="0" w:color="84E290"/>
            </w:tcBorders>
            <w:vAlign w:val="center"/>
          </w:tcPr>
          <w:p w14:paraId="7D3847E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732A8BE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424719C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3CB4CBE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7EFFF46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C4FDAD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5E8AAE8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956AE7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D6FC5E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407EB0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5ECF9F7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5E26709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0135640D"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283B8597"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Quintessence Labs</w:t>
            </w:r>
          </w:p>
        </w:tc>
        <w:tc>
          <w:tcPr>
            <w:tcW w:w="320" w:type="pct"/>
            <w:tcBorders>
              <w:top w:val="nil"/>
              <w:left w:val="nil"/>
              <w:bottom w:val="single" w:sz="8" w:space="0" w:color="84E290"/>
              <w:right w:val="single" w:sz="8" w:space="0" w:color="84E290"/>
            </w:tcBorders>
            <w:vAlign w:val="center"/>
          </w:tcPr>
          <w:p w14:paraId="0E80C6C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7D5585D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54FD98D9" w14:textId="3D5DCD12" w:rsidR="004E2FFF" w:rsidRPr="00842199" w:rsidRDefault="00BA2CC8"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60" w:type="pct"/>
            <w:tcBorders>
              <w:top w:val="nil"/>
              <w:left w:val="nil"/>
              <w:bottom w:val="single" w:sz="8" w:space="0" w:color="84E290"/>
              <w:right w:val="single" w:sz="8" w:space="0" w:color="84E290"/>
            </w:tcBorders>
            <w:vAlign w:val="center"/>
          </w:tcPr>
          <w:p w14:paraId="1FDD98C5" w14:textId="1A9B962B" w:rsidR="004E2FFF" w:rsidRPr="00842199" w:rsidRDefault="00BA2CC8"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268" w:type="pct"/>
            <w:tcBorders>
              <w:top w:val="nil"/>
              <w:left w:val="nil"/>
              <w:bottom w:val="single" w:sz="8" w:space="0" w:color="84E290"/>
              <w:right w:val="single" w:sz="8" w:space="0" w:color="84E290"/>
            </w:tcBorders>
            <w:vAlign w:val="center"/>
          </w:tcPr>
          <w:p w14:paraId="133A928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9146AD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2F5452A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0F3137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83E139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2083835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7053875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4F7CC8E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r>
      <w:tr w:rsidR="004E2FFF" w:rsidRPr="00F705E5" w14:paraId="362358F8"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784BF76C"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Redback Systems</w:t>
            </w:r>
          </w:p>
        </w:tc>
        <w:tc>
          <w:tcPr>
            <w:tcW w:w="320" w:type="pct"/>
            <w:tcBorders>
              <w:top w:val="nil"/>
              <w:left w:val="nil"/>
              <w:bottom w:val="single" w:sz="8" w:space="0" w:color="84E290"/>
              <w:right w:val="single" w:sz="8" w:space="0" w:color="84E290"/>
            </w:tcBorders>
            <w:vAlign w:val="center"/>
          </w:tcPr>
          <w:p w14:paraId="155FECF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1C13639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2EDFEB0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5F4913B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186EE1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06987B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B87F4E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59CC47E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CEFFB8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D915F3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7CFF379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6603AD7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738F656E"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051903A8"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Silanna Group</w:t>
            </w:r>
          </w:p>
        </w:tc>
        <w:tc>
          <w:tcPr>
            <w:tcW w:w="320" w:type="pct"/>
            <w:tcBorders>
              <w:top w:val="nil"/>
              <w:left w:val="nil"/>
              <w:bottom w:val="single" w:sz="8" w:space="0" w:color="84E290"/>
              <w:right w:val="single" w:sz="8" w:space="0" w:color="84E290"/>
            </w:tcBorders>
            <w:vAlign w:val="center"/>
          </w:tcPr>
          <w:p w14:paraId="2BADE42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49176944"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222E242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5F2DCCD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7B17A0A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47A227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C8A2C17"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0BCA52E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6BDB857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F9D0C3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26EB558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2D3C0B6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09397881"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5F33316F"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Silex Systems</w:t>
            </w:r>
          </w:p>
        </w:tc>
        <w:tc>
          <w:tcPr>
            <w:tcW w:w="320" w:type="pct"/>
            <w:tcBorders>
              <w:top w:val="nil"/>
              <w:left w:val="nil"/>
              <w:bottom w:val="single" w:sz="8" w:space="0" w:color="84E290"/>
              <w:right w:val="single" w:sz="8" w:space="0" w:color="84E290"/>
            </w:tcBorders>
            <w:vAlign w:val="center"/>
          </w:tcPr>
          <w:p w14:paraId="49FC4E8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nil"/>
              <w:bottom w:val="single" w:sz="8" w:space="0" w:color="84E290"/>
              <w:right w:val="single" w:sz="8" w:space="0" w:color="84E290"/>
            </w:tcBorders>
            <w:vAlign w:val="center"/>
          </w:tcPr>
          <w:p w14:paraId="6F5E989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nil"/>
              <w:bottom w:val="single" w:sz="8" w:space="0" w:color="84E290"/>
              <w:right w:val="single" w:sz="8" w:space="0" w:color="84E290"/>
            </w:tcBorders>
            <w:vAlign w:val="center"/>
          </w:tcPr>
          <w:p w14:paraId="1B11C8F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14580819"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103B626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13BC40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CDCA8A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nil"/>
              <w:bottom w:val="single" w:sz="8" w:space="0" w:color="84E290"/>
              <w:right w:val="single" w:sz="8" w:space="0" w:color="84E290"/>
            </w:tcBorders>
            <w:vAlign w:val="center"/>
          </w:tcPr>
          <w:p w14:paraId="383F9DA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7B911C4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8F6207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nil"/>
              <w:bottom w:val="single" w:sz="8" w:space="0" w:color="84E290"/>
              <w:right w:val="single" w:sz="8" w:space="0" w:color="84E290"/>
            </w:tcBorders>
            <w:vAlign w:val="center"/>
          </w:tcPr>
          <w:p w14:paraId="65474A5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7AFAF94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1E04E939"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7CD09565"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r w:rsidRPr="00842199">
              <w:rPr>
                <w:rFonts w:asciiTheme="minorHAnsi" w:eastAsia="Times New Roman" w:hAnsiTheme="minorHAnsi" w:cs="Times New Roman"/>
                <w:b/>
                <w:bCs/>
                <w:color w:val="FFFFFF" w:themeColor="background1"/>
                <w:lang w:val="en-GB" w:eastAsia="en-GB"/>
              </w:rPr>
              <w:t>Silicon Quantum Computing</w:t>
            </w:r>
          </w:p>
        </w:tc>
        <w:tc>
          <w:tcPr>
            <w:tcW w:w="320" w:type="pct"/>
            <w:tcBorders>
              <w:top w:val="nil"/>
              <w:left w:val="nil"/>
              <w:bottom w:val="single" w:sz="8" w:space="0" w:color="84E290"/>
              <w:right w:val="single" w:sz="8" w:space="0" w:color="84E290"/>
            </w:tcBorders>
            <w:vAlign w:val="center"/>
          </w:tcPr>
          <w:p w14:paraId="69004E2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21" w:type="pct"/>
            <w:tcBorders>
              <w:top w:val="nil"/>
              <w:left w:val="nil"/>
              <w:bottom w:val="single" w:sz="8" w:space="0" w:color="84E290"/>
              <w:right w:val="single" w:sz="8" w:space="0" w:color="84E290"/>
            </w:tcBorders>
            <w:vAlign w:val="center"/>
          </w:tcPr>
          <w:p w14:paraId="4BC3482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73" w:type="pct"/>
            <w:tcBorders>
              <w:top w:val="nil"/>
              <w:left w:val="nil"/>
              <w:bottom w:val="single" w:sz="8" w:space="0" w:color="84E290"/>
              <w:right w:val="single" w:sz="8" w:space="0" w:color="84E290"/>
            </w:tcBorders>
            <w:vAlign w:val="center"/>
          </w:tcPr>
          <w:p w14:paraId="1DB397B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nil"/>
              <w:bottom w:val="single" w:sz="8" w:space="0" w:color="84E290"/>
              <w:right w:val="single" w:sz="8" w:space="0" w:color="84E290"/>
            </w:tcBorders>
            <w:vAlign w:val="center"/>
          </w:tcPr>
          <w:p w14:paraId="0DCF62D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nil"/>
              <w:bottom w:val="single" w:sz="8" w:space="0" w:color="84E290"/>
              <w:right w:val="single" w:sz="8" w:space="0" w:color="84E290"/>
            </w:tcBorders>
            <w:vAlign w:val="center"/>
          </w:tcPr>
          <w:p w14:paraId="6810213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DD6CA3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44178EC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56CCF4A8"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0FD2A9C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nil"/>
              <w:bottom w:val="single" w:sz="8" w:space="0" w:color="84E290"/>
              <w:right w:val="single" w:sz="8" w:space="0" w:color="84E290"/>
            </w:tcBorders>
            <w:vAlign w:val="center"/>
          </w:tcPr>
          <w:p w14:paraId="1FC6E0A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nil"/>
              <w:bottom w:val="single" w:sz="8" w:space="0" w:color="84E290"/>
              <w:right w:val="single" w:sz="8" w:space="0" w:color="84E290"/>
            </w:tcBorders>
            <w:vAlign w:val="center"/>
          </w:tcPr>
          <w:p w14:paraId="2BA4249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nil"/>
              <w:bottom w:val="single" w:sz="8" w:space="0" w:color="84E290"/>
              <w:right w:val="single" w:sz="8" w:space="0" w:color="84E290"/>
            </w:tcBorders>
            <w:vAlign w:val="center"/>
          </w:tcPr>
          <w:p w14:paraId="531D16E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4B5221F7"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3D73FDDC"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Teraglow</w:t>
            </w:r>
            <w:proofErr w:type="spellEnd"/>
          </w:p>
        </w:tc>
        <w:tc>
          <w:tcPr>
            <w:tcW w:w="320" w:type="pct"/>
            <w:tcBorders>
              <w:top w:val="nil"/>
              <w:left w:val="single" w:sz="8" w:space="0" w:color="84E290"/>
              <w:bottom w:val="single" w:sz="8" w:space="0" w:color="84E290"/>
              <w:right w:val="single" w:sz="8" w:space="0" w:color="84E290"/>
            </w:tcBorders>
            <w:vAlign w:val="center"/>
          </w:tcPr>
          <w:p w14:paraId="25DEA5B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single" w:sz="8" w:space="0" w:color="84E290"/>
              <w:bottom w:val="single" w:sz="8" w:space="0" w:color="84E290"/>
              <w:right w:val="single" w:sz="8" w:space="0" w:color="84E290"/>
            </w:tcBorders>
            <w:vAlign w:val="center"/>
          </w:tcPr>
          <w:p w14:paraId="6987E0DA"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single" w:sz="8" w:space="0" w:color="84E290"/>
              <w:bottom w:val="single" w:sz="8" w:space="0" w:color="84E290"/>
              <w:right w:val="single" w:sz="8" w:space="0" w:color="84E290"/>
            </w:tcBorders>
            <w:vAlign w:val="center"/>
          </w:tcPr>
          <w:p w14:paraId="1CC9EBB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60" w:type="pct"/>
            <w:tcBorders>
              <w:top w:val="nil"/>
              <w:left w:val="single" w:sz="8" w:space="0" w:color="84E290"/>
              <w:bottom w:val="single" w:sz="8" w:space="0" w:color="84E290"/>
              <w:right w:val="single" w:sz="8" w:space="0" w:color="84E290"/>
            </w:tcBorders>
            <w:vAlign w:val="center"/>
          </w:tcPr>
          <w:p w14:paraId="0964306F"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single" w:sz="8" w:space="0" w:color="84E290"/>
              <w:bottom w:val="single" w:sz="8" w:space="0" w:color="84E290"/>
              <w:right w:val="single" w:sz="8" w:space="0" w:color="84E290"/>
            </w:tcBorders>
            <w:vAlign w:val="center"/>
          </w:tcPr>
          <w:p w14:paraId="63A2D63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single" w:sz="8" w:space="0" w:color="84E290"/>
              <w:bottom w:val="single" w:sz="8" w:space="0" w:color="84E290"/>
              <w:right w:val="single" w:sz="8" w:space="0" w:color="84E290"/>
            </w:tcBorders>
            <w:vAlign w:val="center"/>
          </w:tcPr>
          <w:p w14:paraId="79009ED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27D9C9E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6922DD0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798583D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1220DC4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49" w:type="pct"/>
            <w:tcBorders>
              <w:top w:val="nil"/>
              <w:left w:val="single" w:sz="8" w:space="0" w:color="84E290"/>
              <w:bottom w:val="single" w:sz="8" w:space="0" w:color="84E290"/>
              <w:right w:val="single" w:sz="8" w:space="0" w:color="84E290"/>
            </w:tcBorders>
            <w:vAlign w:val="center"/>
          </w:tcPr>
          <w:p w14:paraId="11B04B2B"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single" w:sz="8" w:space="0" w:color="84E290"/>
              <w:bottom w:val="single" w:sz="8" w:space="0" w:color="84E290"/>
              <w:right w:val="single" w:sz="8" w:space="0" w:color="84E290"/>
            </w:tcBorders>
            <w:vAlign w:val="center"/>
          </w:tcPr>
          <w:p w14:paraId="33407841"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r w:rsidR="004E2FFF" w:rsidRPr="00F705E5" w14:paraId="7BC00868" w14:textId="77777777" w:rsidTr="00842199">
        <w:trPr>
          <w:trHeight w:val="850"/>
        </w:trPr>
        <w:tc>
          <w:tcPr>
            <w:tcW w:w="938" w:type="pct"/>
            <w:tcBorders>
              <w:top w:val="nil"/>
              <w:left w:val="single" w:sz="8" w:space="0" w:color="84E290"/>
              <w:bottom w:val="single" w:sz="8" w:space="0" w:color="84E290"/>
              <w:right w:val="single" w:sz="8" w:space="0" w:color="84E290"/>
            </w:tcBorders>
            <w:shd w:val="clear" w:color="auto" w:fill="00694B" w:themeFill="accent3"/>
            <w:vAlign w:val="center"/>
          </w:tcPr>
          <w:p w14:paraId="28EDDE18" w14:textId="77777777" w:rsidR="004E2FFF" w:rsidRPr="00842199" w:rsidRDefault="004E2FFF" w:rsidP="003D5EBD">
            <w:pPr>
              <w:spacing w:before="0" w:after="0" w:line="240" w:lineRule="auto"/>
              <w:jc w:val="center"/>
              <w:rPr>
                <w:rFonts w:asciiTheme="minorHAnsi" w:eastAsia="Times New Roman" w:hAnsiTheme="minorHAnsi" w:cs="Times New Roman"/>
                <w:b/>
                <w:bCs/>
                <w:color w:val="FFFFFF" w:themeColor="background1"/>
                <w:lang w:val="en-GB" w:eastAsia="en-GB"/>
              </w:rPr>
            </w:pPr>
            <w:proofErr w:type="spellStart"/>
            <w:r w:rsidRPr="00842199">
              <w:rPr>
                <w:rFonts w:asciiTheme="minorHAnsi" w:eastAsia="Times New Roman" w:hAnsiTheme="minorHAnsi" w:cs="Times New Roman"/>
                <w:b/>
                <w:bCs/>
                <w:color w:val="FFFFFF" w:themeColor="background1"/>
                <w:lang w:val="en-GB" w:eastAsia="en-GB"/>
              </w:rPr>
              <w:t>VeriQuantix</w:t>
            </w:r>
            <w:proofErr w:type="spellEnd"/>
          </w:p>
        </w:tc>
        <w:tc>
          <w:tcPr>
            <w:tcW w:w="320" w:type="pct"/>
            <w:tcBorders>
              <w:top w:val="nil"/>
              <w:left w:val="single" w:sz="8" w:space="0" w:color="84E290"/>
              <w:bottom w:val="single" w:sz="8" w:space="0" w:color="84E290"/>
              <w:right w:val="single" w:sz="8" w:space="0" w:color="84E290"/>
            </w:tcBorders>
            <w:vAlign w:val="center"/>
          </w:tcPr>
          <w:p w14:paraId="486DFEA2"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21" w:type="pct"/>
            <w:tcBorders>
              <w:top w:val="nil"/>
              <w:left w:val="single" w:sz="8" w:space="0" w:color="84E290"/>
              <w:bottom w:val="single" w:sz="8" w:space="0" w:color="84E290"/>
              <w:right w:val="single" w:sz="8" w:space="0" w:color="84E290"/>
            </w:tcBorders>
            <w:vAlign w:val="center"/>
          </w:tcPr>
          <w:p w14:paraId="3ECE645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473" w:type="pct"/>
            <w:tcBorders>
              <w:top w:val="nil"/>
              <w:left w:val="single" w:sz="8" w:space="0" w:color="84E290"/>
              <w:bottom w:val="single" w:sz="8" w:space="0" w:color="84E290"/>
              <w:right w:val="single" w:sz="8" w:space="0" w:color="84E290"/>
            </w:tcBorders>
            <w:vAlign w:val="center"/>
          </w:tcPr>
          <w:p w14:paraId="0EED49FC" w14:textId="68A73AF2" w:rsidR="004E2FFF" w:rsidRPr="00842199" w:rsidRDefault="00BA2CC8"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460" w:type="pct"/>
            <w:tcBorders>
              <w:top w:val="nil"/>
              <w:left w:val="single" w:sz="8" w:space="0" w:color="84E290"/>
              <w:bottom w:val="single" w:sz="8" w:space="0" w:color="84E290"/>
              <w:right w:val="single" w:sz="8" w:space="0" w:color="84E290"/>
            </w:tcBorders>
            <w:vAlign w:val="center"/>
          </w:tcPr>
          <w:p w14:paraId="403C083C"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268" w:type="pct"/>
            <w:tcBorders>
              <w:top w:val="nil"/>
              <w:left w:val="single" w:sz="8" w:space="0" w:color="84E290"/>
              <w:bottom w:val="single" w:sz="8" w:space="0" w:color="84E290"/>
              <w:right w:val="single" w:sz="8" w:space="0" w:color="84E290"/>
            </w:tcBorders>
            <w:vAlign w:val="center"/>
          </w:tcPr>
          <w:p w14:paraId="5A14CEC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6B4D47C3"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0EC6E8C6"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7FDC9AD0"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04" w:type="pct"/>
            <w:tcBorders>
              <w:top w:val="nil"/>
              <w:left w:val="single" w:sz="8" w:space="0" w:color="84E290"/>
              <w:bottom w:val="single" w:sz="8" w:space="0" w:color="84E290"/>
              <w:right w:val="single" w:sz="8" w:space="0" w:color="84E290"/>
            </w:tcBorders>
            <w:vAlign w:val="center"/>
          </w:tcPr>
          <w:p w14:paraId="4D2C282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04" w:type="pct"/>
            <w:tcBorders>
              <w:top w:val="nil"/>
              <w:left w:val="single" w:sz="8" w:space="0" w:color="84E290"/>
              <w:bottom w:val="single" w:sz="8" w:space="0" w:color="84E290"/>
              <w:right w:val="single" w:sz="8" w:space="0" w:color="84E290"/>
            </w:tcBorders>
            <w:vAlign w:val="center"/>
          </w:tcPr>
          <w:p w14:paraId="320E480D"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r w:rsidRPr="00842199">
              <w:rPr>
                <w:rFonts w:asciiTheme="minorHAnsi" w:eastAsia="Times New Roman" w:hAnsiTheme="minorHAnsi" w:cs="Times New Roman"/>
                <w:b/>
                <w:bCs/>
                <w:color w:val="00694B" w:themeColor="accent3"/>
                <w:sz w:val="28"/>
                <w:szCs w:val="28"/>
                <w:lang w:val="en-GB" w:eastAsia="en-GB"/>
              </w:rPr>
              <w:t>•</w:t>
            </w:r>
          </w:p>
        </w:tc>
        <w:tc>
          <w:tcPr>
            <w:tcW w:w="349" w:type="pct"/>
            <w:tcBorders>
              <w:top w:val="nil"/>
              <w:left w:val="single" w:sz="8" w:space="0" w:color="84E290"/>
              <w:bottom w:val="single" w:sz="8" w:space="0" w:color="84E290"/>
              <w:right w:val="single" w:sz="8" w:space="0" w:color="84E290"/>
            </w:tcBorders>
            <w:vAlign w:val="center"/>
          </w:tcPr>
          <w:p w14:paraId="68EEDE4E"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c>
          <w:tcPr>
            <w:tcW w:w="350" w:type="pct"/>
            <w:tcBorders>
              <w:top w:val="nil"/>
              <w:left w:val="single" w:sz="8" w:space="0" w:color="84E290"/>
              <w:bottom w:val="single" w:sz="8" w:space="0" w:color="84E290"/>
              <w:right w:val="single" w:sz="8" w:space="0" w:color="84E290"/>
            </w:tcBorders>
            <w:vAlign w:val="center"/>
          </w:tcPr>
          <w:p w14:paraId="2ED35065" w14:textId="77777777" w:rsidR="004E2FFF" w:rsidRPr="00842199" w:rsidRDefault="004E2FFF" w:rsidP="003D5EBD">
            <w:pPr>
              <w:spacing w:before="0" w:after="0" w:line="240" w:lineRule="auto"/>
              <w:jc w:val="center"/>
              <w:rPr>
                <w:rFonts w:asciiTheme="minorHAnsi" w:eastAsia="Times New Roman" w:hAnsiTheme="minorHAnsi" w:cs="Times New Roman"/>
                <w:b/>
                <w:bCs/>
                <w:color w:val="00694B" w:themeColor="accent3"/>
                <w:sz w:val="28"/>
                <w:szCs w:val="28"/>
                <w:lang w:val="en-GB" w:eastAsia="en-GB"/>
              </w:rPr>
            </w:pPr>
          </w:p>
        </w:tc>
      </w:tr>
    </w:tbl>
    <w:p w14:paraId="365AC5E4" w14:textId="2FA6D5FB" w:rsidR="005E50A0" w:rsidRDefault="005E50A0" w:rsidP="005E50A0">
      <w:pPr>
        <w:pStyle w:val="Heading3"/>
      </w:pPr>
      <w:r>
        <w:t xml:space="preserve">References </w:t>
      </w:r>
    </w:p>
    <w:p w14:paraId="5A19361F" w14:textId="3F355F84" w:rsidR="009239B6" w:rsidRDefault="009239B6" w:rsidP="009239B6">
      <w:pPr>
        <w:pStyle w:val="ListParagraph"/>
        <w:numPr>
          <w:ilvl w:val="0"/>
          <w:numId w:val="40"/>
        </w:numPr>
      </w:pPr>
      <w:r>
        <w:t>CSIRO. (n.d.). Quantum Technology Roadmap. Retrieved from: https://www.csiro.au/en/work-with-us/services/consultancy-strategic-advice-services/csiro-futures/future-industries/quantum</w:t>
      </w:r>
    </w:p>
    <w:p w14:paraId="143E2319" w14:textId="77777777" w:rsidR="009239B6" w:rsidRDefault="009239B6" w:rsidP="009239B6">
      <w:pPr>
        <w:pStyle w:val="ListParagraph"/>
        <w:numPr>
          <w:ilvl w:val="0"/>
          <w:numId w:val="40"/>
        </w:numPr>
      </w:pPr>
      <w:r>
        <w:t>Langford, N. &amp; Devitt, S.J. (2023). At the Intersection Between Scalable Quantum Computing and Standardisation. Standards Australia.</w:t>
      </w:r>
    </w:p>
    <w:p w14:paraId="2ED535C6" w14:textId="77777777" w:rsidR="009239B6" w:rsidRDefault="009239B6" w:rsidP="009239B6">
      <w:pPr>
        <w:pStyle w:val="ListParagraph"/>
        <w:numPr>
          <w:ilvl w:val="0"/>
          <w:numId w:val="40"/>
        </w:numPr>
      </w:pPr>
      <w:r>
        <w:t>Langford, N. &amp; Devitt, S.J. (2023). At the Intersection Between Scalable Quantum Communications and Standardisation. Standards Australia.</w:t>
      </w:r>
    </w:p>
    <w:p w14:paraId="447CAF8A" w14:textId="77777777" w:rsidR="009239B6" w:rsidRDefault="009239B6" w:rsidP="009239B6">
      <w:pPr>
        <w:pStyle w:val="ListParagraph"/>
        <w:numPr>
          <w:ilvl w:val="0"/>
          <w:numId w:val="40"/>
        </w:numPr>
      </w:pPr>
      <w:r>
        <w:t>Langford, N. &amp; Devitt, S.J. (2025). At the Intersection Between Australia and the Global Quantum Ecosystem. Standards Australia.</w:t>
      </w:r>
    </w:p>
    <w:p w14:paraId="7E672D53" w14:textId="77777777" w:rsidR="009239B6" w:rsidRDefault="009239B6" w:rsidP="009239B6">
      <w:pPr>
        <w:pStyle w:val="ListParagraph"/>
        <w:numPr>
          <w:ilvl w:val="0"/>
          <w:numId w:val="40"/>
        </w:numPr>
      </w:pPr>
      <w:r>
        <w:t>SRI International. (n.d.). Quantum Research. https://www.sri.com/quantum/</w:t>
      </w:r>
    </w:p>
    <w:p w14:paraId="5742D471" w14:textId="77777777" w:rsidR="009239B6" w:rsidRDefault="009239B6" w:rsidP="009239B6">
      <w:pPr>
        <w:pStyle w:val="ListParagraph"/>
        <w:numPr>
          <w:ilvl w:val="0"/>
          <w:numId w:val="40"/>
        </w:numPr>
      </w:pPr>
      <w:r>
        <w:t>Australian Government. (2023). National Quantum Strategy. https://www.industry.gov.au/publications/national-quantum-strategy</w:t>
      </w:r>
    </w:p>
    <w:p w14:paraId="39DCE6AA" w14:textId="77777777" w:rsidR="009239B6" w:rsidRDefault="009239B6" w:rsidP="009239B6">
      <w:pPr>
        <w:pStyle w:val="ListParagraph"/>
        <w:numPr>
          <w:ilvl w:val="0"/>
          <w:numId w:val="40"/>
        </w:numPr>
      </w:pPr>
      <w:r>
        <w:t>Australian Government. (2024). Measures of Success: State of the Australian Quantum Report 2024. https://www.industry.gov.au/publications/state-australian-quantum-report-2024/measures-success</w:t>
      </w:r>
    </w:p>
    <w:p w14:paraId="6A89EC02" w14:textId="77777777" w:rsidR="009239B6" w:rsidRDefault="009239B6" w:rsidP="009239B6">
      <w:pPr>
        <w:pStyle w:val="ListParagraph"/>
        <w:numPr>
          <w:ilvl w:val="0"/>
          <w:numId w:val="40"/>
        </w:numPr>
      </w:pPr>
      <w:r>
        <w:lastRenderedPageBreak/>
        <w:t xml:space="preserve">Australian Government. (2024). Australia </w:t>
      </w:r>
      <w:proofErr w:type="gramStart"/>
      <w:r>
        <w:t>at a Glance</w:t>
      </w:r>
      <w:proofErr w:type="gramEnd"/>
      <w:r>
        <w:t>: State of the Australian Quantum Report 2024. https://www.industry.gov.au/publications/state-australian-quantum-report-2024</w:t>
      </w:r>
    </w:p>
    <w:p w14:paraId="323F02CA" w14:textId="12E40B17" w:rsidR="005E50A0" w:rsidRPr="005E50A0" w:rsidRDefault="009239B6" w:rsidP="009239B6">
      <w:pPr>
        <w:pStyle w:val="ListParagraph"/>
        <w:numPr>
          <w:ilvl w:val="0"/>
          <w:numId w:val="40"/>
        </w:numPr>
      </w:pPr>
      <w:r>
        <w:t xml:space="preserve">Australian Government. (n.d.). Critical Technologies Challenge Program: Grant Recipients. https://business.gov.au/grants-and-programs/critical-technologies-challenge-program-round-2/grant-recipients </w:t>
      </w:r>
    </w:p>
    <w:sectPr w:rsidR="005E50A0" w:rsidRPr="005E50A0" w:rsidSect="00501469">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8BCC" w14:textId="77777777" w:rsidR="0019752A" w:rsidRDefault="0019752A" w:rsidP="007B0021">
      <w:r>
        <w:separator/>
      </w:r>
    </w:p>
    <w:p w14:paraId="04B2CE08" w14:textId="77777777" w:rsidR="0019752A" w:rsidRDefault="0019752A" w:rsidP="007B0021"/>
  </w:endnote>
  <w:endnote w:type="continuationSeparator" w:id="0">
    <w:p w14:paraId="61E5C2DE" w14:textId="77777777" w:rsidR="0019752A" w:rsidRDefault="0019752A" w:rsidP="007B0021">
      <w:r>
        <w:continuationSeparator/>
      </w:r>
    </w:p>
    <w:p w14:paraId="4671BC14" w14:textId="77777777" w:rsidR="0019752A" w:rsidRDefault="0019752A"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13E2" w14:textId="77777777" w:rsidR="0019752A" w:rsidRDefault="0019752A" w:rsidP="007B0021">
      <w:r>
        <w:separator/>
      </w:r>
    </w:p>
    <w:p w14:paraId="7F97A289" w14:textId="77777777" w:rsidR="0019752A" w:rsidRDefault="0019752A" w:rsidP="007B0021"/>
  </w:footnote>
  <w:footnote w:type="continuationSeparator" w:id="0">
    <w:p w14:paraId="6C3B1FFF" w14:textId="77777777" w:rsidR="0019752A" w:rsidRDefault="0019752A" w:rsidP="007B0021">
      <w:r>
        <w:continuationSeparator/>
      </w:r>
    </w:p>
    <w:p w14:paraId="334767DB" w14:textId="77777777" w:rsidR="0019752A" w:rsidRDefault="0019752A"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31EA" w14:textId="4C030F9F" w:rsidR="003A58AB" w:rsidRDefault="003A58AB" w:rsidP="007B0021">
    <w:pPr>
      <w:pStyle w:val="Header"/>
    </w:pPr>
  </w:p>
  <w:p w14:paraId="5DB2AB42" w14:textId="7D00F80E"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978"/>
    <w:multiLevelType w:val="hybridMultilevel"/>
    <w:tmpl w:val="582E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A21C5"/>
    <w:multiLevelType w:val="hybridMultilevel"/>
    <w:tmpl w:val="94BC7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4454B"/>
    <w:multiLevelType w:val="hybridMultilevel"/>
    <w:tmpl w:val="30EC3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724FB"/>
    <w:multiLevelType w:val="hybridMultilevel"/>
    <w:tmpl w:val="D72A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56894"/>
    <w:multiLevelType w:val="hybridMultilevel"/>
    <w:tmpl w:val="A53A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F0B35"/>
    <w:multiLevelType w:val="hybridMultilevel"/>
    <w:tmpl w:val="3F3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43823"/>
    <w:multiLevelType w:val="hybridMultilevel"/>
    <w:tmpl w:val="CD886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9062B"/>
    <w:multiLevelType w:val="hybridMultilevel"/>
    <w:tmpl w:val="A2587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B66256"/>
    <w:multiLevelType w:val="hybridMultilevel"/>
    <w:tmpl w:val="7094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F54D4"/>
    <w:multiLevelType w:val="hybridMultilevel"/>
    <w:tmpl w:val="41CC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6F0275"/>
    <w:multiLevelType w:val="hybridMultilevel"/>
    <w:tmpl w:val="E5AC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155997"/>
    <w:multiLevelType w:val="hybridMultilevel"/>
    <w:tmpl w:val="5B1C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2D5F7E"/>
    <w:multiLevelType w:val="hybridMultilevel"/>
    <w:tmpl w:val="6C4C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15" w15:restartNumberingAfterBreak="0">
    <w:nsid w:val="4319663A"/>
    <w:multiLevelType w:val="hybridMultilevel"/>
    <w:tmpl w:val="33D4D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F1881"/>
    <w:multiLevelType w:val="hybridMultilevel"/>
    <w:tmpl w:val="9D069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A8717C"/>
    <w:multiLevelType w:val="hybridMultilevel"/>
    <w:tmpl w:val="C246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DF3ACF"/>
    <w:multiLevelType w:val="hybridMultilevel"/>
    <w:tmpl w:val="B7D28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950C1"/>
    <w:multiLevelType w:val="hybridMultilevel"/>
    <w:tmpl w:val="96FA7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4004E1"/>
    <w:multiLevelType w:val="hybridMultilevel"/>
    <w:tmpl w:val="C61A7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F12E1"/>
    <w:multiLevelType w:val="hybridMultilevel"/>
    <w:tmpl w:val="0068D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32A02"/>
    <w:multiLevelType w:val="hybridMultilevel"/>
    <w:tmpl w:val="6F4A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AF77A5"/>
    <w:multiLevelType w:val="hybridMultilevel"/>
    <w:tmpl w:val="8D2A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4D5BAF"/>
    <w:multiLevelType w:val="hybridMultilevel"/>
    <w:tmpl w:val="3CF8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BE4175"/>
    <w:multiLevelType w:val="hybridMultilevel"/>
    <w:tmpl w:val="B34CE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1013C"/>
    <w:multiLevelType w:val="hybridMultilevel"/>
    <w:tmpl w:val="0D92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9" w15:restartNumberingAfterBreak="0">
    <w:nsid w:val="6A3553FF"/>
    <w:multiLevelType w:val="hybridMultilevel"/>
    <w:tmpl w:val="3A9A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666AE9"/>
    <w:multiLevelType w:val="hybridMultilevel"/>
    <w:tmpl w:val="5330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92413"/>
    <w:multiLevelType w:val="hybridMultilevel"/>
    <w:tmpl w:val="3BD47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3" w15:restartNumberingAfterBreak="0">
    <w:nsid w:val="72C96A48"/>
    <w:multiLevelType w:val="hybridMultilevel"/>
    <w:tmpl w:val="5A0C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E43313"/>
    <w:multiLevelType w:val="hybridMultilevel"/>
    <w:tmpl w:val="52AAA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1D1E75"/>
    <w:multiLevelType w:val="hybridMultilevel"/>
    <w:tmpl w:val="5E64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775269"/>
    <w:multiLevelType w:val="hybridMultilevel"/>
    <w:tmpl w:val="96C0E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BD0CDA"/>
    <w:multiLevelType w:val="hybridMultilevel"/>
    <w:tmpl w:val="8962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6438151">
    <w:abstractNumId w:val="14"/>
  </w:num>
  <w:num w:numId="2" w16cid:durableId="624585942">
    <w:abstractNumId w:val="20"/>
  </w:num>
  <w:num w:numId="3" w16cid:durableId="979458139">
    <w:abstractNumId w:val="20"/>
    <w:lvlOverride w:ilvl="0">
      <w:startOverride w:val="1"/>
    </w:lvlOverride>
  </w:num>
  <w:num w:numId="4" w16cid:durableId="989947669">
    <w:abstractNumId w:val="20"/>
    <w:lvlOverride w:ilvl="0">
      <w:startOverride w:val="1"/>
    </w:lvlOverride>
  </w:num>
  <w:num w:numId="5" w16cid:durableId="1616987377">
    <w:abstractNumId w:val="20"/>
    <w:lvlOverride w:ilvl="0">
      <w:startOverride w:val="1"/>
    </w:lvlOverride>
  </w:num>
  <w:num w:numId="6" w16cid:durableId="1273441710">
    <w:abstractNumId w:val="8"/>
  </w:num>
  <w:num w:numId="7" w16cid:durableId="1572617661">
    <w:abstractNumId w:val="32"/>
  </w:num>
  <w:num w:numId="8" w16cid:durableId="184488372">
    <w:abstractNumId w:val="28"/>
  </w:num>
  <w:num w:numId="9" w16cid:durableId="212234162">
    <w:abstractNumId w:val="17"/>
  </w:num>
  <w:num w:numId="10" w16cid:durableId="1455514786">
    <w:abstractNumId w:val="26"/>
  </w:num>
  <w:num w:numId="11" w16cid:durableId="163667270">
    <w:abstractNumId w:val="2"/>
  </w:num>
  <w:num w:numId="12" w16cid:durableId="1368020770">
    <w:abstractNumId w:val="30"/>
  </w:num>
  <w:num w:numId="13" w16cid:durableId="924071003">
    <w:abstractNumId w:val="16"/>
  </w:num>
  <w:num w:numId="14" w16cid:durableId="438183784">
    <w:abstractNumId w:val="0"/>
  </w:num>
  <w:num w:numId="15" w16cid:durableId="1750469101">
    <w:abstractNumId w:val="35"/>
  </w:num>
  <w:num w:numId="16" w16cid:durableId="1934701071">
    <w:abstractNumId w:val="5"/>
  </w:num>
  <w:num w:numId="17" w16cid:durableId="1098060171">
    <w:abstractNumId w:val="12"/>
  </w:num>
  <w:num w:numId="18" w16cid:durableId="917710211">
    <w:abstractNumId w:val="11"/>
  </w:num>
  <w:num w:numId="19" w16cid:durableId="1191337628">
    <w:abstractNumId w:val="24"/>
  </w:num>
  <w:num w:numId="20" w16cid:durableId="1627925426">
    <w:abstractNumId w:val="34"/>
  </w:num>
  <w:num w:numId="21" w16cid:durableId="1207640824">
    <w:abstractNumId w:val="15"/>
  </w:num>
  <w:num w:numId="22" w16cid:durableId="468714013">
    <w:abstractNumId w:val="19"/>
  </w:num>
  <w:num w:numId="23" w16cid:durableId="2138066878">
    <w:abstractNumId w:val="31"/>
  </w:num>
  <w:num w:numId="24" w16cid:durableId="999037407">
    <w:abstractNumId w:val="13"/>
  </w:num>
  <w:num w:numId="25" w16cid:durableId="1658918437">
    <w:abstractNumId w:val="22"/>
  </w:num>
  <w:num w:numId="26" w16cid:durableId="1015304261">
    <w:abstractNumId w:val="9"/>
  </w:num>
  <w:num w:numId="27" w16cid:durableId="1470125591">
    <w:abstractNumId w:val="33"/>
  </w:num>
  <w:num w:numId="28" w16cid:durableId="516966950">
    <w:abstractNumId w:val="29"/>
  </w:num>
  <w:num w:numId="29" w16cid:durableId="1174538480">
    <w:abstractNumId w:val="4"/>
  </w:num>
  <w:num w:numId="30" w16cid:durableId="1396657165">
    <w:abstractNumId w:val="18"/>
  </w:num>
  <w:num w:numId="31" w16cid:durableId="447357612">
    <w:abstractNumId w:val="25"/>
  </w:num>
  <w:num w:numId="32" w16cid:durableId="139080181">
    <w:abstractNumId w:val="21"/>
  </w:num>
  <w:num w:numId="33" w16cid:durableId="90395443">
    <w:abstractNumId w:val="3"/>
  </w:num>
  <w:num w:numId="34" w16cid:durableId="1030108733">
    <w:abstractNumId w:val="37"/>
  </w:num>
  <w:num w:numId="35" w16cid:durableId="14887289">
    <w:abstractNumId w:val="10"/>
  </w:num>
  <w:num w:numId="36" w16cid:durableId="1124538097">
    <w:abstractNumId w:val="23"/>
  </w:num>
  <w:num w:numId="37" w16cid:durableId="482234514">
    <w:abstractNumId w:val="6"/>
  </w:num>
  <w:num w:numId="38" w16cid:durableId="571935346">
    <w:abstractNumId w:val="36"/>
  </w:num>
  <w:num w:numId="39" w16cid:durableId="934480411">
    <w:abstractNumId w:val="27"/>
  </w:num>
  <w:num w:numId="40" w16cid:durableId="938371837">
    <w:abstractNumId w:val="7"/>
  </w:num>
  <w:num w:numId="41" w16cid:durableId="87531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4B"/>
    <w:rsid w:val="000007C3"/>
    <w:rsid w:val="00024851"/>
    <w:rsid w:val="00026E6F"/>
    <w:rsid w:val="000317E9"/>
    <w:rsid w:val="00036294"/>
    <w:rsid w:val="000404B0"/>
    <w:rsid w:val="0009202E"/>
    <w:rsid w:val="00094FC1"/>
    <w:rsid w:val="000A37AD"/>
    <w:rsid w:val="000B4727"/>
    <w:rsid w:val="000C0384"/>
    <w:rsid w:val="000D6B2D"/>
    <w:rsid w:val="000D6BE0"/>
    <w:rsid w:val="000E177C"/>
    <w:rsid w:val="000E1C42"/>
    <w:rsid w:val="000E7E86"/>
    <w:rsid w:val="00117092"/>
    <w:rsid w:val="00120D3C"/>
    <w:rsid w:val="0012425F"/>
    <w:rsid w:val="00125F42"/>
    <w:rsid w:val="00147D40"/>
    <w:rsid w:val="0015113B"/>
    <w:rsid w:val="00154857"/>
    <w:rsid w:val="0015737A"/>
    <w:rsid w:val="00165B54"/>
    <w:rsid w:val="00166D63"/>
    <w:rsid w:val="00191835"/>
    <w:rsid w:val="0019752A"/>
    <w:rsid w:val="001A5F51"/>
    <w:rsid w:val="001C6737"/>
    <w:rsid w:val="001E186F"/>
    <w:rsid w:val="001E2B6B"/>
    <w:rsid w:val="00206FE4"/>
    <w:rsid w:val="0021586B"/>
    <w:rsid w:val="0023145E"/>
    <w:rsid w:val="00245E86"/>
    <w:rsid w:val="002519AB"/>
    <w:rsid w:val="00253226"/>
    <w:rsid w:val="00261F28"/>
    <w:rsid w:val="00264330"/>
    <w:rsid w:val="00264FFE"/>
    <w:rsid w:val="00267C6B"/>
    <w:rsid w:val="0027053D"/>
    <w:rsid w:val="002749C0"/>
    <w:rsid w:val="0028112D"/>
    <w:rsid w:val="00282C92"/>
    <w:rsid w:val="0028696F"/>
    <w:rsid w:val="002A5EE5"/>
    <w:rsid w:val="002B651D"/>
    <w:rsid w:val="002C1F51"/>
    <w:rsid w:val="002D1A2A"/>
    <w:rsid w:val="002D3A4B"/>
    <w:rsid w:val="002E309C"/>
    <w:rsid w:val="002E7296"/>
    <w:rsid w:val="002F5730"/>
    <w:rsid w:val="00315102"/>
    <w:rsid w:val="00321E47"/>
    <w:rsid w:val="00326B31"/>
    <w:rsid w:val="003500C4"/>
    <w:rsid w:val="00370FFC"/>
    <w:rsid w:val="00384DEF"/>
    <w:rsid w:val="00390F9A"/>
    <w:rsid w:val="003A0C9A"/>
    <w:rsid w:val="003A58AB"/>
    <w:rsid w:val="003A61A3"/>
    <w:rsid w:val="003B2E69"/>
    <w:rsid w:val="003C3B0A"/>
    <w:rsid w:val="003D0704"/>
    <w:rsid w:val="003D65E7"/>
    <w:rsid w:val="003E38E3"/>
    <w:rsid w:val="003E4B02"/>
    <w:rsid w:val="003E5497"/>
    <w:rsid w:val="003E7ADD"/>
    <w:rsid w:val="003F1AFD"/>
    <w:rsid w:val="003F622B"/>
    <w:rsid w:val="00401EF2"/>
    <w:rsid w:val="004068AD"/>
    <w:rsid w:val="0043062E"/>
    <w:rsid w:val="0043541E"/>
    <w:rsid w:val="0045192E"/>
    <w:rsid w:val="00460A41"/>
    <w:rsid w:val="004767E6"/>
    <w:rsid w:val="00480FF9"/>
    <w:rsid w:val="00494503"/>
    <w:rsid w:val="004B6D3A"/>
    <w:rsid w:val="004C5DEB"/>
    <w:rsid w:val="004C6441"/>
    <w:rsid w:val="004D06AF"/>
    <w:rsid w:val="004D41F3"/>
    <w:rsid w:val="004D6F59"/>
    <w:rsid w:val="004E2FFF"/>
    <w:rsid w:val="00501469"/>
    <w:rsid w:val="0055469D"/>
    <w:rsid w:val="005616E0"/>
    <w:rsid w:val="00571BDC"/>
    <w:rsid w:val="00580E72"/>
    <w:rsid w:val="00584853"/>
    <w:rsid w:val="005932E4"/>
    <w:rsid w:val="005B0706"/>
    <w:rsid w:val="005B661E"/>
    <w:rsid w:val="005B79BD"/>
    <w:rsid w:val="005C7A75"/>
    <w:rsid w:val="005D3E5E"/>
    <w:rsid w:val="005E1386"/>
    <w:rsid w:val="005E50A0"/>
    <w:rsid w:val="006054AA"/>
    <w:rsid w:val="0065148D"/>
    <w:rsid w:val="006557FE"/>
    <w:rsid w:val="00667D8B"/>
    <w:rsid w:val="00672B91"/>
    <w:rsid w:val="00694AAD"/>
    <w:rsid w:val="006969E3"/>
    <w:rsid w:val="00696F9E"/>
    <w:rsid w:val="006E5730"/>
    <w:rsid w:val="006F7525"/>
    <w:rsid w:val="00704F53"/>
    <w:rsid w:val="00732694"/>
    <w:rsid w:val="00740668"/>
    <w:rsid w:val="00753558"/>
    <w:rsid w:val="0075638C"/>
    <w:rsid w:val="0075678C"/>
    <w:rsid w:val="00774485"/>
    <w:rsid w:val="00774935"/>
    <w:rsid w:val="0078435A"/>
    <w:rsid w:val="00796AA4"/>
    <w:rsid w:val="007A0FC3"/>
    <w:rsid w:val="007B0021"/>
    <w:rsid w:val="007C251B"/>
    <w:rsid w:val="00827620"/>
    <w:rsid w:val="00831E44"/>
    <w:rsid w:val="008407EC"/>
    <w:rsid w:val="00842199"/>
    <w:rsid w:val="008514EC"/>
    <w:rsid w:val="00854E53"/>
    <w:rsid w:val="00857A0A"/>
    <w:rsid w:val="00863241"/>
    <w:rsid w:val="00865233"/>
    <w:rsid w:val="008718E5"/>
    <w:rsid w:val="00877D9B"/>
    <w:rsid w:val="00880118"/>
    <w:rsid w:val="00880B3B"/>
    <w:rsid w:val="008B1E6A"/>
    <w:rsid w:val="008B3C0B"/>
    <w:rsid w:val="008B6033"/>
    <w:rsid w:val="008C4B25"/>
    <w:rsid w:val="008D16F5"/>
    <w:rsid w:val="008E2ADA"/>
    <w:rsid w:val="008E47FB"/>
    <w:rsid w:val="008F4FD7"/>
    <w:rsid w:val="008F6A08"/>
    <w:rsid w:val="00903DB0"/>
    <w:rsid w:val="00904581"/>
    <w:rsid w:val="00910C53"/>
    <w:rsid w:val="00916AAB"/>
    <w:rsid w:val="00921435"/>
    <w:rsid w:val="009239B6"/>
    <w:rsid w:val="0092648B"/>
    <w:rsid w:val="00935476"/>
    <w:rsid w:val="0094463A"/>
    <w:rsid w:val="0095462C"/>
    <w:rsid w:val="009617C1"/>
    <w:rsid w:val="0096640D"/>
    <w:rsid w:val="009731DA"/>
    <w:rsid w:val="0098379B"/>
    <w:rsid w:val="00996B27"/>
    <w:rsid w:val="009C4481"/>
    <w:rsid w:val="009D0603"/>
    <w:rsid w:val="009D6B24"/>
    <w:rsid w:val="009D70B3"/>
    <w:rsid w:val="009E1D4B"/>
    <w:rsid w:val="00A00806"/>
    <w:rsid w:val="00A05BB7"/>
    <w:rsid w:val="00A103BD"/>
    <w:rsid w:val="00A37D20"/>
    <w:rsid w:val="00A64B7D"/>
    <w:rsid w:val="00A84972"/>
    <w:rsid w:val="00AC0F96"/>
    <w:rsid w:val="00AC6A14"/>
    <w:rsid w:val="00AE3D08"/>
    <w:rsid w:val="00AE6507"/>
    <w:rsid w:val="00AF3ED7"/>
    <w:rsid w:val="00AF5B85"/>
    <w:rsid w:val="00B025CB"/>
    <w:rsid w:val="00B05917"/>
    <w:rsid w:val="00B174BC"/>
    <w:rsid w:val="00B509E0"/>
    <w:rsid w:val="00B54801"/>
    <w:rsid w:val="00B76F42"/>
    <w:rsid w:val="00B81051"/>
    <w:rsid w:val="00B96CEF"/>
    <w:rsid w:val="00BA2CC8"/>
    <w:rsid w:val="00BB3B75"/>
    <w:rsid w:val="00BB5748"/>
    <w:rsid w:val="00BE1C64"/>
    <w:rsid w:val="00BE5C71"/>
    <w:rsid w:val="00C06C20"/>
    <w:rsid w:val="00C1106C"/>
    <w:rsid w:val="00C149F6"/>
    <w:rsid w:val="00C279D9"/>
    <w:rsid w:val="00C3141D"/>
    <w:rsid w:val="00C319AE"/>
    <w:rsid w:val="00C4427C"/>
    <w:rsid w:val="00C56B28"/>
    <w:rsid w:val="00C7486F"/>
    <w:rsid w:val="00C77D8A"/>
    <w:rsid w:val="00C97DB6"/>
    <w:rsid w:val="00CA071E"/>
    <w:rsid w:val="00CA7FB0"/>
    <w:rsid w:val="00CC4874"/>
    <w:rsid w:val="00CD0CE5"/>
    <w:rsid w:val="00CD1BE3"/>
    <w:rsid w:val="00CD1EFF"/>
    <w:rsid w:val="00CE029E"/>
    <w:rsid w:val="00CE1DDA"/>
    <w:rsid w:val="00CF4F9D"/>
    <w:rsid w:val="00D0639E"/>
    <w:rsid w:val="00D06812"/>
    <w:rsid w:val="00D255C9"/>
    <w:rsid w:val="00D3293C"/>
    <w:rsid w:val="00D537C2"/>
    <w:rsid w:val="00D7085D"/>
    <w:rsid w:val="00D76AE4"/>
    <w:rsid w:val="00D86523"/>
    <w:rsid w:val="00D871C3"/>
    <w:rsid w:val="00D93830"/>
    <w:rsid w:val="00DA157D"/>
    <w:rsid w:val="00DB21A7"/>
    <w:rsid w:val="00DC003B"/>
    <w:rsid w:val="00DE31B4"/>
    <w:rsid w:val="00E2374B"/>
    <w:rsid w:val="00E24D12"/>
    <w:rsid w:val="00E703F2"/>
    <w:rsid w:val="00E70F70"/>
    <w:rsid w:val="00E81F12"/>
    <w:rsid w:val="00E902C6"/>
    <w:rsid w:val="00EA11C9"/>
    <w:rsid w:val="00EA272C"/>
    <w:rsid w:val="00EA4240"/>
    <w:rsid w:val="00ED430A"/>
    <w:rsid w:val="00EE05FC"/>
    <w:rsid w:val="00EE4027"/>
    <w:rsid w:val="00EF61FF"/>
    <w:rsid w:val="00F23FEC"/>
    <w:rsid w:val="00F246B1"/>
    <w:rsid w:val="00F45A2B"/>
    <w:rsid w:val="00F54993"/>
    <w:rsid w:val="00F65113"/>
    <w:rsid w:val="00F745D8"/>
    <w:rsid w:val="00F74C36"/>
    <w:rsid w:val="00F81240"/>
    <w:rsid w:val="00F8432D"/>
    <w:rsid w:val="00F84EE8"/>
    <w:rsid w:val="00F85A20"/>
    <w:rsid w:val="00F9346B"/>
    <w:rsid w:val="00F97D50"/>
    <w:rsid w:val="00FB606A"/>
    <w:rsid w:val="00FC1ABB"/>
    <w:rsid w:val="00FC3629"/>
    <w:rsid w:val="00FD5112"/>
    <w:rsid w:val="00FD6F93"/>
    <w:rsid w:val="00FE5ABA"/>
    <w:rsid w:val="00FF301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681A5"/>
  <w15:docId w15:val="{93A6F130-C600-487C-B43A-6D62B714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5E50A0"/>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E34"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E34" w:themeColor="accent1"/>
      <w:sz w:val="68"/>
      <w:szCs w:val="68"/>
    </w:rPr>
  </w:style>
  <w:style w:type="character" w:styleId="Strong">
    <w:name w:val="Strong"/>
    <w:aliases w:val="IntroCopy"/>
    <w:uiPriority w:val="22"/>
    <w:rsid w:val="00571BDC"/>
    <w:rPr>
      <w:color w:val="173E3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E34" w:themeColor="accent1"/>
      <w:sz w:val="48"/>
      <w:szCs w:val="48"/>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ind w:left="1004" w:hanging="284"/>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173E34" w:themeColor="accent1"/>
      <w:sz w:val="28"/>
      <w:szCs w:val="28"/>
    </w:rPr>
  </w:style>
  <w:style w:type="character" w:customStyle="1" w:styleId="QuoteChar">
    <w:name w:val="Quote Char"/>
    <w:basedOn w:val="DefaultParagraphFont"/>
    <w:link w:val="Quote"/>
    <w:uiPriority w:val="29"/>
    <w:rsid w:val="00FC1ABB"/>
    <w:rPr>
      <w:rFonts w:ascii="Verdana" w:hAnsi="Verdana"/>
      <w:color w:val="173E34"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E3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E3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EB888" w:themeFill="accent4"/>
    </w:pPr>
    <w:rPr>
      <w:b/>
      <w:sz w:val="22"/>
    </w:rPr>
  </w:style>
  <w:style w:type="paragraph" w:customStyle="1" w:styleId="IntroCopy">
    <w:name w:val="Intro Copy"/>
    <w:basedOn w:val="Normal"/>
    <w:link w:val="IntroCopyChar"/>
    <w:rsid w:val="00571BDC"/>
    <w:pPr>
      <w:spacing w:line="420" w:lineRule="exact"/>
    </w:pPr>
    <w:rPr>
      <w:color w:val="173E34" w:themeColor="accent1"/>
      <w:sz w:val="32"/>
      <w:szCs w:val="32"/>
    </w:rPr>
  </w:style>
  <w:style w:type="character" w:customStyle="1" w:styleId="IntroCopyChar">
    <w:name w:val="Intro Copy Char"/>
    <w:basedOn w:val="DefaultParagraphFont"/>
    <w:link w:val="IntroCopy"/>
    <w:rsid w:val="00571BDC"/>
    <w:rPr>
      <w:rFonts w:ascii="Verdana" w:hAnsi="Verdana"/>
      <w:color w:val="173E34" w:themeColor="accent1"/>
      <w:sz w:val="32"/>
      <w:szCs w:val="32"/>
    </w:rPr>
  </w:style>
  <w:style w:type="paragraph" w:customStyle="1" w:styleId="CoverPageHeader">
    <w:name w:val="CoverPage Header"/>
    <w:basedOn w:val="Title"/>
    <w:rsid w:val="00F45A2B"/>
    <w:pPr>
      <w:spacing w:after="480" w:line="240" w:lineRule="auto"/>
    </w:pPr>
    <w:rPr>
      <w:color w:val="173E3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00694B" w:themeColor="followedHyperlink"/>
      <w:u w:val="single"/>
    </w:rPr>
  </w:style>
  <w:style w:type="table" w:styleId="GridTable1Light-Accent1">
    <w:name w:val="Grid Table 1 Light Accent 1"/>
    <w:basedOn w:val="TableNormal"/>
    <w:uiPriority w:val="46"/>
    <w:rsid w:val="002E7296"/>
    <w:pPr>
      <w:spacing w:after="0" w:line="240" w:lineRule="auto"/>
    </w:pPr>
    <w:tblPr>
      <w:tblStyleRowBandSize w:val="1"/>
      <w:tblStyleColBandSize w:val="1"/>
      <w:tblBorders>
        <w:top w:val="single" w:sz="4" w:space="0" w:color="83D1BC" w:themeColor="accent1" w:themeTint="66"/>
        <w:left w:val="single" w:sz="4" w:space="0" w:color="83D1BC" w:themeColor="accent1" w:themeTint="66"/>
        <w:bottom w:val="single" w:sz="4" w:space="0" w:color="83D1BC" w:themeColor="accent1" w:themeTint="66"/>
        <w:right w:val="single" w:sz="4" w:space="0" w:color="83D1BC" w:themeColor="accent1" w:themeTint="66"/>
        <w:insideH w:val="single" w:sz="4" w:space="0" w:color="83D1BC" w:themeColor="accent1" w:themeTint="66"/>
        <w:insideV w:val="single" w:sz="4" w:space="0" w:color="83D1BC" w:themeColor="accent1" w:themeTint="66"/>
      </w:tblBorders>
    </w:tblPr>
    <w:tblStylePr w:type="firstRow">
      <w:rPr>
        <w:b/>
        <w:bCs/>
      </w:rPr>
      <w:tblPr/>
      <w:tcPr>
        <w:tcBorders>
          <w:bottom w:val="single" w:sz="12" w:space="0" w:color="45BA9B" w:themeColor="accent1" w:themeTint="99"/>
        </w:tcBorders>
      </w:tcPr>
    </w:tblStylePr>
    <w:tblStylePr w:type="lastRow">
      <w:rPr>
        <w:b/>
        <w:bCs/>
      </w:rPr>
      <w:tblPr/>
      <w:tcPr>
        <w:tcBorders>
          <w:top w:val="double" w:sz="2" w:space="0" w:color="45BA9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B651D"/>
    <w:rPr>
      <w:color w:val="605E5C"/>
      <w:shd w:val="clear" w:color="auto" w:fill="E1DFDD"/>
    </w:rPr>
  </w:style>
  <w:style w:type="paragraph" w:styleId="TOCHeading">
    <w:name w:val="TOC Heading"/>
    <w:basedOn w:val="Heading1"/>
    <w:next w:val="Normal"/>
    <w:uiPriority w:val="39"/>
    <w:unhideWhenUsed/>
    <w:qFormat/>
    <w:rsid w:val="000404B0"/>
    <w:pPr>
      <w:keepNext/>
      <w:keepLines/>
      <w:spacing w:before="240" w:after="0" w:line="259" w:lineRule="auto"/>
      <w:outlineLvl w:val="9"/>
    </w:pPr>
    <w:rPr>
      <w:rFonts w:asciiTheme="majorHAnsi" w:eastAsiaTheme="majorEastAsia" w:hAnsiTheme="majorHAnsi" w:cstheme="majorBidi"/>
      <w:bCs w:val="0"/>
      <w:color w:val="112E26" w:themeColor="accent1" w:themeShade="BF"/>
      <w:sz w:val="32"/>
      <w:szCs w:val="32"/>
      <w:lang w:val="en-US"/>
    </w:rPr>
  </w:style>
  <w:style w:type="paragraph" w:styleId="TOC1">
    <w:name w:val="toc 1"/>
    <w:basedOn w:val="Normal"/>
    <w:next w:val="Normal"/>
    <w:autoRedefine/>
    <w:uiPriority w:val="39"/>
    <w:unhideWhenUsed/>
    <w:rsid w:val="000404B0"/>
    <w:pPr>
      <w:spacing w:after="100"/>
    </w:pPr>
  </w:style>
  <w:style w:type="paragraph" w:styleId="TOC3">
    <w:name w:val="toc 3"/>
    <w:basedOn w:val="Normal"/>
    <w:next w:val="Normal"/>
    <w:autoRedefine/>
    <w:uiPriority w:val="39"/>
    <w:unhideWhenUsed/>
    <w:rsid w:val="000404B0"/>
    <w:pPr>
      <w:spacing w:after="100"/>
      <w:ind w:left="400"/>
    </w:pPr>
  </w:style>
  <w:style w:type="paragraph" w:styleId="TOC2">
    <w:name w:val="toc 2"/>
    <w:basedOn w:val="Normal"/>
    <w:next w:val="Normal"/>
    <w:autoRedefine/>
    <w:uiPriority w:val="39"/>
    <w:unhideWhenUsed/>
    <w:rsid w:val="000404B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0196">
      <w:bodyDiv w:val="1"/>
      <w:marLeft w:val="0"/>
      <w:marRight w:val="0"/>
      <w:marTop w:val="0"/>
      <w:marBottom w:val="0"/>
      <w:divBdr>
        <w:top w:val="none" w:sz="0" w:space="0" w:color="auto"/>
        <w:left w:val="none" w:sz="0" w:space="0" w:color="auto"/>
        <w:bottom w:val="none" w:sz="0" w:space="0" w:color="auto"/>
        <w:right w:val="none" w:sz="0" w:space="0" w:color="auto"/>
      </w:divBdr>
      <w:divsChild>
        <w:div w:id="319893160">
          <w:marLeft w:val="0"/>
          <w:marRight w:val="0"/>
          <w:marTop w:val="0"/>
          <w:marBottom w:val="150"/>
          <w:divBdr>
            <w:top w:val="none" w:sz="0" w:space="0" w:color="auto"/>
            <w:left w:val="none" w:sz="0" w:space="0" w:color="auto"/>
            <w:bottom w:val="none" w:sz="0" w:space="0" w:color="auto"/>
            <w:right w:val="none" w:sz="0" w:space="0" w:color="auto"/>
          </w:divBdr>
          <w:divsChild>
            <w:div w:id="12064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0220">
      <w:bodyDiv w:val="1"/>
      <w:marLeft w:val="0"/>
      <w:marRight w:val="0"/>
      <w:marTop w:val="0"/>
      <w:marBottom w:val="0"/>
      <w:divBdr>
        <w:top w:val="none" w:sz="0" w:space="0" w:color="auto"/>
        <w:left w:val="none" w:sz="0" w:space="0" w:color="auto"/>
        <w:bottom w:val="none" w:sz="0" w:space="0" w:color="auto"/>
        <w:right w:val="none" w:sz="0" w:space="0" w:color="auto"/>
      </w:divBdr>
      <w:divsChild>
        <w:div w:id="144275624">
          <w:marLeft w:val="0"/>
          <w:marRight w:val="0"/>
          <w:marTop w:val="0"/>
          <w:marBottom w:val="150"/>
          <w:divBdr>
            <w:top w:val="none" w:sz="0" w:space="0" w:color="auto"/>
            <w:left w:val="none" w:sz="0" w:space="0" w:color="auto"/>
            <w:bottom w:val="none" w:sz="0" w:space="0" w:color="auto"/>
            <w:right w:val="none" w:sz="0" w:space="0" w:color="auto"/>
          </w:divBdr>
          <w:divsChild>
            <w:div w:id="644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reativecommons.org/licenses/by/4.0/legalco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Nation%20Brand\Australia's%20Nation%20Brand%20-%20Web.dotx" TargetMode="External"/></Relationships>
</file>

<file path=word/theme/theme1.xml><?xml version="1.0" encoding="utf-8"?>
<a:theme xmlns:a="http://schemas.openxmlformats.org/drawingml/2006/main" name="Australia's Nation Brand theme">
  <a:themeElements>
    <a:clrScheme name="Australia's Nation Brand theme">
      <a:dk1>
        <a:srgbClr val="000000"/>
      </a:dk1>
      <a:lt1>
        <a:srgbClr val="FFFFFF"/>
      </a:lt1>
      <a:dk2>
        <a:srgbClr val="AEA99A"/>
      </a:dk2>
      <a:lt2>
        <a:srgbClr val="F0F0F0"/>
      </a:lt2>
      <a:accent1>
        <a:srgbClr val="173E34"/>
      </a:accent1>
      <a:accent2>
        <a:srgbClr val="00BA6C"/>
      </a:accent2>
      <a:accent3>
        <a:srgbClr val="00694B"/>
      </a:accent3>
      <a:accent4>
        <a:srgbClr val="CEB888"/>
      </a:accent4>
      <a:accent5>
        <a:srgbClr val="F0F0F0"/>
      </a:accent5>
      <a:accent6>
        <a:srgbClr val="F2F0E6"/>
      </a:accent6>
      <a:hlink>
        <a:srgbClr val="00694B"/>
      </a:hlink>
      <a:folHlink>
        <a:srgbClr val="00694B"/>
      </a:folHlink>
    </a:clrScheme>
    <a:fontScheme name="Nation Brand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nchorCtr="0">
        <a:noAutofit/>
      </a:bodyPr>
      <a:lstStyle>
        <a:defPPr algn="ctr">
          <a:defRPr sz="1300" dirty="0">
            <a:solidFill>
              <a:schemeClr val="bg1"/>
            </a:solidFill>
          </a:defRPr>
        </a:defPPr>
      </a:lstStyle>
    </a:txDef>
  </a:objectDefaults>
  <a:extraClrSchemeLst/>
  <a:extLst>
    <a:ext uri="{05A4C25C-085E-4340-85A3-A5531E510DB2}">
      <thm15:themeFamily xmlns:thm15="http://schemas.microsoft.com/office/thememl/2012/main" name="Australia's Nation Brand theme" id="{AFCA8E09-6ABD-4254-9E5A-67026ED21398}" vid="{41CD26A7-75D7-4887-BF6B-E213CFB27B5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9A25A370BBA4FA77FDCA8C876AD28" ma:contentTypeVersion="27" ma:contentTypeDescription="Create a new document." ma:contentTypeScope="" ma:versionID="1c6e4ec01b9fc9dfd2b56c7e3bdecbcd">
  <xsd:schema xmlns:xsd="http://www.w3.org/2001/XMLSchema" xmlns:xs="http://www.w3.org/2001/XMLSchema" xmlns:p="http://schemas.microsoft.com/office/2006/metadata/properties" xmlns:ns1="http://schemas.microsoft.com/sharepoint/v3" xmlns:ns2="fc45a0fd-f86f-4bae-931f-b7caab5e9fd8" xmlns:ns3="5717eab0-5e59-40f3-a872-fcb3f8c38039" targetNamespace="http://schemas.microsoft.com/office/2006/metadata/properties" ma:root="true" ma:fieldsID="48d9a409709397372824ac7f2981c9c0" ns1:_="" ns2:_="" ns3:_="">
    <xsd:import namespace="http://schemas.microsoft.com/sharepoint/v3"/>
    <xsd:import namespace="fc45a0fd-f86f-4bae-931f-b7caab5e9fd8"/>
    <xsd:import namespace="5717eab0-5e59-40f3-a872-fcb3f8c380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Publishe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Order0" minOccurs="0"/>
                <xsd:element ref="ns3:PrimeClassificationStatus" minOccurs="0"/>
                <xsd:element ref="ns3:PrimeClassificationStatusDetails" minOccurs="0"/>
                <xsd:element ref="ns3:PrimeLastClassified" minOccurs="0"/>
                <xsd:element ref="ns3:PrimeCorrect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5a0fd-f86f-4bae-931f-b7caab5e9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Publisher" ma:index="23" nillable="true" ma:displayName="Publisher" ma:internalName="Publisher">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Order0" ma:index="30" nillable="true" ma:displayName="Order" ma:format="Dropdown" ma:internalName="Order0" ma:percentage="FALSE">
      <xsd:simpleType>
        <xsd:restriction base="dms:Number">
          <xsd:maxInclusive value="2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5717eab0-5e59-40f3-a872-fcb3f8c380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8da12e7-be54-40de-9a80-0fa4cb489bbb}" ma:internalName="TaxCatchAll" ma:showField="CatchAllData" ma:web="5717eab0-5e59-40f3-a872-fcb3f8c38039">
      <xsd:complexType>
        <xsd:complexContent>
          <xsd:extension base="dms:MultiChoiceLookup">
            <xsd:sequence>
              <xsd:element name="Value" type="dms:Lookup" maxOccurs="unbounded" minOccurs="0" nillable="true"/>
            </xsd:sequence>
          </xsd:extension>
        </xsd:complexContent>
      </xsd:complexType>
    </xsd:element>
    <xsd:element name="PrimeClassificationStatus" ma:index="31" nillable="true" ma:displayName="Processing status" ma:internalName="PrimeClassificationStatus">
      <xsd:simpleType>
        <xsd:restriction base="dms:Text"/>
      </xsd:simpleType>
    </xsd:element>
    <xsd:element name="PrimeClassificationStatusDetails" ma:index="32" nillable="true" ma:displayName="Processing details" ma:internalName="PrimeClassificationStatusDetails">
      <xsd:simpleType>
        <xsd:restriction base="dms:Note">
          <xsd:maxLength value="255"/>
        </xsd:restriction>
      </xsd:simpleType>
    </xsd:element>
    <xsd:element name="PrimeLastClassified" ma:index="33" nillable="true" ma:displayName="Processed" ma:internalName="PrimeLastClassified">
      <xsd:simpleType>
        <xsd:restriction base="dms:DateTime"/>
      </xsd:simpleType>
    </xsd:element>
    <xsd:element name="PrimeCorrectedByUser" ma:index="34" nillable="true" ma:displayName="Corrected" ma:internalName="PrimeCorrectedByUs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c45a0fd-f86f-4bae-931f-b7caab5e9fd8">
      <Terms xmlns="http://schemas.microsoft.com/office/infopath/2007/PartnerControls"/>
    </lcf76f155ced4ddcb4097134ff3c332f>
    <TaxCatchAll xmlns="5717eab0-5e59-40f3-a872-fcb3f8c38039"/>
    <Publisher xmlns="fc45a0fd-f86f-4bae-931f-b7caab5e9fd8" xsi:nil="true"/>
    <PrimeClassificationStatusDetails xmlns="5717eab0-5e59-40f3-a872-fcb3f8c38039" xsi:nil="true"/>
    <PrimeLastClassified xmlns="5717eab0-5e59-40f3-a872-fcb3f8c38039" xsi:nil="true"/>
    <Order0 xmlns="fc45a0fd-f86f-4bae-931f-b7caab5e9fd8" xsi:nil="true"/>
    <PrimeClassificationStatus xmlns="5717eab0-5e59-40f3-a872-fcb3f8c38039" xsi:nil="true"/>
    <PrimeCorrectedByUser xmlns="5717eab0-5e59-40f3-a872-fcb3f8c38039"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F976DC1D-7BE9-4558-8A4F-BBF64636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45a0fd-f86f-4bae-931f-b7caab5e9fd8"/>
    <ds:schemaRef ds:uri="5717eab0-5e59-40f3-a872-fcb3f8c38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purl.org/dc/elements/1.1/"/>
    <ds:schemaRef ds:uri="http://purl.org/dc/dcmitype/"/>
    <ds:schemaRef ds:uri="http://www.w3.org/XML/1998/namespace"/>
    <ds:schemaRef ds:uri="fc45a0fd-f86f-4bae-931f-b7caab5e9fd8"/>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5717eab0-5e59-40f3-a872-fcb3f8c38039"/>
  </ds:schemaRefs>
</ds:datastoreItem>
</file>

<file path=docProps/app.xml><?xml version="1.0" encoding="utf-8"?>
<Properties xmlns="http://schemas.openxmlformats.org/officeDocument/2006/extended-properties" xmlns:vt="http://schemas.openxmlformats.org/officeDocument/2006/docPropsVTypes">
  <Template>Australia's Nation Brand - Web.dotx</Template>
  <TotalTime>0</TotalTime>
  <Pages>31</Pages>
  <Words>7275</Words>
  <Characters>41474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Australian Quantum Technology Industry Capability Report</vt:lpstr>
    </vt:vector>
  </TitlesOfParts>
  <Company>Austrade</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Quantum Technology Industry Capability Report</dc:title>
  <dc:subject/>
  <dc:creator>Austrade</dc:creator>
  <cp:keywords>Australian Quantum; Technology; Industry; Capability; Report</cp:keywords>
  <dc:description/>
  <cp:lastModifiedBy>Erynn-Hamley [Brisbane]</cp:lastModifiedBy>
  <cp:revision>3</cp:revision>
  <dcterms:created xsi:type="dcterms:W3CDTF">2025-09-22T00:27:00Z</dcterms:created>
  <dcterms:modified xsi:type="dcterms:W3CDTF">2025-09-22T00:27:00Z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0x010100F169A25A370BBA4FA77FDCA8C876AD28</vt:lpwstr>
  </property>
  <property fmtid="{D5CDD505-2E9C-101B-9397-08002B2CF9AE}" pid="3" name="_dlc_DocIdItemGuid">
    <vt:lpwstr>96547cda-7615-473e-af29-c44846e581a7</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e3b9f5db-f366-4dfb-9b29-f3a5bd1b63eb</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7f0c6cd5,7c558106,4d935555,62ebb57e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19769c8,80d9c69,1b69a64e</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2025-09-16T05:32:34Z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611796cf-8937-4017-aaaa-1fbeea155094</vt:lpwstr>
  </property>
  <property fmtid="{D5CDD505-2E9C-101B-9397-08002B2CF9AE}" pid="33" name="MSIP_Label_72160a83-df68-4146-9dd5-ccaae79426db_ContentBits">
    <vt:lpwstr>3</vt:lpwstr>
  </property>
  <property fmtid="{D5CDD505-2E9C-101B-9397-08002B2CF9AE}" pid="34" name="MSIP_Label_72160a83-df68-4146-9dd5-ccaae79426db_Tag">
    <vt:lpwstr>10, 0, 1, 1</vt:lpwstr>
  </property>
</Properties>
</file>